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348F" w:rsidRDefault="00350050" w:rsidP="007F4F49">
      <w:pPr>
        <w:pStyle w:val="Data"/>
        <w:rPr>
          <w:sz w:val="16"/>
        </w:rPr>
      </w:pPr>
      <w:r w:rsidRPr="00350050">
        <w:rPr>
          <w:noProof/>
          <w:lang w:eastAsia="lt-LT"/>
        </w:rPr>
        <w:drawing>
          <wp:inline distT="0" distB="0" distL="0" distR="0">
            <wp:extent cx="733425" cy="762000"/>
            <wp:effectExtent l="1905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F4F49" w:rsidRPr="00EC2F0E" w:rsidRDefault="007F4F49" w:rsidP="007F4F49">
      <w:pPr>
        <w:pStyle w:val="Pavadinimas"/>
        <w:spacing w:line="480" w:lineRule="auto"/>
        <w:rPr>
          <w:rFonts w:ascii="Times New Roman" w:hAnsi="Times New Roman"/>
          <w:sz w:val="24"/>
        </w:rPr>
      </w:pPr>
      <w:r w:rsidRPr="00EC2F0E">
        <w:rPr>
          <w:rFonts w:ascii="Times New Roman" w:hAnsi="Times New Roman"/>
          <w:sz w:val="24"/>
        </w:rPr>
        <w:t>TEISĖJŲ TARYBA</w:t>
      </w:r>
    </w:p>
    <w:p w:rsidR="002E563E" w:rsidRDefault="002E563E">
      <w:pPr>
        <w:pStyle w:val="Pavadinimas"/>
        <w:spacing w:line="240" w:lineRule="auto"/>
        <w:rPr>
          <w:rFonts w:ascii="Times New Roman" w:hAnsi="Times New Roman"/>
          <w:sz w:val="24"/>
        </w:rPr>
      </w:pPr>
      <w:r w:rsidRPr="00EC2F0E">
        <w:rPr>
          <w:rFonts w:ascii="Times New Roman" w:hAnsi="Times New Roman"/>
          <w:sz w:val="24"/>
        </w:rPr>
        <w:t>NUTARIMAS</w:t>
      </w:r>
    </w:p>
    <w:p w:rsidR="00350050" w:rsidRPr="00350050" w:rsidRDefault="00350050" w:rsidP="00350050">
      <w:pPr>
        <w:pStyle w:val="Pavadinimas"/>
        <w:spacing w:line="240" w:lineRule="auto"/>
        <w:ind w:left="709" w:right="709"/>
        <w:rPr>
          <w:rFonts w:ascii="Times New Roman" w:hAnsi="Times New Roman"/>
          <w:sz w:val="24"/>
        </w:rPr>
      </w:pPr>
      <w:r w:rsidRPr="00350050">
        <w:rPr>
          <w:rFonts w:ascii="Times New Roman" w:hAnsi="Times New Roman"/>
          <w:sz w:val="24"/>
        </w:rPr>
        <w:t>DĖL 2016 METAIS FINANSUOJAMŲ TEISĖJŲ PADĖJĖJŲ PAREIGYBIŲ SKAIČIAUS APYLINKIŲ, APYGARDŲ IR APYGARDŲ ADMINISTRACINIUOSE TEISMUOSE BEI LIETUVOS APELIACINIAME TEISME NUSTATYMO</w:t>
      </w:r>
    </w:p>
    <w:p w:rsidR="002E563E" w:rsidRDefault="002E563E">
      <w:pPr>
        <w:pStyle w:val="Data"/>
      </w:pPr>
    </w:p>
    <w:p w:rsidR="007E10AD" w:rsidRDefault="00B82C5D" w:rsidP="00B82C5D">
      <w:pPr>
        <w:pStyle w:val="Data"/>
      </w:pPr>
      <w:r>
        <w:t xml:space="preserve">2015 m. rugpjūčio </w:t>
      </w:r>
      <w:r w:rsidR="00350050">
        <w:t xml:space="preserve">7 </w:t>
      </w:r>
      <w:r w:rsidR="002E563E">
        <w:t xml:space="preserve">d. Nr. </w:t>
      </w:r>
      <w:r w:rsidR="00350050">
        <w:t>13P-107</w:t>
      </w:r>
      <w:r w:rsidR="007E10AD">
        <w:t>-(7.1.2)</w:t>
      </w:r>
    </w:p>
    <w:p w:rsidR="002E563E" w:rsidRDefault="007E10AD" w:rsidP="007E10AD">
      <w:pPr>
        <w:pStyle w:val="Data"/>
      </w:pPr>
      <w:r>
        <w:t>V</w:t>
      </w:r>
      <w:r w:rsidR="002E563E">
        <w:t>ilnius</w:t>
      </w:r>
    </w:p>
    <w:p w:rsidR="002E563E" w:rsidRDefault="002E563E">
      <w:pPr>
        <w:pStyle w:val="Data"/>
      </w:pPr>
    </w:p>
    <w:p w:rsidR="00D1144D" w:rsidRDefault="00D1144D"/>
    <w:p w:rsidR="0097348F" w:rsidRDefault="001A3497" w:rsidP="0097348F">
      <w:pPr>
        <w:ind w:firstLine="737"/>
        <w:jc w:val="both"/>
      </w:pPr>
      <w:r>
        <w:t>Vadovaudamasi Lietuvos Respublikos teismų įstatymo 120 straipsnio 27 punktu, atsižvelgdama į Teisėjų tarybos 2013 m. birželio 28 d. nutarimą Nr. 13P-83-(7.1.2) „Dėl pavyzdinių apylinkių teismų, apygardų teismų ir apygardų administracinių</w:t>
      </w:r>
      <w:r w:rsidR="003139AB">
        <w:t xml:space="preserve"> teismų struktūrų patvirtinimo“</w:t>
      </w:r>
      <w:r>
        <w:t>, Teisėjų taryba n u t a r i a:</w:t>
      </w:r>
    </w:p>
    <w:p w:rsidR="001A3497" w:rsidRDefault="001A3497" w:rsidP="00BF12A6">
      <w:pPr>
        <w:tabs>
          <w:tab w:val="left" w:pos="993"/>
        </w:tabs>
        <w:ind w:firstLine="737"/>
        <w:jc w:val="both"/>
      </w:pPr>
      <w:r>
        <w:t>Patvirtinti 201</w:t>
      </w:r>
      <w:r w:rsidR="0097348F">
        <w:t>6</w:t>
      </w:r>
      <w:r>
        <w:t xml:space="preserve"> metais finansuojamų teisėjų padėjėjų pareigybių skaičių apylinkių, apygardų ir apygardų administraciniuose teismuose </w:t>
      </w:r>
      <w:r w:rsidR="00246083">
        <w:t>bei</w:t>
      </w:r>
      <w:r w:rsidR="007C2F34">
        <w:t xml:space="preserve"> Lietuvos apeliaciniame teisme </w:t>
      </w:r>
      <w:r>
        <w:t>(pridedama).</w:t>
      </w:r>
    </w:p>
    <w:p w:rsidR="003F7A82" w:rsidRDefault="003F7A82" w:rsidP="00763D3D">
      <w:pPr>
        <w:tabs>
          <w:tab w:val="left" w:pos="993"/>
        </w:tabs>
        <w:ind w:right="159" w:firstLine="720"/>
      </w:pPr>
    </w:p>
    <w:p w:rsidR="00FB462E" w:rsidRDefault="00FB462E" w:rsidP="00763D3D">
      <w:pPr>
        <w:tabs>
          <w:tab w:val="left" w:pos="993"/>
        </w:tabs>
        <w:ind w:right="159" w:firstLine="720"/>
      </w:pPr>
    </w:p>
    <w:tbl>
      <w:tblPr>
        <w:tblW w:w="0" w:type="auto"/>
        <w:tblLayout w:type="fixed"/>
        <w:tblLook w:val="04A0"/>
      </w:tblPr>
      <w:tblGrid>
        <w:gridCol w:w="7308"/>
        <w:gridCol w:w="2490"/>
      </w:tblGrid>
      <w:tr w:rsidR="00350050" w:rsidRPr="00C025A5" w:rsidTr="00EF793F">
        <w:tc>
          <w:tcPr>
            <w:tcW w:w="7308" w:type="dxa"/>
          </w:tcPr>
          <w:p w:rsidR="00350050" w:rsidRPr="00C025A5" w:rsidRDefault="00350050" w:rsidP="00EF793F">
            <w:r w:rsidRPr="00C025A5">
              <w:t>Pirmininkas</w:t>
            </w:r>
          </w:p>
          <w:p w:rsidR="00350050" w:rsidRPr="00C025A5" w:rsidRDefault="00350050" w:rsidP="00EF793F"/>
        </w:tc>
        <w:tc>
          <w:tcPr>
            <w:tcW w:w="2490" w:type="dxa"/>
            <w:hideMark/>
          </w:tcPr>
          <w:p w:rsidR="00350050" w:rsidRPr="00C025A5" w:rsidRDefault="00350050" w:rsidP="00EF793F">
            <w:r>
              <w:t>Egidijus Laužikas</w:t>
            </w:r>
            <w:r w:rsidRPr="00C025A5">
              <w:t xml:space="preserve">    </w:t>
            </w:r>
          </w:p>
        </w:tc>
      </w:tr>
      <w:tr w:rsidR="00350050" w:rsidTr="00EF793F">
        <w:tc>
          <w:tcPr>
            <w:tcW w:w="7308" w:type="dxa"/>
          </w:tcPr>
          <w:p w:rsidR="00350050" w:rsidRPr="00C025A5" w:rsidRDefault="00350050" w:rsidP="00EF793F"/>
        </w:tc>
        <w:tc>
          <w:tcPr>
            <w:tcW w:w="2490" w:type="dxa"/>
            <w:hideMark/>
          </w:tcPr>
          <w:p w:rsidR="00350050" w:rsidRDefault="00350050" w:rsidP="00EF793F"/>
        </w:tc>
      </w:tr>
      <w:tr w:rsidR="00350050" w:rsidRPr="00C025A5" w:rsidTr="00EF793F">
        <w:tc>
          <w:tcPr>
            <w:tcW w:w="7308" w:type="dxa"/>
            <w:hideMark/>
          </w:tcPr>
          <w:p w:rsidR="00350050" w:rsidRPr="00C025A5" w:rsidRDefault="00350050" w:rsidP="00EF793F">
            <w:r w:rsidRPr="00C025A5">
              <w:t>Sekretorius</w:t>
            </w:r>
          </w:p>
        </w:tc>
        <w:tc>
          <w:tcPr>
            <w:tcW w:w="2490" w:type="dxa"/>
            <w:hideMark/>
          </w:tcPr>
          <w:p w:rsidR="00350050" w:rsidRPr="00C025A5" w:rsidRDefault="00350050" w:rsidP="00EF793F">
            <w:r>
              <w:t>Ramūnas Gadliauskas</w:t>
            </w:r>
            <w:r w:rsidRPr="00C025A5">
              <w:t xml:space="preserve">        </w:t>
            </w:r>
          </w:p>
        </w:tc>
      </w:tr>
    </w:tbl>
    <w:p w:rsidR="00350050" w:rsidRDefault="00350050" w:rsidP="00350050"/>
    <w:p w:rsidR="00FB462E" w:rsidRDefault="00FB462E" w:rsidP="00763D3D">
      <w:pPr>
        <w:tabs>
          <w:tab w:val="left" w:pos="993"/>
        </w:tabs>
        <w:ind w:right="159" w:firstLine="720"/>
      </w:pPr>
    </w:p>
    <w:p w:rsidR="00FB462E" w:rsidRDefault="00FB462E" w:rsidP="00763D3D">
      <w:pPr>
        <w:tabs>
          <w:tab w:val="left" w:pos="993"/>
        </w:tabs>
        <w:ind w:right="159" w:firstLine="720"/>
      </w:pPr>
    </w:p>
    <w:p w:rsidR="00AE7388" w:rsidRDefault="00AE7388" w:rsidP="00763D3D">
      <w:pPr>
        <w:tabs>
          <w:tab w:val="left" w:pos="993"/>
        </w:tabs>
        <w:ind w:right="159" w:firstLine="720"/>
      </w:pPr>
    </w:p>
    <w:p w:rsidR="00AE7388" w:rsidRDefault="00AE7388" w:rsidP="00763D3D">
      <w:pPr>
        <w:tabs>
          <w:tab w:val="left" w:pos="993"/>
        </w:tabs>
        <w:ind w:right="159" w:firstLine="720"/>
      </w:pPr>
    </w:p>
    <w:p w:rsidR="00AE7388" w:rsidRDefault="00AE7388" w:rsidP="00763D3D">
      <w:pPr>
        <w:tabs>
          <w:tab w:val="left" w:pos="993"/>
        </w:tabs>
        <w:ind w:right="159" w:firstLine="720"/>
      </w:pPr>
    </w:p>
    <w:p w:rsidR="00AE7388" w:rsidRDefault="00AE7388" w:rsidP="00763D3D">
      <w:pPr>
        <w:tabs>
          <w:tab w:val="left" w:pos="993"/>
        </w:tabs>
        <w:ind w:right="159" w:firstLine="720"/>
      </w:pPr>
    </w:p>
    <w:p w:rsidR="00AE7388" w:rsidRDefault="00AE7388" w:rsidP="00763D3D">
      <w:pPr>
        <w:tabs>
          <w:tab w:val="left" w:pos="993"/>
        </w:tabs>
        <w:ind w:right="159" w:firstLine="720"/>
      </w:pPr>
    </w:p>
    <w:p w:rsidR="00AE7388" w:rsidRDefault="00AE7388" w:rsidP="00763D3D">
      <w:pPr>
        <w:tabs>
          <w:tab w:val="left" w:pos="993"/>
        </w:tabs>
        <w:ind w:right="159" w:firstLine="720"/>
      </w:pPr>
    </w:p>
    <w:p w:rsidR="00AE7388" w:rsidRDefault="00AE7388" w:rsidP="00763D3D">
      <w:pPr>
        <w:tabs>
          <w:tab w:val="left" w:pos="993"/>
        </w:tabs>
        <w:ind w:right="159" w:firstLine="720"/>
      </w:pPr>
    </w:p>
    <w:p w:rsidR="00AE7388" w:rsidRDefault="00AE7388" w:rsidP="00763D3D">
      <w:pPr>
        <w:tabs>
          <w:tab w:val="left" w:pos="993"/>
        </w:tabs>
        <w:ind w:right="159" w:firstLine="720"/>
      </w:pPr>
    </w:p>
    <w:p w:rsidR="00AE7388" w:rsidRDefault="00AE7388" w:rsidP="008D38B5">
      <w:pPr>
        <w:tabs>
          <w:tab w:val="left" w:pos="993"/>
        </w:tabs>
        <w:ind w:right="159"/>
      </w:pPr>
    </w:p>
    <w:p w:rsidR="007C2F34" w:rsidRDefault="007C2F34" w:rsidP="008D38B5">
      <w:pPr>
        <w:tabs>
          <w:tab w:val="left" w:pos="993"/>
        </w:tabs>
        <w:ind w:right="159"/>
      </w:pPr>
    </w:p>
    <w:p w:rsidR="007C2F34" w:rsidRDefault="007C2F34" w:rsidP="008D38B5">
      <w:pPr>
        <w:tabs>
          <w:tab w:val="left" w:pos="993"/>
        </w:tabs>
        <w:ind w:right="159"/>
      </w:pPr>
    </w:p>
    <w:p w:rsidR="007C2F34" w:rsidRDefault="007C2F34" w:rsidP="008D38B5">
      <w:pPr>
        <w:tabs>
          <w:tab w:val="left" w:pos="993"/>
        </w:tabs>
        <w:ind w:right="159"/>
      </w:pPr>
    </w:p>
    <w:p w:rsidR="007C2F34" w:rsidRDefault="007C2F34" w:rsidP="008D38B5">
      <w:pPr>
        <w:tabs>
          <w:tab w:val="left" w:pos="993"/>
        </w:tabs>
        <w:ind w:right="159"/>
      </w:pPr>
    </w:p>
    <w:p w:rsidR="007C2F34" w:rsidRDefault="007C2F34" w:rsidP="008D38B5">
      <w:pPr>
        <w:tabs>
          <w:tab w:val="left" w:pos="993"/>
        </w:tabs>
        <w:ind w:right="159"/>
      </w:pPr>
    </w:p>
    <w:p w:rsidR="007C2F34" w:rsidRDefault="007C2F34" w:rsidP="008D38B5">
      <w:pPr>
        <w:tabs>
          <w:tab w:val="left" w:pos="993"/>
        </w:tabs>
        <w:ind w:right="159"/>
      </w:pPr>
    </w:p>
    <w:p w:rsidR="007C2F34" w:rsidRDefault="007C2F34" w:rsidP="008D38B5">
      <w:pPr>
        <w:tabs>
          <w:tab w:val="left" w:pos="993"/>
        </w:tabs>
        <w:ind w:right="159"/>
      </w:pPr>
    </w:p>
    <w:p w:rsidR="007C2F34" w:rsidRDefault="007C2F34" w:rsidP="008D38B5">
      <w:pPr>
        <w:tabs>
          <w:tab w:val="left" w:pos="993"/>
        </w:tabs>
        <w:ind w:right="159"/>
      </w:pPr>
    </w:p>
    <w:p w:rsidR="007C2F34" w:rsidRDefault="007C2F34" w:rsidP="008D38B5">
      <w:pPr>
        <w:tabs>
          <w:tab w:val="left" w:pos="993"/>
        </w:tabs>
        <w:ind w:right="159"/>
      </w:pPr>
    </w:p>
    <w:p w:rsidR="007C2F34" w:rsidRDefault="007C2F34" w:rsidP="008D38B5">
      <w:pPr>
        <w:tabs>
          <w:tab w:val="left" w:pos="993"/>
        </w:tabs>
        <w:ind w:right="159"/>
      </w:pPr>
    </w:p>
    <w:p w:rsidR="00D17E12" w:rsidRDefault="00D17E12" w:rsidP="008F1564">
      <w:pPr>
        <w:ind w:left="5103"/>
      </w:pPr>
    </w:p>
    <w:p w:rsidR="0003365A" w:rsidRDefault="0003365A" w:rsidP="008F1564">
      <w:pPr>
        <w:ind w:left="5103"/>
      </w:pPr>
    </w:p>
    <w:p w:rsidR="00C26CFE" w:rsidRDefault="00FD1DCC" w:rsidP="008F1564">
      <w:pPr>
        <w:ind w:left="5103"/>
      </w:pPr>
      <w:r>
        <w:lastRenderedPageBreak/>
        <w:t>PATVIRTINTA</w:t>
      </w:r>
    </w:p>
    <w:p w:rsidR="00FD1DCC" w:rsidRDefault="00FD1DCC" w:rsidP="008F1564">
      <w:pPr>
        <w:ind w:left="5103"/>
      </w:pPr>
      <w:r>
        <w:t xml:space="preserve">Teisėjų tarybos </w:t>
      </w:r>
      <w:r w:rsidR="008F1564">
        <w:t>201</w:t>
      </w:r>
      <w:r w:rsidR="0097348F">
        <w:t>5</w:t>
      </w:r>
      <w:r w:rsidR="008F1564">
        <w:t xml:space="preserve"> m.</w:t>
      </w:r>
      <w:r w:rsidR="00B82C5D">
        <w:t xml:space="preserve"> rugpjūčio</w:t>
      </w:r>
      <w:r w:rsidR="007C2F34">
        <w:t xml:space="preserve"> </w:t>
      </w:r>
      <w:r w:rsidR="00350050">
        <w:t xml:space="preserve">7 </w:t>
      </w:r>
      <w:r w:rsidR="008F1564">
        <w:t xml:space="preserve">d. </w:t>
      </w:r>
    </w:p>
    <w:p w:rsidR="008D38B5" w:rsidRDefault="002629B4" w:rsidP="008D38B5">
      <w:pPr>
        <w:pStyle w:val="Data"/>
        <w:ind w:left="3720"/>
      </w:pPr>
      <w:r>
        <w:t>n</w:t>
      </w:r>
      <w:r w:rsidR="00FD1DCC">
        <w:t xml:space="preserve">utarimu Nr. </w:t>
      </w:r>
      <w:r w:rsidR="008D38B5">
        <w:t>13P-</w:t>
      </w:r>
      <w:r w:rsidR="00350050">
        <w:t>107</w:t>
      </w:r>
      <w:r w:rsidR="008D38B5">
        <w:t>-(7.1.2)</w:t>
      </w:r>
    </w:p>
    <w:p w:rsidR="00FD1DCC" w:rsidRDefault="00FD1DCC" w:rsidP="008F1564">
      <w:pPr>
        <w:ind w:left="5103"/>
      </w:pPr>
    </w:p>
    <w:p w:rsidR="0054352E" w:rsidRDefault="0054352E" w:rsidP="00D2004D">
      <w:pPr>
        <w:jc w:val="center"/>
      </w:pPr>
    </w:p>
    <w:p w:rsidR="00D2004D" w:rsidRPr="0054352E" w:rsidRDefault="0097348F" w:rsidP="00D2004D">
      <w:pPr>
        <w:jc w:val="center"/>
        <w:rPr>
          <w:b/>
        </w:rPr>
      </w:pPr>
      <w:r>
        <w:rPr>
          <w:b/>
        </w:rPr>
        <w:t>2016</w:t>
      </w:r>
      <w:r w:rsidR="008F1564">
        <w:rPr>
          <w:b/>
        </w:rPr>
        <w:t xml:space="preserve"> METAIS</w:t>
      </w:r>
      <w:r w:rsidR="00D2004D" w:rsidRPr="0054352E">
        <w:rPr>
          <w:b/>
        </w:rPr>
        <w:t xml:space="preserve"> FINANSUOJAMŲ TEISĖJŲ PADĖJĖJŲ PAREIGYBIŲ SKAIČIUS </w:t>
      </w:r>
    </w:p>
    <w:p w:rsidR="00D2004D" w:rsidRPr="007C2F34" w:rsidRDefault="00D2004D" w:rsidP="00D2004D">
      <w:pPr>
        <w:jc w:val="center"/>
        <w:rPr>
          <w:b/>
          <w:caps/>
        </w:rPr>
      </w:pPr>
      <w:r w:rsidRPr="0054352E">
        <w:rPr>
          <w:b/>
        </w:rPr>
        <w:t>APYLINKIŲ, APYGARDŲ IR APYGARDŲ ADMINISTRACINIUOSE TEISMUOSE</w:t>
      </w:r>
      <w:r w:rsidR="00DE6A42" w:rsidRPr="00DE6A42">
        <w:t xml:space="preserve"> </w:t>
      </w:r>
      <w:r w:rsidR="007C2F34" w:rsidRPr="007C2F34">
        <w:rPr>
          <w:b/>
          <w:caps/>
        </w:rPr>
        <w:t>bei L</w:t>
      </w:r>
      <w:r w:rsidR="00DE6A42" w:rsidRPr="007C2F34">
        <w:rPr>
          <w:b/>
          <w:caps/>
        </w:rPr>
        <w:t>ietuvos apeliaciniame teisme</w:t>
      </w:r>
    </w:p>
    <w:p w:rsidR="00016828" w:rsidRPr="00BF12A6" w:rsidRDefault="00016828" w:rsidP="00B82C5D">
      <w:pPr>
        <w:pStyle w:val="Tekstas"/>
        <w:ind w:firstLine="0"/>
        <w:rPr>
          <w:sz w:val="22"/>
          <w:szCs w:val="22"/>
        </w:rPr>
      </w:pPr>
    </w:p>
    <w:tbl>
      <w:tblPr>
        <w:tblW w:w="7528" w:type="dxa"/>
        <w:tblInd w:w="93" w:type="dxa"/>
        <w:tblLook w:val="04A0"/>
      </w:tblPr>
      <w:tblGrid>
        <w:gridCol w:w="4240"/>
        <w:gridCol w:w="3288"/>
      </w:tblGrid>
      <w:tr w:rsidR="007B3D8D" w:rsidRPr="00BF12A6" w:rsidTr="00B82C5D">
        <w:trPr>
          <w:trHeight w:val="600"/>
          <w:tblHeader/>
        </w:trPr>
        <w:tc>
          <w:tcPr>
            <w:tcW w:w="4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D8D" w:rsidRPr="00BF12A6" w:rsidRDefault="007B3D8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F12A6">
              <w:rPr>
                <w:b/>
                <w:bCs/>
                <w:color w:val="000000"/>
                <w:sz w:val="22"/>
                <w:szCs w:val="22"/>
              </w:rPr>
              <w:t>Teismo pavadinimas</w:t>
            </w:r>
          </w:p>
        </w:tc>
        <w:tc>
          <w:tcPr>
            <w:tcW w:w="3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D8D" w:rsidRPr="00BF12A6" w:rsidRDefault="007B3D8D" w:rsidP="00DE6A4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F12A6">
              <w:rPr>
                <w:b/>
                <w:bCs/>
                <w:color w:val="000000"/>
                <w:sz w:val="22"/>
                <w:szCs w:val="22"/>
              </w:rPr>
              <w:t>201</w:t>
            </w:r>
            <w:r w:rsidR="00DE6A42" w:rsidRPr="00BF12A6">
              <w:rPr>
                <w:b/>
                <w:bCs/>
                <w:color w:val="000000"/>
                <w:sz w:val="22"/>
                <w:szCs w:val="22"/>
              </w:rPr>
              <w:t>6</w:t>
            </w:r>
            <w:r w:rsidRPr="00BF12A6">
              <w:rPr>
                <w:b/>
                <w:bCs/>
                <w:color w:val="000000"/>
                <w:sz w:val="22"/>
                <w:szCs w:val="22"/>
              </w:rPr>
              <w:t xml:space="preserve"> m. finansuojamų teisėjų padėjėjų pareigybių skaičius</w:t>
            </w:r>
          </w:p>
        </w:tc>
      </w:tr>
      <w:tr w:rsidR="007B3D8D" w:rsidRPr="00BF12A6" w:rsidTr="00B82C5D">
        <w:trPr>
          <w:trHeight w:val="300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D8D" w:rsidRPr="00BF12A6" w:rsidRDefault="007B3D8D">
            <w:pPr>
              <w:rPr>
                <w:sz w:val="22"/>
                <w:szCs w:val="22"/>
              </w:rPr>
            </w:pPr>
            <w:r w:rsidRPr="00BF12A6">
              <w:rPr>
                <w:sz w:val="22"/>
                <w:szCs w:val="22"/>
              </w:rPr>
              <w:t xml:space="preserve">Vilniaus miesto apylinkės teismas </w:t>
            </w:r>
          </w:p>
        </w:tc>
        <w:tc>
          <w:tcPr>
            <w:tcW w:w="3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B3D8D" w:rsidRPr="00BF12A6" w:rsidRDefault="007B3D8D">
            <w:pPr>
              <w:jc w:val="center"/>
              <w:rPr>
                <w:sz w:val="22"/>
                <w:szCs w:val="22"/>
              </w:rPr>
            </w:pPr>
            <w:r w:rsidRPr="00BF12A6">
              <w:rPr>
                <w:sz w:val="22"/>
                <w:szCs w:val="22"/>
              </w:rPr>
              <w:t>105</w:t>
            </w:r>
          </w:p>
        </w:tc>
      </w:tr>
      <w:tr w:rsidR="007B3D8D" w:rsidRPr="00BF12A6" w:rsidTr="00B82C5D">
        <w:trPr>
          <w:trHeight w:val="300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D8D" w:rsidRPr="00BF12A6" w:rsidRDefault="007B3D8D">
            <w:pPr>
              <w:rPr>
                <w:sz w:val="22"/>
                <w:szCs w:val="22"/>
              </w:rPr>
            </w:pPr>
            <w:r w:rsidRPr="00BF12A6">
              <w:rPr>
                <w:sz w:val="22"/>
                <w:szCs w:val="22"/>
              </w:rPr>
              <w:t xml:space="preserve">Kauno apylinkės teismas </w:t>
            </w:r>
          </w:p>
        </w:tc>
        <w:tc>
          <w:tcPr>
            <w:tcW w:w="3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B3D8D" w:rsidRPr="00BF12A6" w:rsidRDefault="007B3D8D">
            <w:pPr>
              <w:jc w:val="center"/>
              <w:rPr>
                <w:sz w:val="22"/>
                <w:szCs w:val="22"/>
              </w:rPr>
            </w:pPr>
            <w:r w:rsidRPr="00BF12A6">
              <w:rPr>
                <w:sz w:val="22"/>
                <w:szCs w:val="22"/>
              </w:rPr>
              <w:t>58</w:t>
            </w:r>
          </w:p>
        </w:tc>
      </w:tr>
      <w:tr w:rsidR="007B3D8D" w:rsidRPr="00BF12A6" w:rsidTr="00B82C5D">
        <w:trPr>
          <w:trHeight w:val="300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D8D" w:rsidRPr="00BF12A6" w:rsidRDefault="007B3D8D">
            <w:pPr>
              <w:rPr>
                <w:sz w:val="22"/>
                <w:szCs w:val="22"/>
              </w:rPr>
            </w:pPr>
            <w:r w:rsidRPr="00BF12A6">
              <w:rPr>
                <w:sz w:val="22"/>
                <w:szCs w:val="22"/>
              </w:rPr>
              <w:t>Klaipėdos miesto apylinkės teismas</w:t>
            </w:r>
          </w:p>
        </w:tc>
        <w:tc>
          <w:tcPr>
            <w:tcW w:w="3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B3D8D" w:rsidRPr="00BF12A6" w:rsidRDefault="007B3D8D">
            <w:pPr>
              <w:jc w:val="center"/>
              <w:rPr>
                <w:sz w:val="22"/>
                <w:szCs w:val="22"/>
              </w:rPr>
            </w:pPr>
            <w:r w:rsidRPr="00BF12A6">
              <w:rPr>
                <w:sz w:val="22"/>
                <w:szCs w:val="22"/>
              </w:rPr>
              <w:t>34</w:t>
            </w:r>
          </w:p>
        </w:tc>
      </w:tr>
      <w:tr w:rsidR="007B3D8D" w:rsidRPr="00BF12A6" w:rsidTr="00B82C5D">
        <w:trPr>
          <w:trHeight w:val="300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D8D" w:rsidRPr="00BF12A6" w:rsidRDefault="007B3D8D">
            <w:pPr>
              <w:rPr>
                <w:sz w:val="22"/>
                <w:szCs w:val="22"/>
              </w:rPr>
            </w:pPr>
            <w:r w:rsidRPr="00BF12A6">
              <w:rPr>
                <w:sz w:val="22"/>
                <w:szCs w:val="22"/>
              </w:rPr>
              <w:t xml:space="preserve">Šiaulių apylinkės teismas </w:t>
            </w:r>
          </w:p>
        </w:tc>
        <w:tc>
          <w:tcPr>
            <w:tcW w:w="3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B3D8D" w:rsidRPr="00BF12A6" w:rsidRDefault="007B3D8D">
            <w:pPr>
              <w:jc w:val="center"/>
              <w:rPr>
                <w:sz w:val="22"/>
                <w:szCs w:val="22"/>
              </w:rPr>
            </w:pPr>
            <w:r w:rsidRPr="00BF12A6">
              <w:rPr>
                <w:sz w:val="22"/>
                <w:szCs w:val="22"/>
              </w:rPr>
              <w:t>25</w:t>
            </w:r>
          </w:p>
        </w:tc>
      </w:tr>
      <w:tr w:rsidR="007B3D8D" w:rsidRPr="00BF12A6" w:rsidTr="00B82C5D">
        <w:trPr>
          <w:trHeight w:val="300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D8D" w:rsidRPr="00BF12A6" w:rsidRDefault="007B3D8D">
            <w:pPr>
              <w:rPr>
                <w:sz w:val="22"/>
                <w:szCs w:val="22"/>
              </w:rPr>
            </w:pPr>
            <w:r w:rsidRPr="00BF12A6">
              <w:rPr>
                <w:sz w:val="22"/>
                <w:szCs w:val="22"/>
              </w:rPr>
              <w:t>Panevėžio miesto apylinkės teismas</w:t>
            </w:r>
          </w:p>
        </w:tc>
        <w:tc>
          <w:tcPr>
            <w:tcW w:w="3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B3D8D" w:rsidRPr="00BF12A6" w:rsidRDefault="007B3D8D">
            <w:pPr>
              <w:jc w:val="center"/>
              <w:rPr>
                <w:sz w:val="22"/>
                <w:szCs w:val="22"/>
              </w:rPr>
            </w:pPr>
            <w:r w:rsidRPr="00BF12A6">
              <w:rPr>
                <w:sz w:val="22"/>
                <w:szCs w:val="22"/>
              </w:rPr>
              <w:t>19</w:t>
            </w:r>
          </w:p>
        </w:tc>
      </w:tr>
      <w:tr w:rsidR="007B3D8D" w:rsidRPr="00BF12A6" w:rsidTr="00B82C5D">
        <w:trPr>
          <w:trHeight w:val="300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D8D" w:rsidRPr="00BF12A6" w:rsidRDefault="007B3D8D">
            <w:pPr>
              <w:rPr>
                <w:sz w:val="22"/>
                <w:szCs w:val="22"/>
              </w:rPr>
            </w:pPr>
            <w:r w:rsidRPr="00BF12A6">
              <w:rPr>
                <w:sz w:val="22"/>
                <w:szCs w:val="22"/>
              </w:rPr>
              <w:t>Druskininkų miesto apylinkės teismas</w:t>
            </w:r>
          </w:p>
        </w:tc>
        <w:tc>
          <w:tcPr>
            <w:tcW w:w="3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B3D8D" w:rsidRPr="00BF12A6" w:rsidRDefault="007B3D8D">
            <w:pPr>
              <w:jc w:val="center"/>
              <w:rPr>
                <w:sz w:val="22"/>
                <w:szCs w:val="22"/>
              </w:rPr>
            </w:pPr>
            <w:r w:rsidRPr="00BF12A6">
              <w:rPr>
                <w:sz w:val="22"/>
                <w:szCs w:val="22"/>
              </w:rPr>
              <w:t>3</w:t>
            </w:r>
          </w:p>
        </w:tc>
      </w:tr>
      <w:tr w:rsidR="007B3D8D" w:rsidRPr="00BF12A6" w:rsidTr="00B82C5D">
        <w:trPr>
          <w:trHeight w:val="300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D8D" w:rsidRPr="00BF12A6" w:rsidRDefault="007B3D8D">
            <w:pPr>
              <w:rPr>
                <w:sz w:val="22"/>
                <w:szCs w:val="22"/>
              </w:rPr>
            </w:pPr>
            <w:r w:rsidRPr="00BF12A6">
              <w:rPr>
                <w:sz w:val="22"/>
                <w:szCs w:val="22"/>
              </w:rPr>
              <w:t>Palangos miesto apylinkės teismas</w:t>
            </w:r>
          </w:p>
        </w:tc>
        <w:tc>
          <w:tcPr>
            <w:tcW w:w="3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B3D8D" w:rsidRPr="00BF12A6" w:rsidRDefault="007B3D8D">
            <w:pPr>
              <w:jc w:val="center"/>
              <w:rPr>
                <w:sz w:val="22"/>
                <w:szCs w:val="22"/>
              </w:rPr>
            </w:pPr>
            <w:r w:rsidRPr="00BF12A6">
              <w:rPr>
                <w:sz w:val="22"/>
                <w:szCs w:val="22"/>
              </w:rPr>
              <w:t>3</w:t>
            </w:r>
          </w:p>
        </w:tc>
      </w:tr>
      <w:tr w:rsidR="007B3D8D" w:rsidRPr="00BF12A6" w:rsidTr="00B82C5D">
        <w:trPr>
          <w:trHeight w:val="300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D8D" w:rsidRPr="00BF12A6" w:rsidRDefault="007B3D8D">
            <w:pPr>
              <w:rPr>
                <w:sz w:val="22"/>
                <w:szCs w:val="22"/>
              </w:rPr>
            </w:pPr>
            <w:r w:rsidRPr="00BF12A6">
              <w:rPr>
                <w:sz w:val="22"/>
                <w:szCs w:val="22"/>
              </w:rPr>
              <w:t>Visagino miesto apylinkės teismas</w:t>
            </w:r>
          </w:p>
        </w:tc>
        <w:tc>
          <w:tcPr>
            <w:tcW w:w="3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B3D8D" w:rsidRPr="00BF12A6" w:rsidRDefault="00AE25AC">
            <w:pPr>
              <w:jc w:val="center"/>
              <w:rPr>
                <w:sz w:val="22"/>
                <w:szCs w:val="22"/>
              </w:rPr>
            </w:pPr>
            <w:r w:rsidRPr="00BF12A6">
              <w:rPr>
                <w:sz w:val="22"/>
                <w:szCs w:val="22"/>
              </w:rPr>
              <w:t>4</w:t>
            </w:r>
          </w:p>
        </w:tc>
      </w:tr>
      <w:tr w:rsidR="007B3D8D" w:rsidRPr="00BF12A6" w:rsidTr="00B82C5D">
        <w:trPr>
          <w:trHeight w:val="300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D8D" w:rsidRPr="00BF12A6" w:rsidRDefault="007B3D8D">
            <w:pPr>
              <w:rPr>
                <w:sz w:val="22"/>
                <w:szCs w:val="22"/>
              </w:rPr>
            </w:pPr>
            <w:r w:rsidRPr="00BF12A6">
              <w:rPr>
                <w:sz w:val="22"/>
                <w:szCs w:val="22"/>
              </w:rPr>
              <w:t>Akmenės rajono apylinkės teismas</w:t>
            </w:r>
          </w:p>
        </w:tc>
        <w:tc>
          <w:tcPr>
            <w:tcW w:w="3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B3D8D" w:rsidRPr="00BF12A6" w:rsidRDefault="007B3D8D">
            <w:pPr>
              <w:jc w:val="center"/>
              <w:rPr>
                <w:sz w:val="22"/>
                <w:szCs w:val="22"/>
              </w:rPr>
            </w:pPr>
            <w:r w:rsidRPr="00BF12A6">
              <w:rPr>
                <w:sz w:val="22"/>
                <w:szCs w:val="22"/>
              </w:rPr>
              <w:t>4</w:t>
            </w:r>
          </w:p>
        </w:tc>
      </w:tr>
      <w:tr w:rsidR="007B3D8D" w:rsidRPr="00BF12A6" w:rsidTr="00B82C5D">
        <w:trPr>
          <w:trHeight w:val="300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D8D" w:rsidRPr="00BF12A6" w:rsidRDefault="007B3D8D">
            <w:pPr>
              <w:rPr>
                <w:sz w:val="22"/>
                <w:szCs w:val="22"/>
              </w:rPr>
            </w:pPr>
            <w:r w:rsidRPr="00BF12A6">
              <w:rPr>
                <w:sz w:val="22"/>
                <w:szCs w:val="22"/>
              </w:rPr>
              <w:t>Alytaus rajono apylinkės teismas</w:t>
            </w:r>
          </w:p>
        </w:tc>
        <w:tc>
          <w:tcPr>
            <w:tcW w:w="3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B3D8D" w:rsidRPr="00BF12A6" w:rsidRDefault="00215112">
            <w:pPr>
              <w:jc w:val="center"/>
              <w:rPr>
                <w:sz w:val="22"/>
                <w:szCs w:val="22"/>
              </w:rPr>
            </w:pPr>
            <w:r w:rsidRPr="00BF12A6">
              <w:rPr>
                <w:sz w:val="22"/>
                <w:szCs w:val="22"/>
              </w:rPr>
              <w:t>10</w:t>
            </w:r>
          </w:p>
        </w:tc>
      </w:tr>
      <w:tr w:rsidR="007B3D8D" w:rsidRPr="00BF12A6" w:rsidTr="00B82C5D">
        <w:trPr>
          <w:trHeight w:val="300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D8D" w:rsidRPr="00BF12A6" w:rsidRDefault="007B3D8D">
            <w:pPr>
              <w:rPr>
                <w:sz w:val="22"/>
                <w:szCs w:val="22"/>
              </w:rPr>
            </w:pPr>
            <w:r w:rsidRPr="00BF12A6">
              <w:rPr>
                <w:sz w:val="22"/>
                <w:szCs w:val="22"/>
              </w:rPr>
              <w:t>Anykščių rajono apylinkės teismas</w:t>
            </w:r>
          </w:p>
        </w:tc>
        <w:tc>
          <w:tcPr>
            <w:tcW w:w="3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B3D8D" w:rsidRPr="00BF12A6" w:rsidRDefault="007B3D8D">
            <w:pPr>
              <w:jc w:val="center"/>
              <w:rPr>
                <w:sz w:val="22"/>
                <w:szCs w:val="22"/>
              </w:rPr>
            </w:pPr>
            <w:r w:rsidRPr="00BF12A6">
              <w:rPr>
                <w:sz w:val="22"/>
                <w:szCs w:val="22"/>
              </w:rPr>
              <w:t>3</w:t>
            </w:r>
          </w:p>
        </w:tc>
      </w:tr>
      <w:tr w:rsidR="007B3D8D" w:rsidRPr="00BF12A6" w:rsidTr="00B82C5D">
        <w:trPr>
          <w:trHeight w:val="300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D8D" w:rsidRPr="00BF12A6" w:rsidRDefault="007B3D8D">
            <w:pPr>
              <w:rPr>
                <w:sz w:val="22"/>
                <w:szCs w:val="22"/>
              </w:rPr>
            </w:pPr>
            <w:r w:rsidRPr="00BF12A6">
              <w:rPr>
                <w:sz w:val="22"/>
                <w:szCs w:val="22"/>
              </w:rPr>
              <w:t>Biržų rajono apylinkės teismas</w:t>
            </w:r>
          </w:p>
        </w:tc>
        <w:tc>
          <w:tcPr>
            <w:tcW w:w="3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B3D8D" w:rsidRPr="00BF12A6" w:rsidRDefault="007B3D8D">
            <w:pPr>
              <w:jc w:val="center"/>
              <w:rPr>
                <w:sz w:val="22"/>
                <w:szCs w:val="22"/>
              </w:rPr>
            </w:pPr>
            <w:r w:rsidRPr="00BF12A6">
              <w:rPr>
                <w:sz w:val="22"/>
                <w:szCs w:val="22"/>
              </w:rPr>
              <w:t>4</w:t>
            </w:r>
          </w:p>
        </w:tc>
      </w:tr>
      <w:tr w:rsidR="007B3D8D" w:rsidRPr="00BF12A6" w:rsidTr="00B82C5D">
        <w:trPr>
          <w:trHeight w:val="300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D8D" w:rsidRPr="00BF12A6" w:rsidRDefault="007B3D8D">
            <w:pPr>
              <w:rPr>
                <w:sz w:val="22"/>
                <w:szCs w:val="22"/>
              </w:rPr>
            </w:pPr>
            <w:r w:rsidRPr="00BF12A6">
              <w:rPr>
                <w:sz w:val="22"/>
                <w:szCs w:val="22"/>
              </w:rPr>
              <w:t>Ignalinos rajono apylinkės teismas</w:t>
            </w:r>
          </w:p>
        </w:tc>
        <w:tc>
          <w:tcPr>
            <w:tcW w:w="3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B3D8D" w:rsidRPr="00BF12A6" w:rsidRDefault="007B3D8D">
            <w:pPr>
              <w:jc w:val="center"/>
              <w:rPr>
                <w:sz w:val="22"/>
                <w:szCs w:val="22"/>
              </w:rPr>
            </w:pPr>
            <w:r w:rsidRPr="00BF12A6">
              <w:rPr>
                <w:sz w:val="22"/>
                <w:szCs w:val="22"/>
              </w:rPr>
              <w:t>3</w:t>
            </w:r>
          </w:p>
        </w:tc>
      </w:tr>
      <w:tr w:rsidR="007B3D8D" w:rsidRPr="00BF12A6" w:rsidTr="00B82C5D">
        <w:trPr>
          <w:trHeight w:val="300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D8D" w:rsidRPr="00BF12A6" w:rsidRDefault="007B3D8D">
            <w:pPr>
              <w:rPr>
                <w:sz w:val="22"/>
                <w:szCs w:val="22"/>
              </w:rPr>
            </w:pPr>
            <w:r w:rsidRPr="00BF12A6">
              <w:rPr>
                <w:sz w:val="22"/>
                <w:szCs w:val="22"/>
              </w:rPr>
              <w:t>Jonavos rajono apylinkės teismas</w:t>
            </w:r>
          </w:p>
        </w:tc>
        <w:tc>
          <w:tcPr>
            <w:tcW w:w="3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B3D8D" w:rsidRPr="00BF12A6" w:rsidRDefault="007B3D8D">
            <w:pPr>
              <w:jc w:val="center"/>
              <w:rPr>
                <w:sz w:val="22"/>
                <w:szCs w:val="22"/>
              </w:rPr>
            </w:pPr>
            <w:r w:rsidRPr="00BF12A6">
              <w:rPr>
                <w:sz w:val="22"/>
                <w:szCs w:val="22"/>
              </w:rPr>
              <w:t>6</w:t>
            </w:r>
          </w:p>
        </w:tc>
      </w:tr>
      <w:tr w:rsidR="007B3D8D" w:rsidRPr="00BF12A6" w:rsidTr="00B82C5D">
        <w:trPr>
          <w:trHeight w:val="300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D8D" w:rsidRPr="00BF12A6" w:rsidRDefault="007B3D8D">
            <w:pPr>
              <w:rPr>
                <w:sz w:val="22"/>
                <w:szCs w:val="22"/>
              </w:rPr>
            </w:pPr>
            <w:r w:rsidRPr="00BF12A6">
              <w:rPr>
                <w:sz w:val="22"/>
                <w:szCs w:val="22"/>
              </w:rPr>
              <w:t>Joniškio rajono apylinkės teismas</w:t>
            </w:r>
          </w:p>
        </w:tc>
        <w:tc>
          <w:tcPr>
            <w:tcW w:w="3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B3D8D" w:rsidRPr="00BF12A6" w:rsidRDefault="007B3D8D">
            <w:pPr>
              <w:jc w:val="center"/>
              <w:rPr>
                <w:sz w:val="22"/>
                <w:szCs w:val="22"/>
              </w:rPr>
            </w:pPr>
            <w:r w:rsidRPr="00BF12A6">
              <w:rPr>
                <w:sz w:val="22"/>
                <w:szCs w:val="22"/>
              </w:rPr>
              <w:t>3</w:t>
            </w:r>
          </w:p>
        </w:tc>
      </w:tr>
      <w:tr w:rsidR="007B3D8D" w:rsidRPr="00BF12A6" w:rsidTr="00B82C5D">
        <w:trPr>
          <w:trHeight w:val="300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D8D" w:rsidRPr="00BF12A6" w:rsidRDefault="007B3D8D">
            <w:pPr>
              <w:rPr>
                <w:sz w:val="22"/>
                <w:szCs w:val="22"/>
              </w:rPr>
            </w:pPr>
            <w:r w:rsidRPr="00BF12A6">
              <w:rPr>
                <w:sz w:val="22"/>
                <w:szCs w:val="22"/>
              </w:rPr>
              <w:t>Jurbarko rajono apylinkės teismas</w:t>
            </w:r>
          </w:p>
        </w:tc>
        <w:tc>
          <w:tcPr>
            <w:tcW w:w="3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B3D8D" w:rsidRPr="00BF12A6" w:rsidRDefault="007B3D8D">
            <w:pPr>
              <w:jc w:val="center"/>
              <w:rPr>
                <w:sz w:val="22"/>
                <w:szCs w:val="22"/>
              </w:rPr>
            </w:pPr>
            <w:r w:rsidRPr="00BF12A6">
              <w:rPr>
                <w:sz w:val="22"/>
                <w:szCs w:val="22"/>
              </w:rPr>
              <w:t>3</w:t>
            </w:r>
          </w:p>
        </w:tc>
      </w:tr>
      <w:tr w:rsidR="007B3D8D" w:rsidRPr="00BF12A6" w:rsidTr="00B82C5D">
        <w:trPr>
          <w:trHeight w:val="300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D8D" w:rsidRPr="00BF12A6" w:rsidRDefault="007B3D8D">
            <w:pPr>
              <w:rPr>
                <w:sz w:val="22"/>
                <w:szCs w:val="22"/>
              </w:rPr>
            </w:pPr>
            <w:r w:rsidRPr="00BF12A6">
              <w:rPr>
                <w:sz w:val="22"/>
                <w:szCs w:val="22"/>
              </w:rPr>
              <w:t>Kaišiadorių rajono apylinkės teismas</w:t>
            </w:r>
          </w:p>
        </w:tc>
        <w:tc>
          <w:tcPr>
            <w:tcW w:w="3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B3D8D" w:rsidRPr="00BF12A6" w:rsidRDefault="007B3D8D">
            <w:pPr>
              <w:jc w:val="center"/>
              <w:rPr>
                <w:sz w:val="22"/>
                <w:szCs w:val="22"/>
              </w:rPr>
            </w:pPr>
            <w:r w:rsidRPr="00BF12A6">
              <w:rPr>
                <w:sz w:val="22"/>
                <w:szCs w:val="22"/>
              </w:rPr>
              <w:t>5</w:t>
            </w:r>
          </w:p>
        </w:tc>
      </w:tr>
      <w:tr w:rsidR="007B3D8D" w:rsidRPr="00BF12A6" w:rsidTr="00B82C5D">
        <w:trPr>
          <w:trHeight w:val="300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D8D" w:rsidRPr="00BF12A6" w:rsidRDefault="007B3D8D">
            <w:pPr>
              <w:rPr>
                <w:sz w:val="22"/>
                <w:szCs w:val="22"/>
              </w:rPr>
            </w:pPr>
            <w:r w:rsidRPr="00BF12A6">
              <w:rPr>
                <w:sz w:val="22"/>
                <w:szCs w:val="22"/>
              </w:rPr>
              <w:t>Kėdainių rajono apylinkės teismas</w:t>
            </w:r>
          </w:p>
        </w:tc>
        <w:tc>
          <w:tcPr>
            <w:tcW w:w="3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B3D8D" w:rsidRPr="00BF12A6" w:rsidRDefault="00215112">
            <w:pPr>
              <w:jc w:val="center"/>
              <w:rPr>
                <w:sz w:val="22"/>
                <w:szCs w:val="22"/>
              </w:rPr>
            </w:pPr>
            <w:r w:rsidRPr="00BF12A6">
              <w:rPr>
                <w:sz w:val="22"/>
                <w:szCs w:val="22"/>
              </w:rPr>
              <w:t>7</w:t>
            </w:r>
          </w:p>
        </w:tc>
      </w:tr>
      <w:tr w:rsidR="007B3D8D" w:rsidRPr="00BF12A6" w:rsidTr="00B82C5D">
        <w:trPr>
          <w:trHeight w:val="300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D8D" w:rsidRPr="00BF12A6" w:rsidRDefault="007B3D8D">
            <w:pPr>
              <w:rPr>
                <w:sz w:val="22"/>
                <w:szCs w:val="22"/>
              </w:rPr>
            </w:pPr>
            <w:r w:rsidRPr="00BF12A6">
              <w:rPr>
                <w:sz w:val="22"/>
                <w:szCs w:val="22"/>
              </w:rPr>
              <w:t>Kelmės rajono apylinkės teismas</w:t>
            </w:r>
          </w:p>
        </w:tc>
        <w:tc>
          <w:tcPr>
            <w:tcW w:w="3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B3D8D" w:rsidRPr="00BF12A6" w:rsidRDefault="007B3D8D">
            <w:pPr>
              <w:jc w:val="center"/>
              <w:rPr>
                <w:sz w:val="22"/>
                <w:szCs w:val="22"/>
              </w:rPr>
            </w:pPr>
            <w:r w:rsidRPr="00BF12A6">
              <w:rPr>
                <w:sz w:val="22"/>
                <w:szCs w:val="22"/>
              </w:rPr>
              <w:t>2</w:t>
            </w:r>
          </w:p>
        </w:tc>
      </w:tr>
      <w:tr w:rsidR="007B3D8D" w:rsidRPr="00BF12A6" w:rsidTr="00B82C5D">
        <w:trPr>
          <w:trHeight w:val="300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D8D" w:rsidRPr="00BF12A6" w:rsidRDefault="007B3D8D">
            <w:pPr>
              <w:rPr>
                <w:sz w:val="22"/>
                <w:szCs w:val="22"/>
              </w:rPr>
            </w:pPr>
            <w:r w:rsidRPr="00BF12A6">
              <w:rPr>
                <w:sz w:val="22"/>
                <w:szCs w:val="22"/>
              </w:rPr>
              <w:t>Klaipėdos rajono apylinkės teismas</w:t>
            </w:r>
          </w:p>
        </w:tc>
        <w:tc>
          <w:tcPr>
            <w:tcW w:w="3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B3D8D" w:rsidRPr="00BF12A6" w:rsidRDefault="007B3D8D">
            <w:pPr>
              <w:jc w:val="center"/>
              <w:rPr>
                <w:sz w:val="22"/>
                <w:szCs w:val="22"/>
              </w:rPr>
            </w:pPr>
            <w:r w:rsidRPr="00BF12A6">
              <w:rPr>
                <w:sz w:val="22"/>
                <w:szCs w:val="22"/>
              </w:rPr>
              <w:t>6</w:t>
            </w:r>
          </w:p>
        </w:tc>
      </w:tr>
      <w:tr w:rsidR="007B3D8D" w:rsidRPr="00BF12A6" w:rsidTr="00B82C5D">
        <w:trPr>
          <w:trHeight w:val="300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D8D" w:rsidRPr="00BF12A6" w:rsidRDefault="007B3D8D">
            <w:pPr>
              <w:rPr>
                <w:sz w:val="22"/>
                <w:szCs w:val="22"/>
              </w:rPr>
            </w:pPr>
            <w:r w:rsidRPr="00BF12A6">
              <w:rPr>
                <w:sz w:val="22"/>
                <w:szCs w:val="22"/>
              </w:rPr>
              <w:t>Kretingos rajono apylinkės teismas</w:t>
            </w:r>
          </w:p>
        </w:tc>
        <w:tc>
          <w:tcPr>
            <w:tcW w:w="3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B3D8D" w:rsidRPr="00BF12A6" w:rsidRDefault="007B3D8D">
            <w:pPr>
              <w:jc w:val="center"/>
              <w:rPr>
                <w:sz w:val="22"/>
                <w:szCs w:val="22"/>
              </w:rPr>
            </w:pPr>
            <w:r w:rsidRPr="00BF12A6">
              <w:rPr>
                <w:sz w:val="22"/>
                <w:szCs w:val="22"/>
              </w:rPr>
              <w:t>3</w:t>
            </w:r>
          </w:p>
        </w:tc>
      </w:tr>
      <w:tr w:rsidR="007B3D8D" w:rsidRPr="00BF12A6" w:rsidTr="00B82C5D">
        <w:trPr>
          <w:trHeight w:val="300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D8D" w:rsidRPr="00BF12A6" w:rsidRDefault="007B3D8D">
            <w:pPr>
              <w:rPr>
                <w:sz w:val="22"/>
                <w:szCs w:val="22"/>
              </w:rPr>
            </w:pPr>
            <w:r w:rsidRPr="00BF12A6">
              <w:rPr>
                <w:sz w:val="22"/>
                <w:szCs w:val="22"/>
              </w:rPr>
              <w:t>Kupiškio rajono apylinkės teismas</w:t>
            </w:r>
          </w:p>
        </w:tc>
        <w:tc>
          <w:tcPr>
            <w:tcW w:w="3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B3D8D" w:rsidRPr="00BF12A6" w:rsidRDefault="007B3D8D">
            <w:pPr>
              <w:jc w:val="center"/>
              <w:rPr>
                <w:sz w:val="22"/>
                <w:szCs w:val="22"/>
              </w:rPr>
            </w:pPr>
            <w:r w:rsidRPr="00BF12A6">
              <w:rPr>
                <w:sz w:val="22"/>
                <w:szCs w:val="22"/>
              </w:rPr>
              <w:t>2</w:t>
            </w:r>
          </w:p>
        </w:tc>
      </w:tr>
      <w:tr w:rsidR="007B3D8D" w:rsidRPr="00BF12A6" w:rsidTr="00B82C5D">
        <w:trPr>
          <w:trHeight w:val="300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D8D" w:rsidRPr="00BF12A6" w:rsidRDefault="007B3D8D">
            <w:pPr>
              <w:rPr>
                <w:sz w:val="22"/>
                <w:szCs w:val="22"/>
              </w:rPr>
            </w:pPr>
            <w:r w:rsidRPr="00BF12A6">
              <w:rPr>
                <w:sz w:val="22"/>
                <w:szCs w:val="22"/>
              </w:rPr>
              <w:t>Lazdijų rajono apylinkės teismas</w:t>
            </w:r>
          </w:p>
        </w:tc>
        <w:tc>
          <w:tcPr>
            <w:tcW w:w="3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B3D8D" w:rsidRPr="00BF12A6" w:rsidRDefault="007B3D8D">
            <w:pPr>
              <w:jc w:val="center"/>
              <w:rPr>
                <w:sz w:val="22"/>
                <w:szCs w:val="22"/>
              </w:rPr>
            </w:pPr>
            <w:r w:rsidRPr="00BF12A6">
              <w:rPr>
                <w:sz w:val="22"/>
                <w:szCs w:val="22"/>
              </w:rPr>
              <w:t>2</w:t>
            </w:r>
          </w:p>
        </w:tc>
      </w:tr>
      <w:tr w:rsidR="007B3D8D" w:rsidRPr="00BF12A6" w:rsidTr="00B82C5D">
        <w:trPr>
          <w:trHeight w:val="300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D8D" w:rsidRPr="00BF12A6" w:rsidRDefault="007B3D8D">
            <w:pPr>
              <w:rPr>
                <w:sz w:val="22"/>
                <w:szCs w:val="22"/>
              </w:rPr>
            </w:pPr>
            <w:r w:rsidRPr="00BF12A6">
              <w:rPr>
                <w:sz w:val="22"/>
                <w:szCs w:val="22"/>
              </w:rPr>
              <w:t>Marijampolės rajono apylinkės teismas</w:t>
            </w:r>
          </w:p>
        </w:tc>
        <w:tc>
          <w:tcPr>
            <w:tcW w:w="3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B3D8D" w:rsidRPr="00BF12A6" w:rsidRDefault="007B3D8D">
            <w:pPr>
              <w:jc w:val="center"/>
              <w:rPr>
                <w:sz w:val="22"/>
                <w:szCs w:val="22"/>
              </w:rPr>
            </w:pPr>
            <w:r w:rsidRPr="00BF12A6">
              <w:rPr>
                <w:sz w:val="22"/>
                <w:szCs w:val="22"/>
              </w:rPr>
              <w:t>11</w:t>
            </w:r>
          </w:p>
        </w:tc>
      </w:tr>
      <w:tr w:rsidR="007B3D8D" w:rsidRPr="00BF12A6" w:rsidTr="00B82C5D">
        <w:trPr>
          <w:trHeight w:val="300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D8D" w:rsidRPr="00BF12A6" w:rsidRDefault="007B3D8D">
            <w:pPr>
              <w:rPr>
                <w:sz w:val="22"/>
                <w:szCs w:val="22"/>
              </w:rPr>
            </w:pPr>
            <w:r w:rsidRPr="00BF12A6">
              <w:rPr>
                <w:sz w:val="22"/>
                <w:szCs w:val="22"/>
              </w:rPr>
              <w:t>Mažeikių rajono apylinkės teismas</w:t>
            </w:r>
          </w:p>
        </w:tc>
        <w:tc>
          <w:tcPr>
            <w:tcW w:w="3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B3D8D" w:rsidRPr="00BF12A6" w:rsidRDefault="007B3D8D">
            <w:pPr>
              <w:jc w:val="center"/>
              <w:rPr>
                <w:sz w:val="22"/>
                <w:szCs w:val="22"/>
              </w:rPr>
            </w:pPr>
            <w:r w:rsidRPr="00BF12A6">
              <w:rPr>
                <w:sz w:val="22"/>
                <w:szCs w:val="22"/>
              </w:rPr>
              <w:t>8</w:t>
            </w:r>
          </w:p>
        </w:tc>
      </w:tr>
      <w:tr w:rsidR="007B3D8D" w:rsidRPr="00BF12A6" w:rsidTr="00B82C5D">
        <w:trPr>
          <w:trHeight w:val="300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D8D" w:rsidRPr="00BF12A6" w:rsidRDefault="007B3D8D">
            <w:pPr>
              <w:rPr>
                <w:sz w:val="22"/>
                <w:szCs w:val="22"/>
              </w:rPr>
            </w:pPr>
            <w:r w:rsidRPr="00BF12A6">
              <w:rPr>
                <w:sz w:val="22"/>
                <w:szCs w:val="22"/>
              </w:rPr>
              <w:t>Molėtų rajono apylinkės teismas</w:t>
            </w:r>
          </w:p>
        </w:tc>
        <w:tc>
          <w:tcPr>
            <w:tcW w:w="3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B3D8D" w:rsidRPr="00BF12A6" w:rsidRDefault="007B3D8D">
            <w:pPr>
              <w:jc w:val="center"/>
              <w:rPr>
                <w:sz w:val="22"/>
                <w:szCs w:val="22"/>
              </w:rPr>
            </w:pPr>
            <w:r w:rsidRPr="00BF12A6">
              <w:rPr>
                <w:sz w:val="22"/>
                <w:szCs w:val="22"/>
              </w:rPr>
              <w:t>2</w:t>
            </w:r>
          </w:p>
        </w:tc>
      </w:tr>
      <w:tr w:rsidR="007B3D8D" w:rsidRPr="00BF12A6" w:rsidTr="00B82C5D">
        <w:trPr>
          <w:trHeight w:val="300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D8D" w:rsidRPr="00BF12A6" w:rsidRDefault="007B3D8D">
            <w:pPr>
              <w:rPr>
                <w:sz w:val="22"/>
                <w:szCs w:val="22"/>
              </w:rPr>
            </w:pPr>
            <w:r w:rsidRPr="00BF12A6">
              <w:rPr>
                <w:sz w:val="22"/>
                <w:szCs w:val="22"/>
              </w:rPr>
              <w:t>Pakruojo rajono apylinkės teismas</w:t>
            </w:r>
          </w:p>
        </w:tc>
        <w:tc>
          <w:tcPr>
            <w:tcW w:w="3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B3D8D" w:rsidRPr="00BF12A6" w:rsidRDefault="007B3D8D">
            <w:pPr>
              <w:jc w:val="center"/>
              <w:rPr>
                <w:sz w:val="22"/>
                <w:szCs w:val="22"/>
              </w:rPr>
            </w:pPr>
            <w:r w:rsidRPr="00BF12A6">
              <w:rPr>
                <w:sz w:val="22"/>
                <w:szCs w:val="22"/>
              </w:rPr>
              <w:t>2</w:t>
            </w:r>
          </w:p>
        </w:tc>
      </w:tr>
      <w:tr w:rsidR="007B3D8D" w:rsidRPr="00BF12A6" w:rsidTr="00B82C5D">
        <w:trPr>
          <w:trHeight w:val="300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D8D" w:rsidRPr="00BF12A6" w:rsidRDefault="007B3D8D">
            <w:pPr>
              <w:rPr>
                <w:sz w:val="22"/>
                <w:szCs w:val="22"/>
              </w:rPr>
            </w:pPr>
            <w:r w:rsidRPr="00BF12A6">
              <w:rPr>
                <w:sz w:val="22"/>
                <w:szCs w:val="22"/>
              </w:rPr>
              <w:t>Pasvalio rajono apylinkės teismas</w:t>
            </w:r>
          </w:p>
        </w:tc>
        <w:tc>
          <w:tcPr>
            <w:tcW w:w="3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B3D8D" w:rsidRPr="00BF12A6" w:rsidRDefault="007B3D8D">
            <w:pPr>
              <w:jc w:val="center"/>
              <w:rPr>
                <w:sz w:val="22"/>
                <w:szCs w:val="22"/>
              </w:rPr>
            </w:pPr>
            <w:r w:rsidRPr="00BF12A6">
              <w:rPr>
                <w:sz w:val="22"/>
                <w:szCs w:val="22"/>
              </w:rPr>
              <w:t>4</w:t>
            </w:r>
          </w:p>
        </w:tc>
      </w:tr>
      <w:tr w:rsidR="007B3D8D" w:rsidRPr="00BF12A6" w:rsidTr="00B82C5D">
        <w:trPr>
          <w:trHeight w:val="300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D8D" w:rsidRPr="00BF12A6" w:rsidRDefault="007B3D8D">
            <w:pPr>
              <w:rPr>
                <w:sz w:val="22"/>
                <w:szCs w:val="22"/>
              </w:rPr>
            </w:pPr>
            <w:r w:rsidRPr="00BF12A6">
              <w:rPr>
                <w:sz w:val="22"/>
                <w:szCs w:val="22"/>
              </w:rPr>
              <w:t>Plungės rajono apylinkės teismas</w:t>
            </w:r>
          </w:p>
        </w:tc>
        <w:tc>
          <w:tcPr>
            <w:tcW w:w="3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B3D8D" w:rsidRPr="00BF12A6" w:rsidRDefault="007B3D8D">
            <w:pPr>
              <w:jc w:val="center"/>
              <w:rPr>
                <w:sz w:val="22"/>
                <w:szCs w:val="22"/>
              </w:rPr>
            </w:pPr>
            <w:r w:rsidRPr="00BF12A6">
              <w:rPr>
                <w:sz w:val="22"/>
                <w:szCs w:val="22"/>
              </w:rPr>
              <w:t>4</w:t>
            </w:r>
          </w:p>
        </w:tc>
      </w:tr>
      <w:tr w:rsidR="007B3D8D" w:rsidRPr="00BF12A6" w:rsidTr="00B82C5D">
        <w:trPr>
          <w:trHeight w:val="300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D8D" w:rsidRPr="00BF12A6" w:rsidRDefault="007B3D8D">
            <w:pPr>
              <w:rPr>
                <w:sz w:val="22"/>
                <w:szCs w:val="22"/>
              </w:rPr>
            </w:pPr>
            <w:r w:rsidRPr="00BF12A6">
              <w:rPr>
                <w:sz w:val="22"/>
                <w:szCs w:val="22"/>
              </w:rPr>
              <w:t>Prienų rajono apylinkės teismas</w:t>
            </w:r>
          </w:p>
        </w:tc>
        <w:tc>
          <w:tcPr>
            <w:tcW w:w="3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B3D8D" w:rsidRPr="00BF12A6" w:rsidRDefault="007B3D8D">
            <w:pPr>
              <w:jc w:val="center"/>
              <w:rPr>
                <w:sz w:val="22"/>
                <w:szCs w:val="22"/>
              </w:rPr>
            </w:pPr>
            <w:r w:rsidRPr="00BF12A6">
              <w:rPr>
                <w:sz w:val="22"/>
                <w:szCs w:val="22"/>
              </w:rPr>
              <w:t>3</w:t>
            </w:r>
          </w:p>
        </w:tc>
      </w:tr>
      <w:tr w:rsidR="007B3D8D" w:rsidRPr="00BF12A6" w:rsidTr="00B82C5D">
        <w:trPr>
          <w:trHeight w:val="300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D8D" w:rsidRPr="00BF12A6" w:rsidRDefault="007B3D8D">
            <w:pPr>
              <w:rPr>
                <w:sz w:val="22"/>
                <w:szCs w:val="22"/>
              </w:rPr>
            </w:pPr>
            <w:r w:rsidRPr="00BF12A6">
              <w:rPr>
                <w:sz w:val="22"/>
                <w:szCs w:val="22"/>
              </w:rPr>
              <w:t>Radviliškio rajono apylinkės teismas</w:t>
            </w:r>
          </w:p>
        </w:tc>
        <w:tc>
          <w:tcPr>
            <w:tcW w:w="3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B3D8D" w:rsidRPr="00BF12A6" w:rsidRDefault="007B3D8D">
            <w:pPr>
              <w:jc w:val="center"/>
              <w:rPr>
                <w:sz w:val="22"/>
                <w:szCs w:val="22"/>
              </w:rPr>
            </w:pPr>
            <w:r w:rsidRPr="00BF12A6">
              <w:rPr>
                <w:sz w:val="22"/>
                <w:szCs w:val="22"/>
              </w:rPr>
              <w:t>6</w:t>
            </w:r>
          </w:p>
        </w:tc>
      </w:tr>
      <w:tr w:rsidR="007B3D8D" w:rsidRPr="00BF12A6" w:rsidTr="00B82C5D">
        <w:trPr>
          <w:trHeight w:val="300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D8D" w:rsidRPr="00BF12A6" w:rsidRDefault="007B3D8D">
            <w:pPr>
              <w:rPr>
                <w:sz w:val="22"/>
                <w:szCs w:val="22"/>
              </w:rPr>
            </w:pPr>
            <w:r w:rsidRPr="00BF12A6">
              <w:rPr>
                <w:sz w:val="22"/>
                <w:szCs w:val="22"/>
              </w:rPr>
              <w:t>Raseinių rajono apylinkės teismas</w:t>
            </w:r>
          </w:p>
        </w:tc>
        <w:tc>
          <w:tcPr>
            <w:tcW w:w="3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B3D8D" w:rsidRPr="00BF12A6" w:rsidRDefault="007B3D8D">
            <w:pPr>
              <w:jc w:val="center"/>
              <w:rPr>
                <w:sz w:val="22"/>
                <w:szCs w:val="22"/>
              </w:rPr>
            </w:pPr>
            <w:r w:rsidRPr="00BF12A6">
              <w:rPr>
                <w:sz w:val="22"/>
                <w:szCs w:val="22"/>
              </w:rPr>
              <w:t>4</w:t>
            </w:r>
          </w:p>
        </w:tc>
      </w:tr>
      <w:tr w:rsidR="007B3D8D" w:rsidRPr="00BF12A6" w:rsidTr="00B82C5D">
        <w:trPr>
          <w:trHeight w:val="300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D8D" w:rsidRPr="00BF12A6" w:rsidRDefault="007B3D8D">
            <w:pPr>
              <w:rPr>
                <w:sz w:val="22"/>
                <w:szCs w:val="22"/>
              </w:rPr>
            </w:pPr>
            <w:r w:rsidRPr="00BF12A6">
              <w:rPr>
                <w:sz w:val="22"/>
                <w:szCs w:val="22"/>
              </w:rPr>
              <w:t>Rokiškio rajono apylinkės teismas</w:t>
            </w:r>
          </w:p>
        </w:tc>
        <w:tc>
          <w:tcPr>
            <w:tcW w:w="3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B3D8D" w:rsidRPr="00BF12A6" w:rsidRDefault="007B3D8D">
            <w:pPr>
              <w:jc w:val="center"/>
              <w:rPr>
                <w:sz w:val="22"/>
                <w:szCs w:val="22"/>
              </w:rPr>
            </w:pPr>
            <w:r w:rsidRPr="00BF12A6">
              <w:rPr>
                <w:sz w:val="22"/>
                <w:szCs w:val="22"/>
              </w:rPr>
              <w:t>3</w:t>
            </w:r>
          </w:p>
        </w:tc>
      </w:tr>
      <w:tr w:rsidR="007B3D8D" w:rsidRPr="00BF12A6" w:rsidTr="00B82C5D">
        <w:trPr>
          <w:trHeight w:val="300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D8D" w:rsidRPr="00BF12A6" w:rsidRDefault="007B3D8D">
            <w:pPr>
              <w:rPr>
                <w:sz w:val="22"/>
                <w:szCs w:val="22"/>
              </w:rPr>
            </w:pPr>
            <w:r w:rsidRPr="00BF12A6">
              <w:rPr>
                <w:sz w:val="22"/>
                <w:szCs w:val="22"/>
              </w:rPr>
              <w:t>Skuodo rajono apylinkės teismas</w:t>
            </w:r>
          </w:p>
        </w:tc>
        <w:tc>
          <w:tcPr>
            <w:tcW w:w="3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B3D8D" w:rsidRPr="00BF12A6" w:rsidRDefault="007B3D8D">
            <w:pPr>
              <w:jc w:val="center"/>
              <w:rPr>
                <w:sz w:val="22"/>
                <w:szCs w:val="22"/>
              </w:rPr>
            </w:pPr>
            <w:r w:rsidRPr="00BF12A6">
              <w:rPr>
                <w:sz w:val="22"/>
                <w:szCs w:val="22"/>
              </w:rPr>
              <w:t>1</w:t>
            </w:r>
          </w:p>
        </w:tc>
      </w:tr>
      <w:tr w:rsidR="007B3D8D" w:rsidRPr="00BF12A6" w:rsidTr="00B82C5D">
        <w:trPr>
          <w:trHeight w:val="300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D8D" w:rsidRPr="00BF12A6" w:rsidRDefault="007B3D8D">
            <w:pPr>
              <w:rPr>
                <w:sz w:val="22"/>
                <w:szCs w:val="22"/>
              </w:rPr>
            </w:pPr>
            <w:r w:rsidRPr="00BF12A6">
              <w:rPr>
                <w:sz w:val="22"/>
                <w:szCs w:val="22"/>
              </w:rPr>
              <w:t>Šalčininkų rajono apylinkės teismas</w:t>
            </w:r>
          </w:p>
        </w:tc>
        <w:tc>
          <w:tcPr>
            <w:tcW w:w="3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B3D8D" w:rsidRPr="00BF12A6" w:rsidRDefault="007B3D8D">
            <w:pPr>
              <w:jc w:val="center"/>
              <w:rPr>
                <w:sz w:val="22"/>
                <w:szCs w:val="22"/>
              </w:rPr>
            </w:pPr>
            <w:r w:rsidRPr="00BF12A6">
              <w:rPr>
                <w:sz w:val="22"/>
                <w:szCs w:val="22"/>
              </w:rPr>
              <w:t>5</w:t>
            </w:r>
          </w:p>
        </w:tc>
      </w:tr>
      <w:tr w:rsidR="007B3D8D" w:rsidRPr="00BF12A6" w:rsidTr="00B82C5D">
        <w:trPr>
          <w:trHeight w:val="300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D8D" w:rsidRPr="00BF12A6" w:rsidRDefault="007B3D8D">
            <w:pPr>
              <w:rPr>
                <w:sz w:val="22"/>
                <w:szCs w:val="22"/>
              </w:rPr>
            </w:pPr>
            <w:r w:rsidRPr="00BF12A6">
              <w:rPr>
                <w:sz w:val="22"/>
                <w:szCs w:val="22"/>
              </w:rPr>
              <w:t>Šakių rajono apylinkės teismas</w:t>
            </w:r>
          </w:p>
        </w:tc>
        <w:tc>
          <w:tcPr>
            <w:tcW w:w="3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B3D8D" w:rsidRPr="00BF12A6" w:rsidRDefault="007B3D8D">
            <w:pPr>
              <w:jc w:val="center"/>
              <w:rPr>
                <w:sz w:val="22"/>
                <w:szCs w:val="22"/>
              </w:rPr>
            </w:pPr>
            <w:r w:rsidRPr="00BF12A6">
              <w:rPr>
                <w:sz w:val="22"/>
                <w:szCs w:val="22"/>
              </w:rPr>
              <w:t>4</w:t>
            </w:r>
          </w:p>
        </w:tc>
      </w:tr>
      <w:tr w:rsidR="007B3D8D" w:rsidRPr="00BF12A6" w:rsidTr="00B82C5D">
        <w:trPr>
          <w:trHeight w:val="300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D8D" w:rsidRPr="00BF12A6" w:rsidRDefault="007B3D8D">
            <w:pPr>
              <w:rPr>
                <w:sz w:val="22"/>
                <w:szCs w:val="22"/>
              </w:rPr>
            </w:pPr>
            <w:r w:rsidRPr="00BF12A6">
              <w:rPr>
                <w:sz w:val="22"/>
                <w:szCs w:val="22"/>
              </w:rPr>
              <w:t>Šilalės rajono apylinkės teismas</w:t>
            </w:r>
          </w:p>
        </w:tc>
        <w:tc>
          <w:tcPr>
            <w:tcW w:w="3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B3D8D" w:rsidRPr="00BF12A6" w:rsidRDefault="007B3D8D">
            <w:pPr>
              <w:jc w:val="center"/>
              <w:rPr>
                <w:sz w:val="22"/>
                <w:szCs w:val="22"/>
              </w:rPr>
            </w:pPr>
            <w:r w:rsidRPr="00BF12A6">
              <w:rPr>
                <w:sz w:val="22"/>
                <w:szCs w:val="22"/>
              </w:rPr>
              <w:t>2</w:t>
            </w:r>
          </w:p>
        </w:tc>
      </w:tr>
      <w:tr w:rsidR="007B3D8D" w:rsidRPr="00BF12A6" w:rsidTr="00B82C5D">
        <w:trPr>
          <w:trHeight w:val="300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D8D" w:rsidRPr="00BF12A6" w:rsidRDefault="007B3D8D">
            <w:pPr>
              <w:rPr>
                <w:sz w:val="22"/>
                <w:szCs w:val="22"/>
              </w:rPr>
            </w:pPr>
            <w:r w:rsidRPr="00BF12A6">
              <w:rPr>
                <w:sz w:val="22"/>
                <w:szCs w:val="22"/>
              </w:rPr>
              <w:lastRenderedPageBreak/>
              <w:t>Šilutės rajono apylinkės teismas</w:t>
            </w:r>
          </w:p>
        </w:tc>
        <w:tc>
          <w:tcPr>
            <w:tcW w:w="3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B3D8D" w:rsidRPr="00BF12A6" w:rsidRDefault="00CF409D">
            <w:pPr>
              <w:jc w:val="center"/>
              <w:rPr>
                <w:sz w:val="22"/>
                <w:szCs w:val="22"/>
              </w:rPr>
            </w:pPr>
            <w:r w:rsidRPr="00BF12A6">
              <w:rPr>
                <w:sz w:val="22"/>
                <w:szCs w:val="22"/>
              </w:rPr>
              <w:t>6</w:t>
            </w:r>
          </w:p>
        </w:tc>
      </w:tr>
      <w:tr w:rsidR="007B3D8D" w:rsidRPr="00BF12A6" w:rsidTr="00B82C5D">
        <w:trPr>
          <w:trHeight w:val="300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D8D" w:rsidRPr="00BF12A6" w:rsidRDefault="007B3D8D">
            <w:pPr>
              <w:rPr>
                <w:sz w:val="22"/>
                <w:szCs w:val="22"/>
              </w:rPr>
            </w:pPr>
            <w:r w:rsidRPr="00BF12A6">
              <w:rPr>
                <w:sz w:val="22"/>
                <w:szCs w:val="22"/>
              </w:rPr>
              <w:t>Širvintų rajono apylinkės teismas</w:t>
            </w:r>
          </w:p>
        </w:tc>
        <w:tc>
          <w:tcPr>
            <w:tcW w:w="3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B3D8D" w:rsidRPr="00BF12A6" w:rsidRDefault="00BF12A6">
            <w:pPr>
              <w:jc w:val="center"/>
              <w:rPr>
                <w:sz w:val="22"/>
                <w:szCs w:val="22"/>
              </w:rPr>
            </w:pPr>
            <w:r w:rsidRPr="00EE6600">
              <w:rPr>
                <w:sz w:val="22"/>
                <w:szCs w:val="22"/>
              </w:rPr>
              <w:t>2</w:t>
            </w:r>
          </w:p>
        </w:tc>
      </w:tr>
      <w:tr w:rsidR="007B3D8D" w:rsidRPr="00BF12A6" w:rsidTr="00B82C5D">
        <w:trPr>
          <w:trHeight w:val="300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D8D" w:rsidRPr="00BF12A6" w:rsidRDefault="007B3D8D">
            <w:pPr>
              <w:rPr>
                <w:sz w:val="22"/>
                <w:szCs w:val="22"/>
              </w:rPr>
            </w:pPr>
            <w:r w:rsidRPr="00BF12A6">
              <w:rPr>
                <w:sz w:val="22"/>
                <w:szCs w:val="22"/>
              </w:rPr>
              <w:t>Švenčionių rajono apylinkės teismas</w:t>
            </w:r>
          </w:p>
        </w:tc>
        <w:tc>
          <w:tcPr>
            <w:tcW w:w="3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B3D8D" w:rsidRPr="00BF12A6" w:rsidRDefault="007B3D8D">
            <w:pPr>
              <w:jc w:val="center"/>
              <w:rPr>
                <w:sz w:val="22"/>
                <w:szCs w:val="22"/>
              </w:rPr>
            </w:pPr>
            <w:r w:rsidRPr="00BF12A6">
              <w:rPr>
                <w:sz w:val="22"/>
                <w:szCs w:val="22"/>
              </w:rPr>
              <w:t>3</w:t>
            </w:r>
          </w:p>
        </w:tc>
      </w:tr>
      <w:tr w:rsidR="007B3D8D" w:rsidRPr="00BF12A6" w:rsidTr="00B82C5D">
        <w:trPr>
          <w:trHeight w:val="300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D8D" w:rsidRPr="00BF12A6" w:rsidRDefault="007B3D8D">
            <w:pPr>
              <w:rPr>
                <w:sz w:val="22"/>
                <w:szCs w:val="22"/>
              </w:rPr>
            </w:pPr>
            <w:r w:rsidRPr="00BF12A6">
              <w:rPr>
                <w:sz w:val="22"/>
                <w:szCs w:val="22"/>
              </w:rPr>
              <w:t>Tauragės rajono apylinkės teismas</w:t>
            </w:r>
          </w:p>
        </w:tc>
        <w:tc>
          <w:tcPr>
            <w:tcW w:w="3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B3D8D" w:rsidRPr="00BF12A6" w:rsidRDefault="007B3D8D">
            <w:pPr>
              <w:jc w:val="center"/>
              <w:rPr>
                <w:sz w:val="22"/>
                <w:szCs w:val="22"/>
              </w:rPr>
            </w:pPr>
            <w:r w:rsidRPr="00BF12A6">
              <w:rPr>
                <w:sz w:val="22"/>
                <w:szCs w:val="22"/>
              </w:rPr>
              <w:t>7</w:t>
            </w:r>
          </w:p>
        </w:tc>
      </w:tr>
      <w:tr w:rsidR="007B3D8D" w:rsidRPr="00BF12A6" w:rsidTr="00B82C5D">
        <w:trPr>
          <w:trHeight w:val="300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D8D" w:rsidRPr="00BF12A6" w:rsidRDefault="007B3D8D">
            <w:pPr>
              <w:rPr>
                <w:sz w:val="22"/>
                <w:szCs w:val="22"/>
              </w:rPr>
            </w:pPr>
            <w:r w:rsidRPr="00BF12A6">
              <w:rPr>
                <w:sz w:val="22"/>
                <w:szCs w:val="22"/>
              </w:rPr>
              <w:t>Telšių rajono apylinkės teismas</w:t>
            </w:r>
          </w:p>
        </w:tc>
        <w:tc>
          <w:tcPr>
            <w:tcW w:w="3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B3D8D" w:rsidRPr="00BF12A6" w:rsidRDefault="007B3D8D">
            <w:pPr>
              <w:jc w:val="center"/>
              <w:rPr>
                <w:sz w:val="22"/>
                <w:szCs w:val="22"/>
              </w:rPr>
            </w:pPr>
            <w:r w:rsidRPr="00BF12A6">
              <w:rPr>
                <w:sz w:val="22"/>
                <w:szCs w:val="22"/>
              </w:rPr>
              <w:t>5</w:t>
            </w:r>
          </w:p>
        </w:tc>
      </w:tr>
      <w:tr w:rsidR="007B3D8D" w:rsidRPr="00BF12A6" w:rsidTr="00B82C5D">
        <w:trPr>
          <w:trHeight w:val="300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D8D" w:rsidRPr="00BF12A6" w:rsidRDefault="007B3D8D">
            <w:pPr>
              <w:rPr>
                <w:sz w:val="22"/>
                <w:szCs w:val="22"/>
              </w:rPr>
            </w:pPr>
            <w:r w:rsidRPr="00BF12A6">
              <w:rPr>
                <w:sz w:val="22"/>
                <w:szCs w:val="22"/>
              </w:rPr>
              <w:t>Trakų rajono apylinkės teismas</w:t>
            </w:r>
          </w:p>
        </w:tc>
        <w:tc>
          <w:tcPr>
            <w:tcW w:w="3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B3D8D" w:rsidRPr="00BF12A6" w:rsidRDefault="007B3D8D">
            <w:pPr>
              <w:jc w:val="center"/>
              <w:rPr>
                <w:sz w:val="22"/>
                <w:szCs w:val="22"/>
              </w:rPr>
            </w:pPr>
            <w:r w:rsidRPr="00BF12A6">
              <w:rPr>
                <w:sz w:val="22"/>
                <w:szCs w:val="22"/>
              </w:rPr>
              <w:t>7</w:t>
            </w:r>
          </w:p>
        </w:tc>
      </w:tr>
      <w:tr w:rsidR="007B3D8D" w:rsidRPr="00BF12A6" w:rsidTr="00B82C5D">
        <w:trPr>
          <w:trHeight w:val="300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D8D" w:rsidRPr="00BF12A6" w:rsidRDefault="007B3D8D">
            <w:pPr>
              <w:rPr>
                <w:sz w:val="22"/>
                <w:szCs w:val="22"/>
              </w:rPr>
            </w:pPr>
            <w:r w:rsidRPr="00BF12A6">
              <w:rPr>
                <w:sz w:val="22"/>
                <w:szCs w:val="22"/>
              </w:rPr>
              <w:t>Ukmergės rajono apylinkės teismas</w:t>
            </w:r>
          </w:p>
        </w:tc>
        <w:tc>
          <w:tcPr>
            <w:tcW w:w="3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B3D8D" w:rsidRPr="00BF12A6" w:rsidRDefault="007B3D8D">
            <w:pPr>
              <w:jc w:val="center"/>
              <w:rPr>
                <w:sz w:val="22"/>
                <w:szCs w:val="22"/>
              </w:rPr>
            </w:pPr>
            <w:r w:rsidRPr="00BF12A6">
              <w:rPr>
                <w:sz w:val="22"/>
                <w:szCs w:val="22"/>
              </w:rPr>
              <w:t>4</w:t>
            </w:r>
          </w:p>
        </w:tc>
      </w:tr>
      <w:tr w:rsidR="007B3D8D" w:rsidRPr="00BF12A6" w:rsidTr="00B82C5D">
        <w:trPr>
          <w:trHeight w:val="300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D8D" w:rsidRPr="00BF12A6" w:rsidRDefault="007B3D8D">
            <w:pPr>
              <w:rPr>
                <w:sz w:val="22"/>
                <w:szCs w:val="22"/>
              </w:rPr>
            </w:pPr>
            <w:r w:rsidRPr="00BF12A6">
              <w:rPr>
                <w:sz w:val="22"/>
                <w:szCs w:val="22"/>
              </w:rPr>
              <w:t>Utenos rajono apylinkės teismas</w:t>
            </w:r>
          </w:p>
        </w:tc>
        <w:tc>
          <w:tcPr>
            <w:tcW w:w="3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B3D8D" w:rsidRPr="00BF12A6" w:rsidRDefault="00E31E40">
            <w:pPr>
              <w:jc w:val="center"/>
              <w:rPr>
                <w:sz w:val="22"/>
                <w:szCs w:val="22"/>
              </w:rPr>
            </w:pPr>
            <w:r w:rsidRPr="00BF12A6">
              <w:rPr>
                <w:sz w:val="22"/>
                <w:szCs w:val="22"/>
              </w:rPr>
              <w:t>5</w:t>
            </w:r>
          </w:p>
        </w:tc>
      </w:tr>
      <w:tr w:rsidR="007B3D8D" w:rsidRPr="00BF12A6" w:rsidTr="00B82C5D">
        <w:trPr>
          <w:trHeight w:val="300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D8D" w:rsidRPr="00BF12A6" w:rsidRDefault="007B3D8D">
            <w:pPr>
              <w:rPr>
                <w:sz w:val="22"/>
                <w:szCs w:val="22"/>
              </w:rPr>
            </w:pPr>
            <w:r w:rsidRPr="00BF12A6">
              <w:rPr>
                <w:sz w:val="22"/>
                <w:szCs w:val="22"/>
              </w:rPr>
              <w:t>Varėnos rajono apylinkės teismas</w:t>
            </w:r>
          </w:p>
        </w:tc>
        <w:tc>
          <w:tcPr>
            <w:tcW w:w="3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B3D8D" w:rsidRPr="00BF12A6" w:rsidRDefault="007B3D8D">
            <w:pPr>
              <w:jc w:val="center"/>
              <w:rPr>
                <w:sz w:val="22"/>
                <w:szCs w:val="22"/>
              </w:rPr>
            </w:pPr>
            <w:r w:rsidRPr="00BF12A6">
              <w:rPr>
                <w:sz w:val="22"/>
                <w:szCs w:val="22"/>
              </w:rPr>
              <w:t>3</w:t>
            </w:r>
          </w:p>
        </w:tc>
      </w:tr>
      <w:tr w:rsidR="007B3D8D" w:rsidRPr="00BF12A6" w:rsidTr="00B82C5D">
        <w:trPr>
          <w:trHeight w:val="300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D8D" w:rsidRPr="00BF12A6" w:rsidRDefault="007B3D8D">
            <w:pPr>
              <w:rPr>
                <w:sz w:val="22"/>
                <w:szCs w:val="22"/>
              </w:rPr>
            </w:pPr>
            <w:r w:rsidRPr="00BF12A6">
              <w:rPr>
                <w:sz w:val="22"/>
                <w:szCs w:val="22"/>
              </w:rPr>
              <w:t>Vilniaus rajono apylinkės teismas</w:t>
            </w:r>
          </w:p>
        </w:tc>
        <w:tc>
          <w:tcPr>
            <w:tcW w:w="3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B3D8D" w:rsidRPr="00BF12A6" w:rsidRDefault="007B3D8D">
            <w:pPr>
              <w:jc w:val="center"/>
              <w:rPr>
                <w:sz w:val="22"/>
                <w:szCs w:val="22"/>
              </w:rPr>
            </w:pPr>
            <w:r w:rsidRPr="00BF12A6">
              <w:rPr>
                <w:sz w:val="22"/>
                <w:szCs w:val="22"/>
              </w:rPr>
              <w:t>11</w:t>
            </w:r>
          </w:p>
        </w:tc>
      </w:tr>
      <w:tr w:rsidR="007B3D8D" w:rsidRPr="00BF12A6" w:rsidTr="00B82C5D">
        <w:trPr>
          <w:trHeight w:val="300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D8D" w:rsidRPr="00BF12A6" w:rsidRDefault="007B3D8D">
            <w:pPr>
              <w:rPr>
                <w:sz w:val="22"/>
                <w:szCs w:val="22"/>
              </w:rPr>
            </w:pPr>
            <w:r w:rsidRPr="00BF12A6">
              <w:rPr>
                <w:sz w:val="22"/>
                <w:szCs w:val="22"/>
              </w:rPr>
              <w:t>Vilkaviškio rajono apylinkės teismas</w:t>
            </w:r>
          </w:p>
        </w:tc>
        <w:tc>
          <w:tcPr>
            <w:tcW w:w="3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B3D8D" w:rsidRPr="00BF12A6" w:rsidRDefault="007B3D8D">
            <w:pPr>
              <w:jc w:val="center"/>
              <w:rPr>
                <w:sz w:val="22"/>
                <w:szCs w:val="22"/>
              </w:rPr>
            </w:pPr>
            <w:r w:rsidRPr="00BF12A6">
              <w:rPr>
                <w:sz w:val="22"/>
                <w:szCs w:val="22"/>
              </w:rPr>
              <w:t>5</w:t>
            </w:r>
          </w:p>
        </w:tc>
      </w:tr>
      <w:tr w:rsidR="007B3D8D" w:rsidRPr="00BF12A6" w:rsidTr="00B82C5D">
        <w:trPr>
          <w:trHeight w:val="300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D8D" w:rsidRPr="00BF12A6" w:rsidRDefault="007B3D8D">
            <w:pPr>
              <w:rPr>
                <w:sz w:val="22"/>
                <w:szCs w:val="22"/>
              </w:rPr>
            </w:pPr>
            <w:r w:rsidRPr="00BF12A6">
              <w:rPr>
                <w:sz w:val="22"/>
                <w:szCs w:val="22"/>
              </w:rPr>
              <w:t>Zarasų rajono apylinkės teismas</w:t>
            </w:r>
          </w:p>
        </w:tc>
        <w:tc>
          <w:tcPr>
            <w:tcW w:w="3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B3D8D" w:rsidRPr="00BF12A6" w:rsidRDefault="007B3D8D">
            <w:pPr>
              <w:jc w:val="center"/>
              <w:rPr>
                <w:sz w:val="22"/>
                <w:szCs w:val="22"/>
              </w:rPr>
            </w:pPr>
            <w:r w:rsidRPr="00BF12A6">
              <w:rPr>
                <w:sz w:val="22"/>
                <w:szCs w:val="22"/>
              </w:rPr>
              <w:t>2</w:t>
            </w:r>
          </w:p>
        </w:tc>
      </w:tr>
      <w:tr w:rsidR="007B3D8D" w:rsidRPr="00BF12A6" w:rsidTr="00B82C5D">
        <w:trPr>
          <w:trHeight w:val="300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8D" w:rsidRPr="00BF12A6" w:rsidRDefault="007B3D8D">
            <w:pPr>
              <w:rPr>
                <w:color w:val="000000"/>
                <w:sz w:val="22"/>
                <w:szCs w:val="22"/>
              </w:rPr>
            </w:pPr>
            <w:r w:rsidRPr="00BF12A6">
              <w:rPr>
                <w:color w:val="000000"/>
                <w:sz w:val="22"/>
                <w:szCs w:val="22"/>
              </w:rPr>
              <w:t>Vilniaus apygardos teismas</w:t>
            </w:r>
          </w:p>
        </w:tc>
        <w:tc>
          <w:tcPr>
            <w:tcW w:w="3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8D" w:rsidRPr="00BF12A6" w:rsidRDefault="007B3D8D">
            <w:pPr>
              <w:jc w:val="center"/>
              <w:rPr>
                <w:color w:val="000000"/>
                <w:sz w:val="22"/>
                <w:szCs w:val="22"/>
              </w:rPr>
            </w:pPr>
            <w:r w:rsidRPr="00BF12A6">
              <w:rPr>
                <w:color w:val="000000"/>
                <w:sz w:val="22"/>
                <w:szCs w:val="22"/>
              </w:rPr>
              <w:t>59</w:t>
            </w:r>
          </w:p>
        </w:tc>
      </w:tr>
      <w:tr w:rsidR="007B3D8D" w:rsidRPr="00BF12A6" w:rsidTr="00B82C5D">
        <w:trPr>
          <w:trHeight w:val="300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8D" w:rsidRPr="00BF12A6" w:rsidRDefault="007B3D8D">
            <w:pPr>
              <w:rPr>
                <w:color w:val="000000"/>
                <w:sz w:val="22"/>
                <w:szCs w:val="22"/>
              </w:rPr>
            </w:pPr>
            <w:r w:rsidRPr="00BF12A6">
              <w:rPr>
                <w:color w:val="000000"/>
                <w:sz w:val="22"/>
                <w:szCs w:val="22"/>
              </w:rPr>
              <w:t>Kauno apygardos teismas</w:t>
            </w:r>
          </w:p>
        </w:tc>
        <w:tc>
          <w:tcPr>
            <w:tcW w:w="3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8D" w:rsidRPr="00BF12A6" w:rsidRDefault="007B3D8D" w:rsidP="00101A5F">
            <w:pPr>
              <w:jc w:val="center"/>
              <w:rPr>
                <w:color w:val="000000"/>
                <w:sz w:val="22"/>
                <w:szCs w:val="22"/>
              </w:rPr>
            </w:pPr>
            <w:r w:rsidRPr="00BF12A6">
              <w:rPr>
                <w:color w:val="000000"/>
                <w:sz w:val="22"/>
                <w:szCs w:val="22"/>
              </w:rPr>
              <w:t>4</w:t>
            </w:r>
            <w:r w:rsidR="00101A5F" w:rsidRPr="00BF12A6">
              <w:rPr>
                <w:color w:val="000000"/>
                <w:sz w:val="22"/>
                <w:szCs w:val="22"/>
              </w:rPr>
              <w:t>2</w:t>
            </w:r>
          </w:p>
        </w:tc>
      </w:tr>
      <w:tr w:rsidR="007B3D8D" w:rsidRPr="00BF12A6" w:rsidTr="00B82C5D">
        <w:trPr>
          <w:trHeight w:val="300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8D" w:rsidRPr="00BF12A6" w:rsidRDefault="007B3D8D">
            <w:pPr>
              <w:rPr>
                <w:color w:val="000000"/>
                <w:sz w:val="22"/>
                <w:szCs w:val="22"/>
              </w:rPr>
            </w:pPr>
            <w:r w:rsidRPr="00BF12A6">
              <w:rPr>
                <w:color w:val="000000"/>
                <w:sz w:val="22"/>
                <w:szCs w:val="22"/>
              </w:rPr>
              <w:t>Klaipėdos apygardos teismas</w:t>
            </w:r>
          </w:p>
        </w:tc>
        <w:tc>
          <w:tcPr>
            <w:tcW w:w="3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8D" w:rsidRPr="00BF12A6" w:rsidRDefault="007B3D8D" w:rsidP="00101A5F">
            <w:pPr>
              <w:jc w:val="center"/>
              <w:rPr>
                <w:color w:val="000000"/>
                <w:sz w:val="22"/>
                <w:szCs w:val="22"/>
              </w:rPr>
            </w:pPr>
            <w:r w:rsidRPr="00BF12A6">
              <w:rPr>
                <w:color w:val="000000"/>
                <w:sz w:val="22"/>
                <w:szCs w:val="22"/>
              </w:rPr>
              <w:t>2</w:t>
            </w:r>
            <w:r w:rsidR="00101A5F" w:rsidRPr="00BF12A6">
              <w:rPr>
                <w:color w:val="000000"/>
                <w:sz w:val="22"/>
                <w:szCs w:val="22"/>
              </w:rPr>
              <w:t>4</w:t>
            </w:r>
          </w:p>
        </w:tc>
      </w:tr>
      <w:tr w:rsidR="007B3D8D" w:rsidRPr="00BF12A6" w:rsidTr="00B82C5D">
        <w:trPr>
          <w:trHeight w:val="300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8D" w:rsidRPr="00BF12A6" w:rsidRDefault="007B3D8D">
            <w:pPr>
              <w:rPr>
                <w:color w:val="000000"/>
                <w:sz w:val="22"/>
                <w:szCs w:val="22"/>
              </w:rPr>
            </w:pPr>
            <w:r w:rsidRPr="00BF12A6">
              <w:rPr>
                <w:color w:val="000000"/>
                <w:sz w:val="22"/>
                <w:szCs w:val="22"/>
              </w:rPr>
              <w:t>Šiaulių apygardos teismas</w:t>
            </w:r>
          </w:p>
        </w:tc>
        <w:tc>
          <w:tcPr>
            <w:tcW w:w="3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8D" w:rsidRPr="00BF12A6" w:rsidRDefault="007B3D8D" w:rsidP="00F50227">
            <w:pPr>
              <w:jc w:val="center"/>
              <w:rPr>
                <w:color w:val="000000"/>
                <w:sz w:val="22"/>
                <w:szCs w:val="22"/>
              </w:rPr>
            </w:pPr>
            <w:r w:rsidRPr="00BF12A6">
              <w:rPr>
                <w:color w:val="000000"/>
                <w:sz w:val="22"/>
                <w:szCs w:val="22"/>
              </w:rPr>
              <w:t>1</w:t>
            </w:r>
            <w:r w:rsidR="00F50227" w:rsidRPr="00BF12A6">
              <w:rPr>
                <w:color w:val="000000"/>
                <w:sz w:val="22"/>
                <w:szCs w:val="22"/>
              </w:rPr>
              <w:t>6</w:t>
            </w:r>
          </w:p>
        </w:tc>
      </w:tr>
      <w:tr w:rsidR="007B3D8D" w:rsidRPr="00BF12A6" w:rsidTr="00B82C5D">
        <w:trPr>
          <w:trHeight w:val="300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8D" w:rsidRPr="00BF12A6" w:rsidRDefault="007B3D8D">
            <w:pPr>
              <w:rPr>
                <w:color w:val="000000"/>
                <w:sz w:val="22"/>
                <w:szCs w:val="22"/>
              </w:rPr>
            </w:pPr>
            <w:r w:rsidRPr="00BF12A6">
              <w:rPr>
                <w:color w:val="000000"/>
                <w:sz w:val="22"/>
                <w:szCs w:val="22"/>
              </w:rPr>
              <w:t>Panevėžio apygardos teismas</w:t>
            </w:r>
          </w:p>
        </w:tc>
        <w:tc>
          <w:tcPr>
            <w:tcW w:w="3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8D" w:rsidRPr="00BF12A6" w:rsidRDefault="007B3D8D" w:rsidP="00BF12A6">
            <w:pPr>
              <w:jc w:val="center"/>
              <w:rPr>
                <w:color w:val="000000"/>
                <w:sz w:val="22"/>
                <w:szCs w:val="22"/>
              </w:rPr>
            </w:pPr>
            <w:r w:rsidRPr="00BF12A6">
              <w:rPr>
                <w:color w:val="000000"/>
                <w:sz w:val="22"/>
                <w:szCs w:val="22"/>
              </w:rPr>
              <w:t>1</w:t>
            </w:r>
            <w:r w:rsidR="00BF12A6" w:rsidRPr="00BF12A6">
              <w:rPr>
                <w:color w:val="000000"/>
                <w:sz w:val="22"/>
                <w:szCs w:val="22"/>
              </w:rPr>
              <w:t>5</w:t>
            </w:r>
          </w:p>
        </w:tc>
      </w:tr>
      <w:tr w:rsidR="007B3D8D" w:rsidRPr="00BF12A6" w:rsidTr="00B82C5D">
        <w:trPr>
          <w:trHeight w:val="300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8D" w:rsidRPr="00BF12A6" w:rsidRDefault="007B3D8D">
            <w:pPr>
              <w:rPr>
                <w:color w:val="000000"/>
                <w:sz w:val="22"/>
                <w:szCs w:val="22"/>
              </w:rPr>
            </w:pPr>
            <w:r w:rsidRPr="00BF12A6">
              <w:rPr>
                <w:color w:val="000000"/>
                <w:sz w:val="22"/>
                <w:szCs w:val="22"/>
              </w:rPr>
              <w:t>Vilniaus apygardos administracinis teismas</w:t>
            </w:r>
          </w:p>
        </w:tc>
        <w:tc>
          <w:tcPr>
            <w:tcW w:w="3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8D" w:rsidRPr="00BF12A6" w:rsidRDefault="007B3D8D">
            <w:pPr>
              <w:jc w:val="center"/>
              <w:rPr>
                <w:color w:val="000000"/>
                <w:sz w:val="22"/>
                <w:szCs w:val="22"/>
              </w:rPr>
            </w:pPr>
            <w:r w:rsidRPr="00BF12A6">
              <w:rPr>
                <w:color w:val="000000"/>
                <w:sz w:val="22"/>
                <w:szCs w:val="22"/>
              </w:rPr>
              <w:t>24</w:t>
            </w:r>
          </w:p>
        </w:tc>
      </w:tr>
      <w:tr w:rsidR="007B3D8D" w:rsidRPr="00BF12A6" w:rsidTr="00B82C5D">
        <w:trPr>
          <w:trHeight w:val="300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8D" w:rsidRPr="00BF12A6" w:rsidRDefault="007B3D8D">
            <w:pPr>
              <w:rPr>
                <w:color w:val="000000"/>
                <w:sz w:val="22"/>
                <w:szCs w:val="22"/>
              </w:rPr>
            </w:pPr>
            <w:r w:rsidRPr="00BF12A6">
              <w:rPr>
                <w:color w:val="000000"/>
                <w:sz w:val="22"/>
                <w:szCs w:val="22"/>
              </w:rPr>
              <w:t>Kauno apygardos administracinis teismas</w:t>
            </w:r>
          </w:p>
        </w:tc>
        <w:tc>
          <w:tcPr>
            <w:tcW w:w="3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8D" w:rsidRPr="00BF12A6" w:rsidRDefault="007B3D8D">
            <w:pPr>
              <w:jc w:val="center"/>
              <w:rPr>
                <w:color w:val="000000"/>
                <w:sz w:val="22"/>
                <w:szCs w:val="22"/>
              </w:rPr>
            </w:pPr>
            <w:r w:rsidRPr="00BF12A6">
              <w:rPr>
                <w:color w:val="000000"/>
                <w:sz w:val="22"/>
                <w:szCs w:val="22"/>
              </w:rPr>
              <w:t>9</w:t>
            </w:r>
          </w:p>
        </w:tc>
      </w:tr>
      <w:tr w:rsidR="007B3D8D" w:rsidRPr="00BF12A6" w:rsidTr="00B82C5D">
        <w:trPr>
          <w:trHeight w:val="300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8D" w:rsidRPr="00BF12A6" w:rsidRDefault="007B3D8D">
            <w:pPr>
              <w:rPr>
                <w:color w:val="000000"/>
                <w:sz w:val="22"/>
                <w:szCs w:val="22"/>
              </w:rPr>
            </w:pPr>
            <w:r w:rsidRPr="00BF12A6">
              <w:rPr>
                <w:color w:val="000000"/>
                <w:sz w:val="22"/>
                <w:szCs w:val="22"/>
              </w:rPr>
              <w:t>Klaipėdos apygardos administracinis teismas</w:t>
            </w:r>
          </w:p>
        </w:tc>
        <w:tc>
          <w:tcPr>
            <w:tcW w:w="3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8D" w:rsidRPr="00BF12A6" w:rsidRDefault="007B3D8D">
            <w:pPr>
              <w:jc w:val="center"/>
              <w:rPr>
                <w:color w:val="000000"/>
                <w:sz w:val="22"/>
                <w:szCs w:val="22"/>
              </w:rPr>
            </w:pPr>
            <w:r w:rsidRPr="00BF12A6">
              <w:rPr>
                <w:color w:val="000000"/>
                <w:sz w:val="22"/>
                <w:szCs w:val="22"/>
              </w:rPr>
              <w:t>6</w:t>
            </w:r>
          </w:p>
        </w:tc>
      </w:tr>
      <w:tr w:rsidR="007B3D8D" w:rsidRPr="00BF12A6" w:rsidTr="00B82C5D">
        <w:trPr>
          <w:trHeight w:val="300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8D" w:rsidRPr="00BF12A6" w:rsidRDefault="007B3D8D">
            <w:pPr>
              <w:rPr>
                <w:color w:val="000000"/>
                <w:sz w:val="22"/>
                <w:szCs w:val="22"/>
              </w:rPr>
            </w:pPr>
            <w:r w:rsidRPr="00BF12A6">
              <w:rPr>
                <w:color w:val="000000"/>
                <w:sz w:val="22"/>
                <w:szCs w:val="22"/>
              </w:rPr>
              <w:t>Šiaulių apygardos administracinis teismas</w:t>
            </w:r>
          </w:p>
        </w:tc>
        <w:tc>
          <w:tcPr>
            <w:tcW w:w="3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8D" w:rsidRPr="00BF12A6" w:rsidRDefault="00D2490B">
            <w:pPr>
              <w:jc w:val="center"/>
              <w:rPr>
                <w:color w:val="000000"/>
                <w:sz w:val="22"/>
                <w:szCs w:val="22"/>
              </w:rPr>
            </w:pPr>
            <w:r w:rsidRPr="00BF12A6">
              <w:rPr>
                <w:color w:val="000000"/>
                <w:sz w:val="22"/>
                <w:szCs w:val="22"/>
              </w:rPr>
              <w:t>5</w:t>
            </w:r>
          </w:p>
        </w:tc>
      </w:tr>
      <w:tr w:rsidR="007B3D8D" w:rsidRPr="00BF12A6" w:rsidTr="00B82C5D">
        <w:trPr>
          <w:trHeight w:val="300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8D" w:rsidRPr="00BF12A6" w:rsidRDefault="007B3D8D">
            <w:pPr>
              <w:rPr>
                <w:color w:val="000000"/>
                <w:sz w:val="22"/>
                <w:szCs w:val="22"/>
              </w:rPr>
            </w:pPr>
            <w:r w:rsidRPr="00BF12A6">
              <w:rPr>
                <w:color w:val="000000"/>
                <w:sz w:val="22"/>
                <w:szCs w:val="22"/>
              </w:rPr>
              <w:t>Panevėžio apygardos administracinis teismas</w:t>
            </w:r>
          </w:p>
        </w:tc>
        <w:tc>
          <w:tcPr>
            <w:tcW w:w="3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8D" w:rsidRPr="00BF12A6" w:rsidRDefault="007B3D8D">
            <w:pPr>
              <w:jc w:val="center"/>
              <w:rPr>
                <w:color w:val="000000"/>
                <w:sz w:val="22"/>
                <w:szCs w:val="22"/>
              </w:rPr>
            </w:pPr>
            <w:r w:rsidRPr="00BF12A6">
              <w:rPr>
                <w:color w:val="000000"/>
                <w:sz w:val="22"/>
                <w:szCs w:val="22"/>
              </w:rPr>
              <w:t>3</w:t>
            </w:r>
          </w:p>
        </w:tc>
      </w:tr>
      <w:tr w:rsidR="00DE6A42" w:rsidRPr="00BF12A6" w:rsidTr="00B82C5D">
        <w:trPr>
          <w:trHeight w:val="300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A42" w:rsidRPr="00BF12A6" w:rsidDel="00DE6A42" w:rsidRDefault="00DE6A42" w:rsidP="00DE6A4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F12A6">
              <w:rPr>
                <w:sz w:val="22"/>
                <w:szCs w:val="22"/>
              </w:rPr>
              <w:t>Lietuvos apeliacini</w:t>
            </w:r>
            <w:r w:rsidRPr="00BF12A6">
              <w:rPr>
                <w:sz w:val="22"/>
                <w:szCs w:val="22"/>
                <w:lang w:val="en-US"/>
              </w:rPr>
              <w:t>s</w:t>
            </w:r>
            <w:r w:rsidRPr="00BF12A6">
              <w:rPr>
                <w:sz w:val="22"/>
                <w:szCs w:val="22"/>
              </w:rPr>
              <w:t xml:space="preserve"> teismas</w:t>
            </w:r>
          </w:p>
        </w:tc>
        <w:tc>
          <w:tcPr>
            <w:tcW w:w="3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A42" w:rsidRPr="00BF12A6" w:rsidDel="00DE6A42" w:rsidRDefault="007C2F34" w:rsidP="00101A5F">
            <w:pPr>
              <w:jc w:val="center"/>
              <w:rPr>
                <w:bCs/>
                <w:color w:val="000000"/>
                <w:sz w:val="22"/>
                <w:szCs w:val="22"/>
                <w:highlight w:val="yellow"/>
              </w:rPr>
            </w:pPr>
            <w:r w:rsidRPr="00BF12A6">
              <w:rPr>
                <w:bCs/>
                <w:color w:val="000000"/>
                <w:sz w:val="22"/>
                <w:szCs w:val="22"/>
              </w:rPr>
              <w:t>56</w:t>
            </w:r>
          </w:p>
        </w:tc>
      </w:tr>
    </w:tbl>
    <w:p w:rsidR="00C45A69" w:rsidRDefault="00C45A69" w:rsidP="007B3D8D">
      <w:pPr>
        <w:pStyle w:val="Tekstas"/>
        <w:ind w:firstLine="0"/>
        <w:jc w:val="center"/>
      </w:pPr>
    </w:p>
    <w:p w:rsidR="004B31C5" w:rsidRDefault="004B31C5" w:rsidP="007B3D8D">
      <w:pPr>
        <w:pStyle w:val="Tekstas"/>
        <w:ind w:firstLine="0"/>
        <w:jc w:val="center"/>
      </w:pPr>
      <w:r>
        <w:t>____</w:t>
      </w:r>
      <w:r w:rsidR="008D6EC0">
        <w:t>______________</w:t>
      </w:r>
    </w:p>
    <w:sectPr w:rsidR="004B31C5" w:rsidSect="0084169C">
      <w:pgSz w:w="11907" w:h="16840" w:code="9"/>
      <w:pgMar w:top="1134" w:right="850" w:bottom="851" w:left="1701" w:header="811" w:footer="567" w:gutter="0"/>
      <w:cols w:space="708"/>
      <w:noEndnote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13370" w:rsidRDefault="00413370">
      <w:r>
        <w:separator/>
      </w:r>
    </w:p>
  </w:endnote>
  <w:endnote w:type="continuationSeparator" w:id="0">
    <w:p w:rsidR="00413370" w:rsidRDefault="0041337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13370" w:rsidRDefault="00413370">
      <w:r>
        <w:separator/>
      </w:r>
    </w:p>
  </w:footnote>
  <w:footnote w:type="continuationSeparator" w:id="0">
    <w:p w:rsidR="00413370" w:rsidRDefault="0041337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65ED0"/>
    <w:multiLevelType w:val="multilevel"/>
    <w:tmpl w:val="A5D674D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">
    <w:nsid w:val="08112C5E"/>
    <w:multiLevelType w:val="hybridMultilevel"/>
    <w:tmpl w:val="C374E260"/>
    <w:lvl w:ilvl="0" w:tplc="CB10D8A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93A287E"/>
    <w:multiLevelType w:val="hybridMultilevel"/>
    <w:tmpl w:val="7B18C018"/>
    <w:lvl w:ilvl="0" w:tplc="0764F2A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0FAF547D"/>
    <w:multiLevelType w:val="hybridMultilevel"/>
    <w:tmpl w:val="882EC820"/>
    <w:lvl w:ilvl="0" w:tplc="E86C18B0">
      <w:start w:val="1"/>
      <w:numFmt w:val="decimal"/>
      <w:lvlText w:val="(%1."/>
      <w:lvlJc w:val="left"/>
      <w:pPr>
        <w:ind w:left="603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6750" w:hanging="360"/>
      </w:pPr>
    </w:lvl>
    <w:lvl w:ilvl="2" w:tplc="0427001B" w:tentative="1">
      <w:start w:val="1"/>
      <w:numFmt w:val="lowerRoman"/>
      <w:lvlText w:val="%3."/>
      <w:lvlJc w:val="right"/>
      <w:pPr>
        <w:ind w:left="7470" w:hanging="180"/>
      </w:pPr>
    </w:lvl>
    <w:lvl w:ilvl="3" w:tplc="0427000F" w:tentative="1">
      <w:start w:val="1"/>
      <w:numFmt w:val="decimal"/>
      <w:lvlText w:val="%4."/>
      <w:lvlJc w:val="left"/>
      <w:pPr>
        <w:ind w:left="8190" w:hanging="360"/>
      </w:pPr>
    </w:lvl>
    <w:lvl w:ilvl="4" w:tplc="04270019" w:tentative="1">
      <w:start w:val="1"/>
      <w:numFmt w:val="lowerLetter"/>
      <w:lvlText w:val="%5."/>
      <w:lvlJc w:val="left"/>
      <w:pPr>
        <w:ind w:left="8910" w:hanging="360"/>
      </w:pPr>
    </w:lvl>
    <w:lvl w:ilvl="5" w:tplc="0427001B" w:tentative="1">
      <w:start w:val="1"/>
      <w:numFmt w:val="lowerRoman"/>
      <w:lvlText w:val="%6."/>
      <w:lvlJc w:val="right"/>
      <w:pPr>
        <w:ind w:left="9630" w:hanging="180"/>
      </w:pPr>
    </w:lvl>
    <w:lvl w:ilvl="6" w:tplc="0427000F" w:tentative="1">
      <w:start w:val="1"/>
      <w:numFmt w:val="decimal"/>
      <w:lvlText w:val="%7."/>
      <w:lvlJc w:val="left"/>
      <w:pPr>
        <w:ind w:left="10350" w:hanging="360"/>
      </w:pPr>
    </w:lvl>
    <w:lvl w:ilvl="7" w:tplc="04270019" w:tentative="1">
      <w:start w:val="1"/>
      <w:numFmt w:val="lowerLetter"/>
      <w:lvlText w:val="%8."/>
      <w:lvlJc w:val="left"/>
      <w:pPr>
        <w:ind w:left="11070" w:hanging="360"/>
      </w:pPr>
    </w:lvl>
    <w:lvl w:ilvl="8" w:tplc="0427001B" w:tentative="1">
      <w:start w:val="1"/>
      <w:numFmt w:val="lowerRoman"/>
      <w:lvlText w:val="%9."/>
      <w:lvlJc w:val="right"/>
      <w:pPr>
        <w:ind w:left="11790" w:hanging="180"/>
      </w:pPr>
    </w:lvl>
  </w:abstractNum>
  <w:abstractNum w:abstractNumId="4">
    <w:nsid w:val="25E34224"/>
    <w:multiLevelType w:val="hybridMultilevel"/>
    <w:tmpl w:val="D22EA8C6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6F42205"/>
    <w:multiLevelType w:val="multilevel"/>
    <w:tmpl w:val="11C652E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6">
    <w:nsid w:val="46346CD1"/>
    <w:multiLevelType w:val="hybridMultilevel"/>
    <w:tmpl w:val="7B18C018"/>
    <w:lvl w:ilvl="0" w:tplc="0764F2A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>
    <w:nsid w:val="549D51C6"/>
    <w:multiLevelType w:val="hybridMultilevel"/>
    <w:tmpl w:val="E456563E"/>
    <w:lvl w:ilvl="0" w:tplc="E95E6172">
      <w:start w:val="1"/>
      <w:numFmt w:val="decimal"/>
      <w:lvlText w:val="%1."/>
      <w:lvlJc w:val="left"/>
      <w:pPr>
        <w:ind w:left="1772" w:hanging="1035"/>
      </w:pPr>
      <w:rPr>
        <w:rFonts w:ascii="Times New Roman" w:eastAsia="Times New Roman" w:hAnsi="Times New Roman" w:cs="Times New Roman"/>
      </w:rPr>
    </w:lvl>
    <w:lvl w:ilvl="1" w:tplc="08090019" w:tentative="1">
      <w:start w:val="1"/>
      <w:numFmt w:val="lowerLetter"/>
      <w:lvlText w:val="%2."/>
      <w:lvlJc w:val="left"/>
      <w:pPr>
        <w:ind w:left="1817" w:hanging="360"/>
      </w:pPr>
    </w:lvl>
    <w:lvl w:ilvl="2" w:tplc="0809001B" w:tentative="1">
      <w:start w:val="1"/>
      <w:numFmt w:val="lowerRoman"/>
      <w:lvlText w:val="%3."/>
      <w:lvlJc w:val="right"/>
      <w:pPr>
        <w:ind w:left="2537" w:hanging="180"/>
      </w:pPr>
    </w:lvl>
    <w:lvl w:ilvl="3" w:tplc="0809000F" w:tentative="1">
      <w:start w:val="1"/>
      <w:numFmt w:val="decimal"/>
      <w:lvlText w:val="%4."/>
      <w:lvlJc w:val="left"/>
      <w:pPr>
        <w:ind w:left="3257" w:hanging="360"/>
      </w:pPr>
    </w:lvl>
    <w:lvl w:ilvl="4" w:tplc="08090019" w:tentative="1">
      <w:start w:val="1"/>
      <w:numFmt w:val="lowerLetter"/>
      <w:lvlText w:val="%5."/>
      <w:lvlJc w:val="left"/>
      <w:pPr>
        <w:ind w:left="3977" w:hanging="360"/>
      </w:pPr>
    </w:lvl>
    <w:lvl w:ilvl="5" w:tplc="0809001B" w:tentative="1">
      <w:start w:val="1"/>
      <w:numFmt w:val="lowerRoman"/>
      <w:lvlText w:val="%6."/>
      <w:lvlJc w:val="right"/>
      <w:pPr>
        <w:ind w:left="4697" w:hanging="180"/>
      </w:pPr>
    </w:lvl>
    <w:lvl w:ilvl="6" w:tplc="0809000F" w:tentative="1">
      <w:start w:val="1"/>
      <w:numFmt w:val="decimal"/>
      <w:lvlText w:val="%7."/>
      <w:lvlJc w:val="left"/>
      <w:pPr>
        <w:ind w:left="5417" w:hanging="360"/>
      </w:pPr>
    </w:lvl>
    <w:lvl w:ilvl="7" w:tplc="08090019" w:tentative="1">
      <w:start w:val="1"/>
      <w:numFmt w:val="lowerLetter"/>
      <w:lvlText w:val="%8."/>
      <w:lvlJc w:val="left"/>
      <w:pPr>
        <w:ind w:left="6137" w:hanging="360"/>
      </w:pPr>
    </w:lvl>
    <w:lvl w:ilvl="8" w:tplc="0809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8">
    <w:nsid w:val="5DDE5419"/>
    <w:multiLevelType w:val="multilevel"/>
    <w:tmpl w:val="EC3654A4"/>
    <w:lvl w:ilvl="0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u w:val="single"/>
      </w:rPr>
    </w:lvl>
    <w:lvl w:ilvl="1">
      <w:start w:val="1"/>
      <w:numFmt w:val="decimal"/>
      <w:isLgl/>
      <w:lvlText w:val="%1.%2.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  <w:rPr>
        <w:rFonts w:hint="default"/>
      </w:rPr>
    </w:lvl>
  </w:abstractNum>
  <w:abstractNum w:abstractNumId="9">
    <w:nsid w:val="78842EBA"/>
    <w:multiLevelType w:val="hybridMultilevel"/>
    <w:tmpl w:val="3A621DEA"/>
    <w:lvl w:ilvl="0" w:tplc="8222D15C">
      <w:start w:val="2015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6"/>
  </w:num>
  <w:num w:numId="5">
    <w:abstractNumId w:val="8"/>
  </w:num>
  <w:num w:numId="6">
    <w:abstractNumId w:val="2"/>
  </w:num>
  <w:num w:numId="7">
    <w:abstractNumId w:val="0"/>
  </w:num>
  <w:num w:numId="8">
    <w:abstractNumId w:val="3"/>
  </w:num>
  <w:num w:numId="9">
    <w:abstractNumId w:val="7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20"/>
  <w:hyphenationZone w:val="396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21014"/>
    <w:rsid w:val="00016828"/>
    <w:rsid w:val="000234D7"/>
    <w:rsid w:val="000251A8"/>
    <w:rsid w:val="000319DD"/>
    <w:rsid w:val="0003365A"/>
    <w:rsid w:val="00050A49"/>
    <w:rsid w:val="00050B8A"/>
    <w:rsid w:val="0005200C"/>
    <w:rsid w:val="00052388"/>
    <w:rsid w:val="00067235"/>
    <w:rsid w:val="0006742C"/>
    <w:rsid w:val="00072F86"/>
    <w:rsid w:val="0008757D"/>
    <w:rsid w:val="000A6E17"/>
    <w:rsid w:val="000B0C84"/>
    <w:rsid w:val="000D6586"/>
    <w:rsid w:val="00101A5F"/>
    <w:rsid w:val="00111E80"/>
    <w:rsid w:val="00130A2F"/>
    <w:rsid w:val="00136AB9"/>
    <w:rsid w:val="00157E69"/>
    <w:rsid w:val="00161AE2"/>
    <w:rsid w:val="00162941"/>
    <w:rsid w:val="00195E00"/>
    <w:rsid w:val="001A3497"/>
    <w:rsid w:val="001C53E1"/>
    <w:rsid w:val="001D73E4"/>
    <w:rsid w:val="001E4655"/>
    <w:rsid w:val="001F5574"/>
    <w:rsid w:val="00204135"/>
    <w:rsid w:val="00215112"/>
    <w:rsid w:val="00215680"/>
    <w:rsid w:val="00231831"/>
    <w:rsid w:val="00242C71"/>
    <w:rsid w:val="00246083"/>
    <w:rsid w:val="00247AB5"/>
    <w:rsid w:val="002523C4"/>
    <w:rsid w:val="002629B4"/>
    <w:rsid w:val="00263A35"/>
    <w:rsid w:val="00295AE8"/>
    <w:rsid w:val="002A61A2"/>
    <w:rsid w:val="002B389E"/>
    <w:rsid w:val="002C28B2"/>
    <w:rsid w:val="002C2EC9"/>
    <w:rsid w:val="002C340F"/>
    <w:rsid w:val="002D6DE2"/>
    <w:rsid w:val="002E2EE2"/>
    <w:rsid w:val="002E563E"/>
    <w:rsid w:val="003139AB"/>
    <w:rsid w:val="00317D0D"/>
    <w:rsid w:val="003218C7"/>
    <w:rsid w:val="00330CD4"/>
    <w:rsid w:val="00340FCB"/>
    <w:rsid w:val="00350050"/>
    <w:rsid w:val="00351CCF"/>
    <w:rsid w:val="003A4CC5"/>
    <w:rsid w:val="003C2E71"/>
    <w:rsid w:val="003C5FE9"/>
    <w:rsid w:val="003D067C"/>
    <w:rsid w:val="003E1240"/>
    <w:rsid w:val="003E19CE"/>
    <w:rsid w:val="003F7645"/>
    <w:rsid w:val="003F7A82"/>
    <w:rsid w:val="00401A75"/>
    <w:rsid w:val="00407F9B"/>
    <w:rsid w:val="00411A09"/>
    <w:rsid w:val="00411D29"/>
    <w:rsid w:val="00413370"/>
    <w:rsid w:val="00420492"/>
    <w:rsid w:val="00421014"/>
    <w:rsid w:val="0042149D"/>
    <w:rsid w:val="0043133E"/>
    <w:rsid w:val="00435285"/>
    <w:rsid w:val="00462378"/>
    <w:rsid w:val="00467D4A"/>
    <w:rsid w:val="00473283"/>
    <w:rsid w:val="004736CE"/>
    <w:rsid w:val="004825E2"/>
    <w:rsid w:val="00494D48"/>
    <w:rsid w:val="004A6C4D"/>
    <w:rsid w:val="004B31C5"/>
    <w:rsid w:val="004C02AE"/>
    <w:rsid w:val="004E4F6C"/>
    <w:rsid w:val="00517B5D"/>
    <w:rsid w:val="00523AEA"/>
    <w:rsid w:val="00526D46"/>
    <w:rsid w:val="00534075"/>
    <w:rsid w:val="00536C5E"/>
    <w:rsid w:val="00540EE9"/>
    <w:rsid w:val="0054352E"/>
    <w:rsid w:val="00547763"/>
    <w:rsid w:val="00552468"/>
    <w:rsid w:val="00554B32"/>
    <w:rsid w:val="00563AB4"/>
    <w:rsid w:val="00571669"/>
    <w:rsid w:val="00576DC3"/>
    <w:rsid w:val="00585617"/>
    <w:rsid w:val="005A1F41"/>
    <w:rsid w:val="005A33B2"/>
    <w:rsid w:val="005A3958"/>
    <w:rsid w:val="005B2EC7"/>
    <w:rsid w:val="005C09D5"/>
    <w:rsid w:val="005C143F"/>
    <w:rsid w:val="005F1737"/>
    <w:rsid w:val="005F2ADE"/>
    <w:rsid w:val="006008C3"/>
    <w:rsid w:val="0061364E"/>
    <w:rsid w:val="006578A8"/>
    <w:rsid w:val="0069214E"/>
    <w:rsid w:val="00693593"/>
    <w:rsid w:val="00696FA6"/>
    <w:rsid w:val="006A06BC"/>
    <w:rsid w:val="006A5D0D"/>
    <w:rsid w:val="006B4A76"/>
    <w:rsid w:val="006B76D3"/>
    <w:rsid w:val="006C0CD4"/>
    <w:rsid w:val="006D3C67"/>
    <w:rsid w:val="006E4D70"/>
    <w:rsid w:val="007358E7"/>
    <w:rsid w:val="007473A7"/>
    <w:rsid w:val="00757E7F"/>
    <w:rsid w:val="00763D3D"/>
    <w:rsid w:val="007756F9"/>
    <w:rsid w:val="00776FD0"/>
    <w:rsid w:val="007778A6"/>
    <w:rsid w:val="0078318B"/>
    <w:rsid w:val="007861F4"/>
    <w:rsid w:val="00791BBB"/>
    <w:rsid w:val="007B3D8D"/>
    <w:rsid w:val="007B42A5"/>
    <w:rsid w:val="007C1D67"/>
    <w:rsid w:val="007C2F34"/>
    <w:rsid w:val="007C51B2"/>
    <w:rsid w:val="007D3FA5"/>
    <w:rsid w:val="007E10AD"/>
    <w:rsid w:val="007E7E85"/>
    <w:rsid w:val="007F2A78"/>
    <w:rsid w:val="007F33E9"/>
    <w:rsid w:val="007F4F49"/>
    <w:rsid w:val="008013F2"/>
    <w:rsid w:val="008021A8"/>
    <w:rsid w:val="00812ED4"/>
    <w:rsid w:val="008215D3"/>
    <w:rsid w:val="00821AD3"/>
    <w:rsid w:val="00822C53"/>
    <w:rsid w:val="0084169C"/>
    <w:rsid w:val="00843F2B"/>
    <w:rsid w:val="00854B5F"/>
    <w:rsid w:val="0088177D"/>
    <w:rsid w:val="00894B76"/>
    <w:rsid w:val="008A422E"/>
    <w:rsid w:val="008B355B"/>
    <w:rsid w:val="008B7682"/>
    <w:rsid w:val="008C6775"/>
    <w:rsid w:val="008D38B5"/>
    <w:rsid w:val="008D5994"/>
    <w:rsid w:val="008D6EC0"/>
    <w:rsid w:val="008E1370"/>
    <w:rsid w:val="008E4D26"/>
    <w:rsid w:val="008F1564"/>
    <w:rsid w:val="008F34EB"/>
    <w:rsid w:val="008F75B4"/>
    <w:rsid w:val="00900A06"/>
    <w:rsid w:val="00901B65"/>
    <w:rsid w:val="00915270"/>
    <w:rsid w:val="00921908"/>
    <w:rsid w:val="00923939"/>
    <w:rsid w:val="00937CFE"/>
    <w:rsid w:val="0094203A"/>
    <w:rsid w:val="00942338"/>
    <w:rsid w:val="00944B03"/>
    <w:rsid w:val="00956C1F"/>
    <w:rsid w:val="00964DC1"/>
    <w:rsid w:val="00967FA2"/>
    <w:rsid w:val="00971100"/>
    <w:rsid w:val="00971C7E"/>
    <w:rsid w:val="0097339F"/>
    <w:rsid w:val="0097348F"/>
    <w:rsid w:val="0097616D"/>
    <w:rsid w:val="009916D4"/>
    <w:rsid w:val="009B560E"/>
    <w:rsid w:val="009C2E4B"/>
    <w:rsid w:val="009C39AE"/>
    <w:rsid w:val="009C638E"/>
    <w:rsid w:val="009E4E65"/>
    <w:rsid w:val="00A05288"/>
    <w:rsid w:val="00A13EAA"/>
    <w:rsid w:val="00A4442F"/>
    <w:rsid w:val="00A53652"/>
    <w:rsid w:val="00A608AE"/>
    <w:rsid w:val="00A65CB3"/>
    <w:rsid w:val="00A855C8"/>
    <w:rsid w:val="00A868F9"/>
    <w:rsid w:val="00A87BF1"/>
    <w:rsid w:val="00AA2D9E"/>
    <w:rsid w:val="00AE1138"/>
    <w:rsid w:val="00AE25AC"/>
    <w:rsid w:val="00AE7388"/>
    <w:rsid w:val="00AF1A5A"/>
    <w:rsid w:val="00B064DC"/>
    <w:rsid w:val="00B065B5"/>
    <w:rsid w:val="00B07110"/>
    <w:rsid w:val="00B36500"/>
    <w:rsid w:val="00B41AF7"/>
    <w:rsid w:val="00B650EE"/>
    <w:rsid w:val="00B75F55"/>
    <w:rsid w:val="00B80AFB"/>
    <w:rsid w:val="00B82C5D"/>
    <w:rsid w:val="00B946F3"/>
    <w:rsid w:val="00B97963"/>
    <w:rsid w:val="00BB5EDA"/>
    <w:rsid w:val="00BB6210"/>
    <w:rsid w:val="00BD1E21"/>
    <w:rsid w:val="00BF12A6"/>
    <w:rsid w:val="00C07E7C"/>
    <w:rsid w:val="00C2272F"/>
    <w:rsid w:val="00C26CFE"/>
    <w:rsid w:val="00C27F2B"/>
    <w:rsid w:val="00C3583B"/>
    <w:rsid w:val="00C375D5"/>
    <w:rsid w:val="00C37EEC"/>
    <w:rsid w:val="00C45A69"/>
    <w:rsid w:val="00C53CC3"/>
    <w:rsid w:val="00C53DD1"/>
    <w:rsid w:val="00C572FE"/>
    <w:rsid w:val="00C62577"/>
    <w:rsid w:val="00C62E90"/>
    <w:rsid w:val="00C77FEA"/>
    <w:rsid w:val="00C90D15"/>
    <w:rsid w:val="00C9612E"/>
    <w:rsid w:val="00C97F73"/>
    <w:rsid w:val="00CB1BF1"/>
    <w:rsid w:val="00CB383B"/>
    <w:rsid w:val="00CC4D6A"/>
    <w:rsid w:val="00CD7B69"/>
    <w:rsid w:val="00CF409D"/>
    <w:rsid w:val="00D03420"/>
    <w:rsid w:val="00D1144D"/>
    <w:rsid w:val="00D11A63"/>
    <w:rsid w:val="00D17E12"/>
    <w:rsid w:val="00D2004D"/>
    <w:rsid w:val="00D2490B"/>
    <w:rsid w:val="00D27E3B"/>
    <w:rsid w:val="00D27E95"/>
    <w:rsid w:val="00D43970"/>
    <w:rsid w:val="00D71881"/>
    <w:rsid w:val="00D758BD"/>
    <w:rsid w:val="00D80904"/>
    <w:rsid w:val="00D8233F"/>
    <w:rsid w:val="00D854D3"/>
    <w:rsid w:val="00DC0215"/>
    <w:rsid w:val="00DC1EF6"/>
    <w:rsid w:val="00DE2CA4"/>
    <w:rsid w:val="00DE6A42"/>
    <w:rsid w:val="00E00C42"/>
    <w:rsid w:val="00E1086B"/>
    <w:rsid w:val="00E16749"/>
    <w:rsid w:val="00E22507"/>
    <w:rsid w:val="00E26628"/>
    <w:rsid w:val="00E31E40"/>
    <w:rsid w:val="00E345F8"/>
    <w:rsid w:val="00E416E5"/>
    <w:rsid w:val="00E67E2C"/>
    <w:rsid w:val="00E7194A"/>
    <w:rsid w:val="00E729A4"/>
    <w:rsid w:val="00E7511B"/>
    <w:rsid w:val="00E760D2"/>
    <w:rsid w:val="00E91049"/>
    <w:rsid w:val="00E9396C"/>
    <w:rsid w:val="00EA095E"/>
    <w:rsid w:val="00EA7E60"/>
    <w:rsid w:val="00EB6402"/>
    <w:rsid w:val="00EC2F0E"/>
    <w:rsid w:val="00EE305B"/>
    <w:rsid w:val="00EE6600"/>
    <w:rsid w:val="00EF14A8"/>
    <w:rsid w:val="00F0010C"/>
    <w:rsid w:val="00F16D7E"/>
    <w:rsid w:val="00F21F24"/>
    <w:rsid w:val="00F21F43"/>
    <w:rsid w:val="00F22DCA"/>
    <w:rsid w:val="00F331DE"/>
    <w:rsid w:val="00F40D80"/>
    <w:rsid w:val="00F41C31"/>
    <w:rsid w:val="00F44C7A"/>
    <w:rsid w:val="00F50227"/>
    <w:rsid w:val="00F76289"/>
    <w:rsid w:val="00F96074"/>
    <w:rsid w:val="00FA1A09"/>
    <w:rsid w:val="00FB462E"/>
    <w:rsid w:val="00FD1DCC"/>
    <w:rsid w:val="00FF1AC8"/>
    <w:rsid w:val="00FF4B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sid w:val="00942338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rsid w:val="00942338"/>
    <w:pPr>
      <w:keepNext/>
      <w:jc w:val="center"/>
      <w:outlineLvl w:val="0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942338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rsid w:val="00942338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  <w:rsid w:val="00942338"/>
  </w:style>
  <w:style w:type="paragraph" w:styleId="Pavadinimas">
    <w:name w:val="Title"/>
    <w:basedOn w:val="prastasis"/>
    <w:link w:val="PavadinimasDiagrama"/>
    <w:qFormat/>
    <w:rsid w:val="00942338"/>
    <w:pPr>
      <w:overflowPunct w:val="0"/>
      <w:autoSpaceDE w:val="0"/>
      <w:autoSpaceDN w:val="0"/>
      <w:adjustRightInd w:val="0"/>
      <w:spacing w:line="360" w:lineRule="atLeast"/>
      <w:jc w:val="center"/>
      <w:textAlignment w:val="baseline"/>
    </w:pPr>
    <w:rPr>
      <w:rFonts w:ascii="Tahoma" w:hAnsi="Tahoma"/>
      <w:b/>
      <w:sz w:val="28"/>
    </w:rPr>
  </w:style>
  <w:style w:type="paragraph" w:styleId="Data">
    <w:name w:val="Date"/>
    <w:basedOn w:val="Antrats"/>
    <w:rsid w:val="00942338"/>
    <w:pPr>
      <w:tabs>
        <w:tab w:val="clear" w:pos="4153"/>
        <w:tab w:val="clear" w:pos="8306"/>
      </w:tabs>
      <w:jc w:val="center"/>
    </w:pPr>
  </w:style>
  <w:style w:type="paragraph" w:customStyle="1" w:styleId="Tekstas">
    <w:name w:val="Tekstas"/>
    <w:basedOn w:val="prastasis"/>
    <w:rsid w:val="00942338"/>
    <w:pPr>
      <w:spacing w:before="40" w:after="40"/>
      <w:ind w:firstLine="1247"/>
      <w:jc w:val="both"/>
    </w:pPr>
  </w:style>
  <w:style w:type="paragraph" w:styleId="Debesliotekstas">
    <w:name w:val="Balloon Text"/>
    <w:basedOn w:val="prastasis"/>
    <w:semiHidden/>
    <w:rsid w:val="00D03420"/>
    <w:rPr>
      <w:rFonts w:ascii="Tahoma" w:hAnsi="Tahoma" w:cs="Tahoma"/>
      <w:sz w:val="16"/>
      <w:szCs w:val="16"/>
    </w:rPr>
  </w:style>
  <w:style w:type="character" w:customStyle="1" w:styleId="PavadinimasDiagrama">
    <w:name w:val="Pavadinimas Diagrama"/>
    <w:basedOn w:val="Numatytasispastraiposriftas"/>
    <w:link w:val="Pavadinimas"/>
    <w:rsid w:val="00350050"/>
    <w:rPr>
      <w:rFonts w:ascii="Tahoma" w:hAnsi="Tahoma"/>
      <w:b/>
      <w:sz w:val="28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26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0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8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21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77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.Plauskiene\Application%20Data\Microsoft\&#352;ablonai\Teis&#279;j&#371;%20tarybos%20nutarimas.dot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Teisėjų tarybos nutarimas</Template>
  <TotalTime>3</TotalTime>
  <Pages>3</Pages>
  <Words>2163</Words>
  <Characters>1233</Characters>
  <Application>Microsoft Office Word</Application>
  <DocSecurity>0</DocSecurity>
  <Lines>10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Teismų tarybos nutarimas</vt:lpstr>
      <vt:lpstr>Teismų tarybos nutarimas</vt:lpstr>
    </vt:vector>
  </TitlesOfParts>
  <Company>NTA</Company>
  <LinksUpToDate>false</LinksUpToDate>
  <CharactersWithSpaces>3390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Teismų tarybos nutarimas</dc:title>
  <dc:creator>-</dc:creator>
  <cp:lastModifiedBy>a.dokutoviciene</cp:lastModifiedBy>
  <cp:revision>4</cp:revision>
  <cp:lastPrinted>2015-07-28T11:39:00Z</cp:lastPrinted>
  <dcterms:created xsi:type="dcterms:W3CDTF">2015-08-05T10:29:00Z</dcterms:created>
  <dcterms:modified xsi:type="dcterms:W3CDTF">2015-08-05T10:34:00Z</dcterms:modified>
</cp:coreProperties>
</file>