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96E" w:rsidRDefault="00D1700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792B59" w:rsidRPr="00792B59" w:rsidRDefault="00792B59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PREZIDENTE</w:t>
      </w:r>
      <w:r w:rsidR="00966CFA">
        <w:rPr>
          <w:rFonts w:ascii="Times New Roman" w:hAnsi="Times New Roman"/>
          <w:sz w:val="24"/>
        </w:rPr>
        <w:t xml:space="preserve">I SKIRTI </w:t>
      </w:r>
      <w:r w:rsidR="001C4989">
        <w:rPr>
          <w:rFonts w:ascii="Times New Roman" w:hAnsi="Times New Roman"/>
          <w:sz w:val="24"/>
        </w:rPr>
        <w:t>SIGITĄ KAZLAUSKIENĘ</w:t>
      </w:r>
      <w:r w:rsidR="00966CFA">
        <w:rPr>
          <w:rFonts w:ascii="Times New Roman" w:hAnsi="Times New Roman"/>
          <w:sz w:val="24"/>
        </w:rPr>
        <w:t xml:space="preserve"> </w:t>
      </w:r>
      <w:r w:rsidR="001C4989">
        <w:rPr>
          <w:rFonts w:ascii="Times New Roman" w:hAnsi="Times New Roman"/>
          <w:sz w:val="24"/>
        </w:rPr>
        <w:t>RASEINIŲ</w:t>
      </w:r>
      <w:r w:rsidR="009356B9" w:rsidRPr="00FA7A85">
        <w:rPr>
          <w:rFonts w:ascii="Times New Roman" w:hAnsi="Times New Roman"/>
          <w:sz w:val="24"/>
        </w:rPr>
        <w:t xml:space="preserve"> </w:t>
      </w:r>
      <w:r w:rsidR="00966CFA" w:rsidRPr="00FA7A85">
        <w:rPr>
          <w:rFonts w:ascii="Times New Roman" w:hAnsi="Times New Roman"/>
          <w:sz w:val="24"/>
        </w:rPr>
        <w:t xml:space="preserve">RAJONO APYLINKĖS TEISMO </w:t>
      </w:r>
      <w:r w:rsidRPr="00FA7A85">
        <w:rPr>
          <w:rFonts w:ascii="Times New Roman" w:hAnsi="Times New Roman"/>
          <w:sz w:val="24"/>
        </w:rPr>
        <w:t>TEISĖJA</w:t>
      </w:r>
    </w:p>
    <w:p w:rsidR="00541C29" w:rsidRDefault="00541C29" w:rsidP="009356B9">
      <w:pPr>
        <w:pStyle w:val="Data"/>
        <w:rPr>
          <w:b/>
        </w:rPr>
      </w:pPr>
    </w:p>
    <w:p w:rsidR="00541C29" w:rsidRDefault="001F7FF6" w:rsidP="00541C29">
      <w:pPr>
        <w:pStyle w:val="Data"/>
      </w:pPr>
      <w:r>
        <w:t>201</w:t>
      </w:r>
      <w:r w:rsidR="00303B8B">
        <w:t>5</w:t>
      </w:r>
      <w:r w:rsidR="004530F3">
        <w:t xml:space="preserve"> m. </w:t>
      </w:r>
      <w:r w:rsidR="009356B9">
        <w:t>rugsėjo 25</w:t>
      </w:r>
      <w:r w:rsidR="004530F3">
        <w:t xml:space="preserve"> d. Nr. 13P-</w:t>
      </w:r>
      <w:r w:rsidR="001808DB">
        <w:t>117</w:t>
      </w:r>
      <w:r w:rsidR="00541C29">
        <w:t xml:space="preserve">-(7.1.2)   </w:t>
      </w:r>
    </w:p>
    <w:p w:rsidR="00541C29" w:rsidRDefault="00541C29" w:rsidP="00541C29">
      <w:pPr>
        <w:pStyle w:val="Data"/>
      </w:pPr>
      <w:r>
        <w:t>Vilnius</w:t>
      </w:r>
    </w:p>
    <w:p w:rsidR="00541C29" w:rsidRDefault="00541C29" w:rsidP="00541C29">
      <w:pPr>
        <w:pStyle w:val="Data"/>
      </w:pPr>
    </w:p>
    <w:p w:rsidR="00541C29" w:rsidRPr="00DF08B3" w:rsidRDefault="00F64293" w:rsidP="00F249A3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 xml:space="preserve">Atsižvelgdama į Lietuvos Respublikos Prezidento 2015 m. </w:t>
      </w:r>
      <w:r w:rsidR="009356B9">
        <w:rPr>
          <w:rFonts w:ascii="Times New Roman" w:hAnsi="Times New Roman"/>
          <w:b w:val="0"/>
          <w:sz w:val="24"/>
        </w:rPr>
        <w:t>rugsėjo 22 d. dekretą              Nr. 1K-442</w:t>
      </w:r>
      <w:r w:rsidRPr="00F64293">
        <w:rPr>
          <w:rFonts w:ascii="Times New Roman" w:hAnsi="Times New Roman"/>
          <w:b w:val="0"/>
          <w:sz w:val="24"/>
        </w:rPr>
        <w:t xml:space="preserve"> 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1C4989">
        <w:rPr>
          <w:rFonts w:ascii="Times New Roman" w:hAnsi="Times New Roman"/>
          <w:b w:val="0"/>
          <w:sz w:val="24"/>
        </w:rPr>
        <w:t>Sigitos Kazlauskienės</w:t>
      </w:r>
      <w:r w:rsidR="007D1541" w:rsidRPr="00F64293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pretendentų į teisėjus egzamino rezultatus,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541C29" w:rsidRPr="00DF08B3">
        <w:rPr>
          <w:rFonts w:ascii="Times New Roman" w:hAnsi="Times New Roman"/>
          <w:b w:val="0"/>
          <w:sz w:val="24"/>
        </w:rPr>
        <w:t>atsižvelgusi į Pretendentų į teisėjus atrankos komis</w:t>
      </w:r>
      <w:r w:rsidR="00563DB8" w:rsidRPr="00DF08B3">
        <w:rPr>
          <w:rFonts w:ascii="Times New Roman" w:hAnsi="Times New Roman"/>
          <w:b w:val="0"/>
          <w:sz w:val="24"/>
        </w:rPr>
        <w:t xml:space="preserve">ijos </w:t>
      </w:r>
      <w:r w:rsidR="00E64B7E" w:rsidRPr="00DF08B3">
        <w:rPr>
          <w:rFonts w:ascii="Times New Roman" w:hAnsi="Times New Roman"/>
          <w:b w:val="0"/>
          <w:sz w:val="24"/>
        </w:rPr>
        <w:t>201</w:t>
      </w:r>
      <w:r w:rsidR="00F15FA2" w:rsidRPr="00DF08B3">
        <w:rPr>
          <w:rFonts w:ascii="Times New Roman" w:hAnsi="Times New Roman"/>
          <w:b w:val="0"/>
          <w:sz w:val="24"/>
        </w:rPr>
        <w:t>5</w:t>
      </w:r>
      <w:r w:rsidR="00984EB5" w:rsidRPr="00DF08B3">
        <w:rPr>
          <w:rFonts w:ascii="Times New Roman" w:hAnsi="Times New Roman"/>
          <w:b w:val="0"/>
          <w:sz w:val="24"/>
        </w:rPr>
        <w:t xml:space="preserve"> m</w:t>
      </w:r>
      <w:r w:rsidR="00281870" w:rsidRPr="00DF08B3">
        <w:rPr>
          <w:rFonts w:ascii="Times New Roman" w:hAnsi="Times New Roman"/>
          <w:b w:val="0"/>
          <w:sz w:val="24"/>
        </w:rPr>
        <w:t xml:space="preserve">. </w:t>
      </w:r>
      <w:r w:rsidR="009356B9">
        <w:rPr>
          <w:rFonts w:ascii="Times New Roman" w:hAnsi="Times New Roman"/>
          <w:b w:val="0"/>
          <w:sz w:val="24"/>
        </w:rPr>
        <w:t>rugsėjo 18</w:t>
      </w:r>
      <w:r w:rsidR="00A14BEF" w:rsidRPr="00DF08B3">
        <w:rPr>
          <w:rFonts w:ascii="Times New Roman" w:hAnsi="Times New Roman"/>
          <w:b w:val="0"/>
          <w:sz w:val="24"/>
        </w:rPr>
        <w:t xml:space="preserve"> </w:t>
      </w:r>
      <w:r w:rsidR="00E64B7E" w:rsidRPr="00DF08B3">
        <w:rPr>
          <w:rFonts w:ascii="Times New Roman" w:hAnsi="Times New Roman"/>
          <w:b w:val="0"/>
          <w:sz w:val="24"/>
        </w:rPr>
        <w:t>d. išvadą Nr. 35P-</w:t>
      </w:r>
      <w:r w:rsidR="009356B9">
        <w:rPr>
          <w:rFonts w:ascii="Times New Roman" w:hAnsi="Times New Roman"/>
          <w:b w:val="0"/>
          <w:sz w:val="24"/>
        </w:rPr>
        <w:t>2</w:t>
      </w:r>
      <w:r w:rsidR="001C4989">
        <w:rPr>
          <w:rFonts w:ascii="Times New Roman" w:hAnsi="Times New Roman"/>
          <w:b w:val="0"/>
          <w:sz w:val="24"/>
        </w:rPr>
        <w:t>4</w:t>
      </w:r>
      <w:r w:rsidR="00E64B7E" w:rsidRPr="00DF08B3">
        <w:rPr>
          <w:rFonts w:ascii="Times New Roman" w:hAnsi="Times New Roman"/>
          <w:b w:val="0"/>
          <w:sz w:val="24"/>
        </w:rPr>
        <w:t xml:space="preserve">-(7.5.4),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274B65" w:rsidRPr="00DF08B3">
        <w:rPr>
          <w:rFonts w:ascii="Times New Roman" w:hAnsi="Times New Roman"/>
          <w:b w:val="0"/>
          <w:sz w:val="24"/>
        </w:rPr>
        <w:t>ba 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Pagrindinistekstas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Prezidentei skirti</w:t>
      </w:r>
      <w:r w:rsidR="00541C29">
        <w:t xml:space="preserve"> </w:t>
      </w:r>
      <w:r w:rsidR="001C4989">
        <w:rPr>
          <w:b/>
        </w:rPr>
        <w:t>Sigitą KAZLAUSKIENĘ</w:t>
      </w:r>
      <w:r w:rsidR="00657F6E" w:rsidRPr="00657F6E">
        <w:rPr>
          <w:b/>
        </w:rPr>
        <w:t xml:space="preserve"> </w:t>
      </w:r>
      <w:r w:rsidR="001C4989">
        <w:t>Raseinių</w:t>
      </w:r>
      <w:r w:rsidR="00281870">
        <w:t xml:space="preserve"> rajono</w:t>
      </w:r>
      <w:r w:rsidR="00A55E1A" w:rsidRPr="00657F6E">
        <w:t xml:space="preserve"> </w:t>
      </w:r>
      <w:r w:rsidR="00541C29">
        <w:t xml:space="preserve">apylinkės </w:t>
      </w:r>
      <w:r w:rsidR="00541C29" w:rsidRPr="00875D48">
        <w:t>teism</w:t>
      </w:r>
      <w:r w:rsidR="00541C29">
        <w:t>o</w:t>
      </w:r>
      <w:r w:rsidR="00541C29" w:rsidRPr="00875D48">
        <w:t xml:space="preserve"> teisėj</w:t>
      </w:r>
      <w:r>
        <w:t>a</w:t>
      </w:r>
      <w:r w:rsidR="00541C29">
        <w:t>.</w:t>
      </w:r>
    </w:p>
    <w:p w:rsidR="007D2E31" w:rsidRDefault="007D2E31">
      <w:pPr>
        <w:pStyle w:val="Tekstas"/>
        <w:spacing w:line="360" w:lineRule="auto"/>
        <w:ind w:firstLine="1200"/>
      </w:pPr>
    </w:p>
    <w:p w:rsidR="00AD296E" w:rsidRDefault="00AD296E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303B8B" w:rsidRPr="00C025A5" w:rsidTr="00026E49">
        <w:tc>
          <w:tcPr>
            <w:tcW w:w="7308" w:type="dxa"/>
          </w:tcPr>
          <w:p w:rsidR="00303B8B" w:rsidRPr="00C025A5" w:rsidRDefault="00303B8B" w:rsidP="00026E49">
            <w:r w:rsidRPr="00C025A5">
              <w:t>Pirmininkas</w:t>
            </w:r>
          </w:p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Pr="00C025A5" w:rsidRDefault="00303B8B" w:rsidP="00026E49">
            <w:r>
              <w:t>Egidijus Laužikas</w:t>
            </w:r>
            <w:r w:rsidRPr="00C025A5">
              <w:t xml:space="preserve">    </w:t>
            </w:r>
          </w:p>
        </w:tc>
      </w:tr>
      <w:tr w:rsidR="00303B8B" w:rsidTr="00026E49">
        <w:tc>
          <w:tcPr>
            <w:tcW w:w="7308" w:type="dxa"/>
          </w:tcPr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Default="00303B8B" w:rsidP="00026E49"/>
        </w:tc>
      </w:tr>
      <w:tr w:rsidR="00303B8B" w:rsidRPr="00C025A5" w:rsidTr="00026E49">
        <w:tc>
          <w:tcPr>
            <w:tcW w:w="7308" w:type="dxa"/>
            <w:hideMark/>
          </w:tcPr>
          <w:p w:rsidR="00303B8B" w:rsidRPr="00C025A5" w:rsidRDefault="00303B8B" w:rsidP="00026E49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303B8B" w:rsidRPr="00C025A5" w:rsidRDefault="00303B8B" w:rsidP="00026E49">
            <w:r>
              <w:t>Ramūnas Gadliauskas</w:t>
            </w:r>
            <w:r w:rsidRPr="00C025A5">
              <w:t xml:space="preserve">        </w:t>
            </w:r>
          </w:p>
        </w:tc>
      </w:tr>
    </w:tbl>
    <w:p w:rsidR="007D2E31" w:rsidRDefault="007D2E31" w:rsidP="007D2E31"/>
    <w:p w:rsidR="009C7F57" w:rsidRDefault="009C7F57" w:rsidP="009C7F57"/>
    <w:p w:rsidR="00AD296E" w:rsidRDefault="00AD296E">
      <w:pPr>
        <w:pStyle w:val="Tekstas"/>
      </w:pPr>
    </w:p>
    <w:p w:rsidR="00AD296E" w:rsidRDefault="00AD296E">
      <w:pPr>
        <w:pStyle w:val="Tekstas"/>
      </w:pPr>
    </w:p>
    <w:p w:rsidR="00AD296E" w:rsidRDefault="00AD296E">
      <w:pPr>
        <w:pStyle w:val="Pavadinimas"/>
        <w:spacing w:line="360" w:lineRule="auto"/>
      </w:pPr>
    </w:p>
    <w:sectPr w:rsidR="00AD296E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5B7" w:rsidRDefault="00EF15B7">
      <w:r>
        <w:separator/>
      </w:r>
    </w:p>
  </w:endnote>
  <w:endnote w:type="continuationSeparator" w:id="0">
    <w:p w:rsidR="00EF15B7" w:rsidRDefault="00EF15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5B7" w:rsidRDefault="00EF15B7">
      <w:r>
        <w:separator/>
      </w:r>
    </w:p>
  </w:footnote>
  <w:footnote w:type="continuationSeparator" w:id="0">
    <w:p w:rsidR="00EF15B7" w:rsidRDefault="00EF15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8E3" w:rsidRDefault="00402F5A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2A4"/>
    <w:rsid w:val="00000401"/>
    <w:rsid w:val="00002985"/>
    <w:rsid w:val="000037B1"/>
    <w:rsid w:val="00006EE0"/>
    <w:rsid w:val="000109E9"/>
    <w:rsid w:val="00025770"/>
    <w:rsid w:val="00026E49"/>
    <w:rsid w:val="000311A0"/>
    <w:rsid w:val="00033D03"/>
    <w:rsid w:val="00034942"/>
    <w:rsid w:val="00043E7C"/>
    <w:rsid w:val="00045A8D"/>
    <w:rsid w:val="00053856"/>
    <w:rsid w:val="00064E2D"/>
    <w:rsid w:val="000651CD"/>
    <w:rsid w:val="000676D7"/>
    <w:rsid w:val="0006771B"/>
    <w:rsid w:val="00077314"/>
    <w:rsid w:val="00090B80"/>
    <w:rsid w:val="000A3E8D"/>
    <w:rsid w:val="000A487D"/>
    <w:rsid w:val="000B3A50"/>
    <w:rsid w:val="000C167F"/>
    <w:rsid w:val="000C2B8B"/>
    <w:rsid w:val="000C32B1"/>
    <w:rsid w:val="000D0CE2"/>
    <w:rsid w:val="000D7C8D"/>
    <w:rsid w:val="000E0B30"/>
    <w:rsid w:val="000E2B9E"/>
    <w:rsid w:val="000E43D6"/>
    <w:rsid w:val="000E5479"/>
    <w:rsid w:val="000F25FD"/>
    <w:rsid w:val="00103610"/>
    <w:rsid w:val="0011566E"/>
    <w:rsid w:val="001211EB"/>
    <w:rsid w:val="001244F5"/>
    <w:rsid w:val="001272D9"/>
    <w:rsid w:val="00134429"/>
    <w:rsid w:val="00135E78"/>
    <w:rsid w:val="00136B3B"/>
    <w:rsid w:val="00144D88"/>
    <w:rsid w:val="00154022"/>
    <w:rsid w:val="001642EF"/>
    <w:rsid w:val="00167A6D"/>
    <w:rsid w:val="00176640"/>
    <w:rsid w:val="00177944"/>
    <w:rsid w:val="001808DB"/>
    <w:rsid w:val="001928B6"/>
    <w:rsid w:val="00192BA9"/>
    <w:rsid w:val="00193ECF"/>
    <w:rsid w:val="0019442C"/>
    <w:rsid w:val="00195660"/>
    <w:rsid w:val="001A243D"/>
    <w:rsid w:val="001B17C9"/>
    <w:rsid w:val="001B4B59"/>
    <w:rsid w:val="001C4989"/>
    <w:rsid w:val="001C5CE5"/>
    <w:rsid w:val="001C73F5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241BE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870"/>
    <w:rsid w:val="00285767"/>
    <w:rsid w:val="00294FF2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B4C"/>
    <w:rsid w:val="0037461C"/>
    <w:rsid w:val="003754E1"/>
    <w:rsid w:val="00376826"/>
    <w:rsid w:val="00384929"/>
    <w:rsid w:val="00391CE1"/>
    <w:rsid w:val="00396C0B"/>
    <w:rsid w:val="003A422E"/>
    <w:rsid w:val="003B5C27"/>
    <w:rsid w:val="003C1EF2"/>
    <w:rsid w:val="003C3058"/>
    <w:rsid w:val="003C397B"/>
    <w:rsid w:val="003C467D"/>
    <w:rsid w:val="003E03D4"/>
    <w:rsid w:val="003E1C46"/>
    <w:rsid w:val="003E3D69"/>
    <w:rsid w:val="003E6B89"/>
    <w:rsid w:val="003F32A4"/>
    <w:rsid w:val="003F3D3E"/>
    <w:rsid w:val="003F4C22"/>
    <w:rsid w:val="003F6465"/>
    <w:rsid w:val="00402F5A"/>
    <w:rsid w:val="00404786"/>
    <w:rsid w:val="00407D18"/>
    <w:rsid w:val="00407EB0"/>
    <w:rsid w:val="0041733B"/>
    <w:rsid w:val="0043438D"/>
    <w:rsid w:val="004351BF"/>
    <w:rsid w:val="0043680A"/>
    <w:rsid w:val="004472E2"/>
    <w:rsid w:val="004530F3"/>
    <w:rsid w:val="0046199C"/>
    <w:rsid w:val="00466257"/>
    <w:rsid w:val="004675DD"/>
    <w:rsid w:val="00473447"/>
    <w:rsid w:val="00486FC0"/>
    <w:rsid w:val="00491D9D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12EF"/>
    <w:rsid w:val="00563DB8"/>
    <w:rsid w:val="00574C90"/>
    <w:rsid w:val="00581157"/>
    <w:rsid w:val="00581F73"/>
    <w:rsid w:val="00585CD0"/>
    <w:rsid w:val="005909AA"/>
    <w:rsid w:val="00597E7B"/>
    <w:rsid w:val="005A34D1"/>
    <w:rsid w:val="005A39C8"/>
    <w:rsid w:val="005A44E4"/>
    <w:rsid w:val="005B40BF"/>
    <w:rsid w:val="005B68A6"/>
    <w:rsid w:val="005C7A50"/>
    <w:rsid w:val="005D3AE4"/>
    <w:rsid w:val="005E4520"/>
    <w:rsid w:val="005F0189"/>
    <w:rsid w:val="005F60CA"/>
    <w:rsid w:val="0060097F"/>
    <w:rsid w:val="0060369D"/>
    <w:rsid w:val="00603B63"/>
    <w:rsid w:val="0060403B"/>
    <w:rsid w:val="006135E6"/>
    <w:rsid w:val="00624689"/>
    <w:rsid w:val="006260F4"/>
    <w:rsid w:val="006302FA"/>
    <w:rsid w:val="00633B57"/>
    <w:rsid w:val="00635BC1"/>
    <w:rsid w:val="00637205"/>
    <w:rsid w:val="00637359"/>
    <w:rsid w:val="006428D6"/>
    <w:rsid w:val="00646CDC"/>
    <w:rsid w:val="00657F6E"/>
    <w:rsid w:val="00661129"/>
    <w:rsid w:val="00667EE8"/>
    <w:rsid w:val="00672CB4"/>
    <w:rsid w:val="00682089"/>
    <w:rsid w:val="0068468B"/>
    <w:rsid w:val="006974F6"/>
    <w:rsid w:val="006B0D1D"/>
    <w:rsid w:val="006B1D26"/>
    <w:rsid w:val="006B53C3"/>
    <w:rsid w:val="006E4389"/>
    <w:rsid w:val="006E5006"/>
    <w:rsid w:val="00711044"/>
    <w:rsid w:val="007324BE"/>
    <w:rsid w:val="00732E57"/>
    <w:rsid w:val="00737E70"/>
    <w:rsid w:val="0074348A"/>
    <w:rsid w:val="00754B08"/>
    <w:rsid w:val="0077430B"/>
    <w:rsid w:val="00791BAF"/>
    <w:rsid w:val="00792739"/>
    <w:rsid w:val="00792B59"/>
    <w:rsid w:val="00797079"/>
    <w:rsid w:val="007973BA"/>
    <w:rsid w:val="00797631"/>
    <w:rsid w:val="007A1EE7"/>
    <w:rsid w:val="007A2589"/>
    <w:rsid w:val="007A6DA7"/>
    <w:rsid w:val="007B217A"/>
    <w:rsid w:val="007B3487"/>
    <w:rsid w:val="007C3008"/>
    <w:rsid w:val="007C37DA"/>
    <w:rsid w:val="007C68FD"/>
    <w:rsid w:val="007C79E0"/>
    <w:rsid w:val="007D1541"/>
    <w:rsid w:val="007D2E31"/>
    <w:rsid w:val="007D34C5"/>
    <w:rsid w:val="007E73EF"/>
    <w:rsid w:val="007F0F0D"/>
    <w:rsid w:val="008022A4"/>
    <w:rsid w:val="00802417"/>
    <w:rsid w:val="008126BB"/>
    <w:rsid w:val="00814655"/>
    <w:rsid w:val="00816D17"/>
    <w:rsid w:val="00821D1F"/>
    <w:rsid w:val="00827FB9"/>
    <w:rsid w:val="008313DE"/>
    <w:rsid w:val="0083583E"/>
    <w:rsid w:val="008477BA"/>
    <w:rsid w:val="00847F80"/>
    <w:rsid w:val="00854A27"/>
    <w:rsid w:val="00855AAE"/>
    <w:rsid w:val="00856CF7"/>
    <w:rsid w:val="0086079D"/>
    <w:rsid w:val="00860F97"/>
    <w:rsid w:val="00875D48"/>
    <w:rsid w:val="008763A2"/>
    <w:rsid w:val="008821ED"/>
    <w:rsid w:val="00883D3C"/>
    <w:rsid w:val="00884216"/>
    <w:rsid w:val="00891D27"/>
    <w:rsid w:val="00893069"/>
    <w:rsid w:val="008939D4"/>
    <w:rsid w:val="008B1EE5"/>
    <w:rsid w:val="008B2431"/>
    <w:rsid w:val="008C41D4"/>
    <w:rsid w:val="008C70EB"/>
    <w:rsid w:val="008D247E"/>
    <w:rsid w:val="008E00DA"/>
    <w:rsid w:val="008E404B"/>
    <w:rsid w:val="008F11E2"/>
    <w:rsid w:val="008F1B3F"/>
    <w:rsid w:val="008F6712"/>
    <w:rsid w:val="00901919"/>
    <w:rsid w:val="00903AF1"/>
    <w:rsid w:val="009112C9"/>
    <w:rsid w:val="009248BB"/>
    <w:rsid w:val="0093111F"/>
    <w:rsid w:val="009356B9"/>
    <w:rsid w:val="00941C54"/>
    <w:rsid w:val="0095280A"/>
    <w:rsid w:val="00953901"/>
    <w:rsid w:val="00955FFE"/>
    <w:rsid w:val="00960B73"/>
    <w:rsid w:val="00966CFA"/>
    <w:rsid w:val="00967081"/>
    <w:rsid w:val="009721DB"/>
    <w:rsid w:val="00973DAC"/>
    <w:rsid w:val="00981E6C"/>
    <w:rsid w:val="00984EB5"/>
    <w:rsid w:val="009859BF"/>
    <w:rsid w:val="009873E9"/>
    <w:rsid w:val="00987BE4"/>
    <w:rsid w:val="00995457"/>
    <w:rsid w:val="009A274E"/>
    <w:rsid w:val="009C4D62"/>
    <w:rsid w:val="009C5B30"/>
    <w:rsid w:val="009C6D1F"/>
    <w:rsid w:val="009C7F57"/>
    <w:rsid w:val="009F1F0A"/>
    <w:rsid w:val="00A007A3"/>
    <w:rsid w:val="00A02350"/>
    <w:rsid w:val="00A03ABD"/>
    <w:rsid w:val="00A04C4E"/>
    <w:rsid w:val="00A104A0"/>
    <w:rsid w:val="00A14BEF"/>
    <w:rsid w:val="00A200CB"/>
    <w:rsid w:val="00A2733C"/>
    <w:rsid w:val="00A37382"/>
    <w:rsid w:val="00A50202"/>
    <w:rsid w:val="00A52888"/>
    <w:rsid w:val="00A55E1A"/>
    <w:rsid w:val="00A82CF3"/>
    <w:rsid w:val="00A8352E"/>
    <w:rsid w:val="00A85B44"/>
    <w:rsid w:val="00A85F58"/>
    <w:rsid w:val="00A90E61"/>
    <w:rsid w:val="00A9673B"/>
    <w:rsid w:val="00AA7CAC"/>
    <w:rsid w:val="00AB0B62"/>
    <w:rsid w:val="00AB44AB"/>
    <w:rsid w:val="00AC4A51"/>
    <w:rsid w:val="00AD0CBC"/>
    <w:rsid w:val="00AD296E"/>
    <w:rsid w:val="00AE0820"/>
    <w:rsid w:val="00AE3583"/>
    <w:rsid w:val="00AE3846"/>
    <w:rsid w:val="00AE5197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63FC"/>
    <w:rsid w:val="00B90E7C"/>
    <w:rsid w:val="00BA39A4"/>
    <w:rsid w:val="00BB3B69"/>
    <w:rsid w:val="00BB6D78"/>
    <w:rsid w:val="00BC187C"/>
    <w:rsid w:val="00BC6697"/>
    <w:rsid w:val="00BC67D2"/>
    <w:rsid w:val="00BF471F"/>
    <w:rsid w:val="00BF7D6A"/>
    <w:rsid w:val="00C012C9"/>
    <w:rsid w:val="00C0247A"/>
    <w:rsid w:val="00C057A6"/>
    <w:rsid w:val="00C1141B"/>
    <w:rsid w:val="00C11F51"/>
    <w:rsid w:val="00C12535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649F6"/>
    <w:rsid w:val="00C64DE9"/>
    <w:rsid w:val="00C75CF6"/>
    <w:rsid w:val="00C764B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7008"/>
    <w:rsid w:val="00D2318E"/>
    <w:rsid w:val="00D24CEC"/>
    <w:rsid w:val="00D27C2E"/>
    <w:rsid w:val="00D40F7D"/>
    <w:rsid w:val="00D46A0E"/>
    <w:rsid w:val="00D5090D"/>
    <w:rsid w:val="00D5296D"/>
    <w:rsid w:val="00D53E72"/>
    <w:rsid w:val="00D60DD5"/>
    <w:rsid w:val="00D66362"/>
    <w:rsid w:val="00D70023"/>
    <w:rsid w:val="00D736EC"/>
    <w:rsid w:val="00D768F0"/>
    <w:rsid w:val="00D85864"/>
    <w:rsid w:val="00DA3665"/>
    <w:rsid w:val="00DC0495"/>
    <w:rsid w:val="00DC21B3"/>
    <w:rsid w:val="00DC3A98"/>
    <w:rsid w:val="00DC7B53"/>
    <w:rsid w:val="00DD21EC"/>
    <w:rsid w:val="00DD72BC"/>
    <w:rsid w:val="00DD739A"/>
    <w:rsid w:val="00DE16E4"/>
    <w:rsid w:val="00DF08B3"/>
    <w:rsid w:val="00E03141"/>
    <w:rsid w:val="00E0673B"/>
    <w:rsid w:val="00E17824"/>
    <w:rsid w:val="00E20E82"/>
    <w:rsid w:val="00E40A7E"/>
    <w:rsid w:val="00E41FC3"/>
    <w:rsid w:val="00E51F4F"/>
    <w:rsid w:val="00E52706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1F8A"/>
    <w:rsid w:val="00EA21E7"/>
    <w:rsid w:val="00EA29BC"/>
    <w:rsid w:val="00EA6966"/>
    <w:rsid w:val="00EA6970"/>
    <w:rsid w:val="00EB0503"/>
    <w:rsid w:val="00EB45C1"/>
    <w:rsid w:val="00EC6B57"/>
    <w:rsid w:val="00ED7DFD"/>
    <w:rsid w:val="00EE4050"/>
    <w:rsid w:val="00EF08DD"/>
    <w:rsid w:val="00EF15B7"/>
    <w:rsid w:val="00EF21B3"/>
    <w:rsid w:val="00EF3A75"/>
    <w:rsid w:val="00EF7EA2"/>
    <w:rsid w:val="00F011E6"/>
    <w:rsid w:val="00F0220C"/>
    <w:rsid w:val="00F124A3"/>
    <w:rsid w:val="00F15FA2"/>
    <w:rsid w:val="00F169BD"/>
    <w:rsid w:val="00F23F9A"/>
    <w:rsid w:val="00F249A3"/>
    <w:rsid w:val="00F345E7"/>
    <w:rsid w:val="00F40BF5"/>
    <w:rsid w:val="00F44CFD"/>
    <w:rsid w:val="00F55CBD"/>
    <w:rsid w:val="00F639FE"/>
    <w:rsid w:val="00F64293"/>
    <w:rsid w:val="00F72191"/>
    <w:rsid w:val="00F75166"/>
    <w:rsid w:val="00F812E7"/>
    <w:rsid w:val="00F956DB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6A96"/>
    <w:rsid w:val="00FF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Antrinispavadinimas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rsid w:val="007D2E31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1</TotalTime>
  <Pages>1</Pages>
  <Words>603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Jolanta Kaminskiene</dc:creator>
  <cp:lastModifiedBy>a.dokutoviciene</cp:lastModifiedBy>
  <cp:revision>4</cp:revision>
  <cp:lastPrinted>2015-02-12T10:30:00Z</cp:lastPrinted>
  <dcterms:created xsi:type="dcterms:W3CDTF">2015-09-23T06:27:00Z</dcterms:created>
  <dcterms:modified xsi:type="dcterms:W3CDTF">2015-09-24T11:08:00Z</dcterms:modified>
</cp:coreProperties>
</file>