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F6B36">
        <w:rPr>
          <w:rFonts w:ascii="Times New Roman" w:hAnsi="Times New Roman"/>
          <w:sz w:val="24"/>
        </w:rPr>
        <w:t>GIEDRĘ NORVILIENĘ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E53D23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</w:t>
      </w:r>
      <w:r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ED2A4F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E53D23">
        <w:t>lapkričio 13</w:t>
      </w:r>
      <w:r w:rsidR="004530F3">
        <w:t xml:space="preserve"> d. Nr. 13P-</w:t>
      </w:r>
      <w:r w:rsidR="00170850">
        <w:t>140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A65190" w:rsidRPr="00A65190">
        <w:rPr>
          <w:rFonts w:ascii="Times New Roman" w:hAnsi="Times New Roman"/>
          <w:b w:val="0"/>
          <w:sz w:val="24"/>
        </w:rPr>
        <w:t>lapkričio 10</w:t>
      </w:r>
      <w:r w:rsidR="009356B9" w:rsidRPr="00A65190">
        <w:rPr>
          <w:rFonts w:ascii="Times New Roman" w:hAnsi="Times New Roman"/>
          <w:b w:val="0"/>
          <w:sz w:val="24"/>
        </w:rPr>
        <w:t xml:space="preserve"> d. dekretą              Nr. 1K-4</w:t>
      </w:r>
      <w:r w:rsidR="00A65190" w:rsidRPr="00A65190">
        <w:rPr>
          <w:rFonts w:ascii="Times New Roman" w:hAnsi="Times New Roman"/>
          <w:b w:val="0"/>
          <w:sz w:val="24"/>
        </w:rPr>
        <w:t>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FF6B36">
        <w:rPr>
          <w:rFonts w:ascii="Times New Roman" w:hAnsi="Times New Roman"/>
          <w:b w:val="0"/>
          <w:sz w:val="24"/>
        </w:rPr>
        <w:t>Giedrės Norvilienės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A65190" w:rsidRPr="00A65190">
        <w:rPr>
          <w:rFonts w:ascii="Times New Roman" w:hAnsi="Times New Roman"/>
          <w:b w:val="0"/>
          <w:sz w:val="24"/>
        </w:rPr>
        <w:t>spalio 30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A65190" w:rsidRPr="00A65190">
        <w:rPr>
          <w:rFonts w:ascii="Times New Roman" w:hAnsi="Times New Roman"/>
          <w:b w:val="0"/>
          <w:sz w:val="24"/>
        </w:rPr>
        <w:t>28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FF6B36">
        <w:rPr>
          <w:b/>
        </w:rPr>
        <w:t>Giedrę NORVILIENĘ</w:t>
      </w:r>
      <w:r w:rsidR="00657F6E" w:rsidRPr="00657F6E">
        <w:rPr>
          <w:b/>
        </w:rPr>
        <w:t xml:space="preserve"> </w:t>
      </w:r>
      <w:r w:rsidR="00E53D23">
        <w:t>Vilniaus miesto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ED2A4F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4CF" w:rsidRDefault="005F24CF">
      <w:r>
        <w:separator/>
      </w:r>
    </w:p>
  </w:endnote>
  <w:endnote w:type="continuationSeparator" w:id="0">
    <w:p w:rsidR="005F24CF" w:rsidRDefault="005F2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4CF" w:rsidRDefault="005F24CF">
      <w:r>
        <w:separator/>
      </w:r>
    </w:p>
  </w:footnote>
  <w:footnote w:type="continuationSeparator" w:id="0">
    <w:p w:rsidR="005F24CF" w:rsidRDefault="005F2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462ED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09A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0850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6C5A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2533D"/>
    <w:rsid w:val="0043438D"/>
    <w:rsid w:val="004351BF"/>
    <w:rsid w:val="0043680A"/>
    <w:rsid w:val="004472E2"/>
    <w:rsid w:val="004530F3"/>
    <w:rsid w:val="00453103"/>
    <w:rsid w:val="0046199C"/>
    <w:rsid w:val="00462EDB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24CF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4A06"/>
    <w:rsid w:val="007973BA"/>
    <w:rsid w:val="00797631"/>
    <w:rsid w:val="007A1EE7"/>
    <w:rsid w:val="007A2589"/>
    <w:rsid w:val="007A6DA7"/>
    <w:rsid w:val="007B217A"/>
    <w:rsid w:val="007B3487"/>
    <w:rsid w:val="007B71B8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3C78"/>
    <w:rsid w:val="00855AAE"/>
    <w:rsid w:val="00856CF7"/>
    <w:rsid w:val="0086079D"/>
    <w:rsid w:val="00860F97"/>
    <w:rsid w:val="00865390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43F21"/>
    <w:rsid w:val="00A50202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2A4F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60D3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3560"/>
    <w:rsid w:val="00FF6A96"/>
    <w:rsid w:val="00FF6B3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2015-11-11T13:35:00Z</dcterms:created>
  <dcterms:modified xsi:type="dcterms:W3CDTF">2015-11-12T07:37:00Z</dcterms:modified>
</cp:coreProperties>
</file>