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B466CD" w:rsidRPr="003C5A2D" w:rsidRDefault="00B466CD" w:rsidP="00B466CD">
      <w:pPr>
        <w:jc w:val="center"/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 xml:space="preserve">PREZIDENTeI skirti </w:t>
      </w:r>
      <w:r w:rsidR="00761FB9" w:rsidRPr="00E474F5">
        <w:rPr>
          <w:b/>
          <w:caps/>
        </w:rPr>
        <w:t>Akmenės rajono</w:t>
      </w:r>
      <w:r w:rsidRPr="00E474F5">
        <w:rPr>
          <w:b/>
          <w:caps/>
        </w:rPr>
        <w:t xml:space="preserve"> apylinkės teismo teisėją </w:t>
      </w:r>
      <w:r w:rsidR="00761FB9" w:rsidRPr="00E474F5">
        <w:rPr>
          <w:b/>
          <w:caps/>
        </w:rPr>
        <w:t>Daivą maneikienę</w:t>
      </w:r>
      <w:r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  <w:r w:rsidRPr="00E474F5">
        <w:rPr>
          <w:b/>
          <w:caps/>
        </w:rPr>
        <w:t>šio teismo PIRMININK</w:t>
      </w:r>
      <w:r w:rsidR="00761FB9"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2016 m. vasario 26 d. Nr. 13P-</w:t>
      </w:r>
      <w:r w:rsidRPr="00A32166">
        <w:t>1</w:t>
      </w:r>
      <w:r w:rsidR="00A32166" w:rsidRPr="00A32166">
        <w:t>7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Prezidento 2016</w:t>
      </w:r>
      <w:r w:rsidRPr="00DB1EB9">
        <w:rPr>
          <w:b w:val="0"/>
        </w:rPr>
        <w:t xml:space="preserve"> m. </w:t>
      </w:r>
      <w:r>
        <w:rPr>
          <w:b w:val="0"/>
        </w:rPr>
        <w:t>vasario 17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N</w:t>
      </w:r>
      <w:r w:rsidRPr="00DB1EB9">
        <w:rPr>
          <w:b w:val="0"/>
        </w:rPr>
        <w:t>r. 1</w:t>
      </w:r>
      <w:r>
        <w:rPr>
          <w:b w:val="0"/>
        </w:rPr>
        <w:t>K-555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>, įvertinusi Akmenės rajono</w:t>
      </w:r>
      <w:r w:rsidRPr="00D222D9">
        <w:rPr>
          <w:b w:val="0"/>
        </w:rPr>
        <w:t xml:space="preserve"> apylinkės teismo teisėjos </w:t>
      </w:r>
      <w:r w:rsidR="00761FB9">
        <w:rPr>
          <w:b w:val="0"/>
        </w:rPr>
        <w:t xml:space="preserve">Daivos </w:t>
      </w:r>
      <w:proofErr w:type="spellStart"/>
      <w:r w:rsidR="00761FB9">
        <w:rPr>
          <w:b w:val="0"/>
        </w:rPr>
        <w:t>Maneikienės</w:t>
      </w:r>
      <w:proofErr w:type="spellEnd"/>
      <w:r w:rsidRPr="00D222D9">
        <w:rPr>
          <w:b w:val="0"/>
        </w:rPr>
        <w:t xml:space="preserve"> asmenines ir dalykines savybes, administracinius</w:t>
      </w:r>
      <w:r w:rsidRPr="003F66D6">
        <w:rPr>
          <w:b w:val="0"/>
        </w:rPr>
        <w:t xml:space="preserve"> gebėjimus, atsižvelgusi į </w:t>
      </w:r>
      <w:r w:rsidR="00761FB9">
        <w:rPr>
          <w:b w:val="0"/>
        </w:rPr>
        <w:t xml:space="preserve">Šiaulių apygardos teismo 2016 m. sausio 13 d. raštą Nr. 455,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E474F5">
        <w:rPr>
          <w:b w:val="0"/>
        </w:rPr>
        <w:t>Akmenės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E474F5">
        <w:t xml:space="preserve">Daivą </w:t>
      </w:r>
      <w:proofErr w:type="spellStart"/>
      <w:r w:rsidR="00E474F5">
        <w:t>Maneikienę</w:t>
      </w:r>
      <w:proofErr w:type="spellEnd"/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Default="00B466CD" w:rsidP="006654B2">
            <w:r w:rsidRPr="00C025A5">
              <w:t>Pirminink</w:t>
            </w:r>
            <w:r>
              <w:t>o pavaduotojas,</w:t>
            </w:r>
          </w:p>
          <w:p w:rsidR="00B466CD" w:rsidRPr="00C025A5" w:rsidRDefault="00B466CD" w:rsidP="006654B2">
            <w:r>
              <w:t>atliekantis pirmininko funkcijas</w:t>
            </w:r>
          </w:p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Zigmas Pocius</w:t>
            </w:r>
            <w:r w:rsidRPr="00C025A5">
              <w:t xml:space="preserve">    </w:t>
            </w:r>
          </w:p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16" w:rsidRDefault="00836F16">
      <w:r>
        <w:separator/>
      </w:r>
    </w:p>
  </w:endnote>
  <w:endnote w:type="continuationSeparator" w:id="0">
    <w:p w:rsidR="00836F16" w:rsidRDefault="0083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16" w:rsidRDefault="00836F16">
      <w:r>
        <w:separator/>
      </w:r>
    </w:p>
  </w:footnote>
  <w:footnote w:type="continuationSeparator" w:id="0">
    <w:p w:rsidR="00836F16" w:rsidRDefault="00836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1337A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53</TotalTime>
  <Pages>1</Pages>
  <Words>135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18</cp:revision>
  <cp:lastPrinted>2015-09-24T11:08:00Z</cp:lastPrinted>
  <dcterms:created xsi:type="dcterms:W3CDTF">2016-01-06T05:57:00Z</dcterms:created>
  <dcterms:modified xsi:type="dcterms:W3CDTF">2016-02-25T13:59:00Z</dcterms:modified>
</cp:coreProperties>
</file>