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9C" w:rsidRDefault="00047605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DĖL PATARIMO LIETUVOS RESPUBLIKOS PREZIDENTEI </w:t>
      </w:r>
    </w:p>
    <w:p w:rsid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 xml:space="preserve">ATLEISTI </w:t>
      </w:r>
      <w:r w:rsidR="00483A32">
        <w:rPr>
          <w:rFonts w:ascii="Times New Roman" w:hAnsi="Times New Roman"/>
          <w:sz w:val="24"/>
        </w:rPr>
        <w:t>DANUTĘ MICKEVIČIENĘ</w:t>
      </w:r>
    </w:p>
    <w:p w:rsidR="00F5659C" w:rsidRPr="00B15ECB" w:rsidRDefault="00B15ECB" w:rsidP="00B15ECB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15ECB">
        <w:rPr>
          <w:rFonts w:ascii="Times New Roman" w:hAnsi="Times New Roman"/>
          <w:sz w:val="24"/>
        </w:rPr>
        <w:t>IŠ VILNIAUS MIESTO APYLINKĖS TEISMO TEISĖJO</w:t>
      </w:r>
      <w:r>
        <w:rPr>
          <w:rFonts w:ascii="Times New Roman" w:hAnsi="Times New Roman"/>
          <w:sz w:val="24"/>
        </w:rPr>
        <w:t>S</w:t>
      </w:r>
      <w:r w:rsidRPr="00B15ECB">
        <w:rPr>
          <w:rFonts w:ascii="Times New Roman" w:hAnsi="Times New Roman"/>
          <w:sz w:val="24"/>
        </w:rPr>
        <w:t xml:space="preserve"> PAREIGŲ</w:t>
      </w:r>
    </w:p>
    <w:p w:rsidR="00F5659C" w:rsidRPr="00B15ECB" w:rsidRDefault="00F5659C" w:rsidP="00B15ECB">
      <w:pPr>
        <w:pStyle w:val="Data"/>
        <w:rPr>
          <w:b/>
        </w:rPr>
      </w:pPr>
    </w:p>
    <w:p w:rsidR="00F5659C" w:rsidRDefault="004C766D">
      <w:pPr>
        <w:pStyle w:val="Data"/>
      </w:pPr>
      <w:r>
        <w:t>201</w:t>
      </w:r>
      <w:r w:rsidR="00B15ECB">
        <w:t>6</w:t>
      </w:r>
      <w:r w:rsidR="00F5659C">
        <w:t xml:space="preserve"> m</w:t>
      </w:r>
      <w:r w:rsidR="00BF7034">
        <w:t xml:space="preserve">. </w:t>
      </w:r>
      <w:r w:rsidR="00483A32">
        <w:t>vasario 26 d</w:t>
      </w:r>
      <w:r w:rsidR="00F5659C">
        <w:t xml:space="preserve">. Nr. </w:t>
      </w:r>
      <w:r w:rsidR="00F5659C" w:rsidRPr="00655D3B">
        <w:t>13</w:t>
      </w:r>
      <w:r w:rsidR="00E10EED" w:rsidRPr="00655D3B">
        <w:t>P-</w:t>
      </w:r>
      <w:r w:rsidR="00B15ECB" w:rsidRPr="00655D3B">
        <w:t>1</w:t>
      </w:r>
      <w:r w:rsidR="00655D3B" w:rsidRPr="00655D3B">
        <w:t>9</w:t>
      </w:r>
      <w:r w:rsidR="00A63F74" w:rsidRPr="00655D3B">
        <w:t>-(7.1.2</w:t>
      </w:r>
      <w:r w:rsidR="00A63F74">
        <w:t>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Data"/>
      </w:pP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</w:t>
      </w:r>
      <w:r w:rsidR="00B15ECB">
        <w:rPr>
          <w:rFonts w:ascii="Times New Roman" w:hAnsi="Times New Roman"/>
          <w:b w:val="0"/>
          <w:sz w:val="24"/>
        </w:rPr>
        <w:t>uvos Respublikos Prezidento 2016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483A32">
        <w:rPr>
          <w:rFonts w:ascii="Times New Roman" w:hAnsi="Times New Roman"/>
          <w:b w:val="0"/>
          <w:sz w:val="24"/>
        </w:rPr>
        <w:t>vasario 24</w:t>
      </w:r>
      <w:r w:rsidRPr="00E87B63">
        <w:rPr>
          <w:rFonts w:ascii="Times New Roman" w:hAnsi="Times New Roman"/>
          <w:b w:val="0"/>
          <w:sz w:val="24"/>
        </w:rPr>
        <w:t xml:space="preserve"> d. dekretą </w:t>
      </w:r>
      <w:r w:rsidR="00B15ECB">
        <w:rPr>
          <w:rFonts w:ascii="Times New Roman" w:hAnsi="Times New Roman"/>
          <w:b w:val="0"/>
          <w:sz w:val="24"/>
        </w:rPr>
        <w:t xml:space="preserve"> 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483A32">
        <w:rPr>
          <w:rFonts w:ascii="Times New Roman" w:hAnsi="Times New Roman"/>
          <w:b w:val="0"/>
          <w:sz w:val="24"/>
        </w:rPr>
        <w:t>563</w:t>
      </w:r>
      <w:r w:rsidRPr="00E87B63">
        <w:rPr>
          <w:rFonts w:ascii="Times New Roman" w:hAnsi="Times New Roman"/>
          <w:b w:val="0"/>
          <w:sz w:val="24"/>
        </w:rPr>
        <w:t xml:space="preserve"> „Dėl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             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144003">
        <w:rPr>
          <w:rFonts w:ascii="Times New Roman" w:hAnsi="Times New Roman"/>
          <w:b w:val="0"/>
          <w:sz w:val="24"/>
        </w:rPr>
        <w:t>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483A32">
        <w:rPr>
          <w:rFonts w:ascii="Times New Roman" w:hAnsi="Times New Roman"/>
          <w:sz w:val="24"/>
        </w:rPr>
        <w:t>Danutę Mickevičienę</w:t>
      </w:r>
      <w:r w:rsidR="00053C87">
        <w:rPr>
          <w:rFonts w:ascii="Times New Roman" w:hAnsi="Times New Roman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307A7">
        <w:rPr>
          <w:rFonts w:ascii="Times New Roman" w:hAnsi="Times New Roman"/>
          <w:b w:val="0"/>
          <w:sz w:val="24"/>
        </w:rPr>
        <w:t>Vilniaus miesto</w:t>
      </w:r>
      <w:r w:rsidR="007E51A1">
        <w:rPr>
          <w:rFonts w:ascii="Times New Roman" w:hAnsi="Times New Roman"/>
          <w:b w:val="0"/>
          <w:sz w:val="24"/>
        </w:rPr>
        <w:t xml:space="preserve"> apylinkės </w:t>
      </w:r>
      <w:r w:rsidR="00D3549D">
        <w:rPr>
          <w:rFonts w:ascii="Times New Roman" w:hAnsi="Times New Roman"/>
          <w:b w:val="0"/>
          <w:sz w:val="24"/>
        </w:rPr>
        <w:t xml:space="preserve">teismo </w:t>
      </w:r>
      <w:r w:rsidR="00053C87">
        <w:rPr>
          <w:rFonts w:ascii="Times New Roman" w:hAnsi="Times New Roman"/>
          <w:b w:val="0"/>
          <w:sz w:val="24"/>
        </w:rPr>
        <w:t>teisėjo</w:t>
      </w:r>
      <w:r w:rsidR="00B15ECB">
        <w:rPr>
          <w:rFonts w:ascii="Times New Roman" w:hAnsi="Times New Roman"/>
          <w:b w:val="0"/>
          <w:sz w:val="24"/>
        </w:rPr>
        <w:t>s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4B0DC2">
        <w:rPr>
          <w:rFonts w:ascii="Times New Roman" w:hAnsi="Times New Roman"/>
          <w:b w:val="0"/>
          <w:sz w:val="24"/>
        </w:rPr>
        <w:t>pasibaigus įgaliojimų laikui</w:t>
      </w:r>
      <w:r w:rsidR="006902BB">
        <w:rPr>
          <w:rFonts w:ascii="Times New Roman" w:hAnsi="Times New Roman"/>
          <w:b w:val="0"/>
          <w:sz w:val="24"/>
        </w:rPr>
        <w:t>.</w:t>
      </w:r>
    </w:p>
    <w:p w:rsidR="008307A7" w:rsidRPr="008307A7" w:rsidRDefault="008307A7" w:rsidP="00F2031F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8307A7" w:rsidRPr="00C025A5" w:rsidTr="00FA1459">
        <w:tc>
          <w:tcPr>
            <w:tcW w:w="7308" w:type="dxa"/>
          </w:tcPr>
          <w:p w:rsidR="008307A7" w:rsidRDefault="00483A32" w:rsidP="00FA1459">
            <w:r>
              <w:t>Pirmininko pavaduotojas,</w:t>
            </w:r>
          </w:p>
          <w:p w:rsidR="00483A32" w:rsidRPr="00C025A5" w:rsidRDefault="00483A32" w:rsidP="00FA1459">
            <w:r>
              <w:t xml:space="preserve">atliekantis pirmininko </w:t>
            </w:r>
            <w:r w:rsidR="006A6453">
              <w:t>funkcijas</w:t>
            </w:r>
          </w:p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Pr="00C025A5" w:rsidRDefault="00483A32" w:rsidP="00FA1459">
            <w:r>
              <w:t>Zigmas Pocius</w:t>
            </w:r>
            <w:r w:rsidR="008307A7" w:rsidRPr="00C025A5">
              <w:t xml:space="preserve">    </w:t>
            </w:r>
          </w:p>
        </w:tc>
      </w:tr>
      <w:tr w:rsidR="008307A7" w:rsidTr="00FA1459">
        <w:tc>
          <w:tcPr>
            <w:tcW w:w="7308" w:type="dxa"/>
          </w:tcPr>
          <w:p w:rsidR="008307A7" w:rsidRPr="00C025A5" w:rsidRDefault="008307A7" w:rsidP="00FA1459"/>
        </w:tc>
        <w:tc>
          <w:tcPr>
            <w:tcW w:w="2490" w:type="dxa"/>
            <w:hideMark/>
          </w:tcPr>
          <w:p w:rsidR="008307A7" w:rsidRDefault="008307A7" w:rsidP="00FA1459"/>
        </w:tc>
      </w:tr>
      <w:tr w:rsidR="008307A7" w:rsidRPr="00C025A5" w:rsidTr="00FA1459">
        <w:tc>
          <w:tcPr>
            <w:tcW w:w="7308" w:type="dxa"/>
            <w:hideMark/>
          </w:tcPr>
          <w:p w:rsidR="008307A7" w:rsidRPr="00C025A5" w:rsidRDefault="00615F77" w:rsidP="00FA1459">
            <w:r>
              <w:t>Sekretorius</w:t>
            </w:r>
          </w:p>
        </w:tc>
        <w:tc>
          <w:tcPr>
            <w:tcW w:w="2490" w:type="dxa"/>
            <w:hideMark/>
          </w:tcPr>
          <w:p w:rsidR="008307A7" w:rsidRPr="00C025A5" w:rsidRDefault="00615F77" w:rsidP="00FA1459">
            <w:r>
              <w:t>Ramūnas Gadliauskas</w:t>
            </w:r>
            <w:r w:rsidR="008307A7" w:rsidRPr="00C025A5">
              <w:t xml:space="preserve">        </w:t>
            </w:r>
          </w:p>
        </w:tc>
      </w:tr>
    </w:tbl>
    <w:p w:rsidR="00F5659C" w:rsidRPr="008307A7" w:rsidRDefault="00F5659C" w:rsidP="00F2031F">
      <w:pPr>
        <w:tabs>
          <w:tab w:val="left" w:pos="1418"/>
          <w:tab w:val="left" w:pos="1560"/>
        </w:tabs>
        <w:ind w:firstLine="1080"/>
        <w:jc w:val="both"/>
      </w:pPr>
    </w:p>
    <w:sectPr w:rsidR="00F5659C" w:rsidRPr="008307A7" w:rsidSect="00A81785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9DE" w:rsidRDefault="000A59DE">
      <w:r>
        <w:separator/>
      </w:r>
    </w:p>
  </w:endnote>
  <w:endnote w:type="continuationSeparator" w:id="0">
    <w:p w:rsidR="000A59DE" w:rsidRDefault="000A5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9DE" w:rsidRDefault="000A59DE">
      <w:r>
        <w:separator/>
      </w:r>
    </w:p>
  </w:footnote>
  <w:footnote w:type="continuationSeparator" w:id="0">
    <w:p w:rsidR="000A59DE" w:rsidRDefault="000A5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24" w:rsidRDefault="0036402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924324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DD"/>
    <w:rsid w:val="00002358"/>
    <w:rsid w:val="0000530C"/>
    <w:rsid w:val="0002436F"/>
    <w:rsid w:val="00047605"/>
    <w:rsid w:val="00053C87"/>
    <w:rsid w:val="00095CD0"/>
    <w:rsid w:val="00096E9C"/>
    <w:rsid w:val="000A57A7"/>
    <w:rsid w:val="000A59DE"/>
    <w:rsid w:val="000C0084"/>
    <w:rsid w:val="000C6DE8"/>
    <w:rsid w:val="000C76C6"/>
    <w:rsid w:val="000E2B4B"/>
    <w:rsid w:val="000E7F6E"/>
    <w:rsid w:val="000F7100"/>
    <w:rsid w:val="00117406"/>
    <w:rsid w:val="00120D41"/>
    <w:rsid w:val="00130C91"/>
    <w:rsid w:val="00144003"/>
    <w:rsid w:val="0014524E"/>
    <w:rsid w:val="0019173E"/>
    <w:rsid w:val="001A7F81"/>
    <w:rsid w:val="001C1558"/>
    <w:rsid w:val="001D00EA"/>
    <w:rsid w:val="001D0450"/>
    <w:rsid w:val="0021127E"/>
    <w:rsid w:val="00215C80"/>
    <w:rsid w:val="0022705E"/>
    <w:rsid w:val="002473EF"/>
    <w:rsid w:val="00255BB1"/>
    <w:rsid w:val="00261B4C"/>
    <w:rsid w:val="0027510E"/>
    <w:rsid w:val="00293D75"/>
    <w:rsid w:val="002A3691"/>
    <w:rsid w:val="002B2259"/>
    <w:rsid w:val="002E39C4"/>
    <w:rsid w:val="002E543C"/>
    <w:rsid w:val="002E793D"/>
    <w:rsid w:val="002E7972"/>
    <w:rsid w:val="002F1127"/>
    <w:rsid w:val="002F3A48"/>
    <w:rsid w:val="003005C9"/>
    <w:rsid w:val="003026D2"/>
    <w:rsid w:val="003315C7"/>
    <w:rsid w:val="003547DD"/>
    <w:rsid w:val="0036402C"/>
    <w:rsid w:val="00370E5F"/>
    <w:rsid w:val="00384178"/>
    <w:rsid w:val="003873B7"/>
    <w:rsid w:val="00392C61"/>
    <w:rsid w:val="00393533"/>
    <w:rsid w:val="00394334"/>
    <w:rsid w:val="00394E3C"/>
    <w:rsid w:val="003A70BE"/>
    <w:rsid w:val="003C4826"/>
    <w:rsid w:val="003E1E8F"/>
    <w:rsid w:val="003E4F46"/>
    <w:rsid w:val="003F08E6"/>
    <w:rsid w:val="003F779A"/>
    <w:rsid w:val="00413BB7"/>
    <w:rsid w:val="0042473B"/>
    <w:rsid w:val="00427B45"/>
    <w:rsid w:val="00440C44"/>
    <w:rsid w:val="00455EE4"/>
    <w:rsid w:val="00461067"/>
    <w:rsid w:val="00473CB4"/>
    <w:rsid w:val="00483A32"/>
    <w:rsid w:val="00492B57"/>
    <w:rsid w:val="004A3176"/>
    <w:rsid w:val="004B0DC2"/>
    <w:rsid w:val="004C0D6E"/>
    <w:rsid w:val="004C5B97"/>
    <w:rsid w:val="004C766D"/>
    <w:rsid w:val="004E082E"/>
    <w:rsid w:val="00500C82"/>
    <w:rsid w:val="00512F97"/>
    <w:rsid w:val="005178B0"/>
    <w:rsid w:val="00520487"/>
    <w:rsid w:val="00522D7C"/>
    <w:rsid w:val="00532A29"/>
    <w:rsid w:val="005331F5"/>
    <w:rsid w:val="005602B7"/>
    <w:rsid w:val="00573220"/>
    <w:rsid w:val="00584658"/>
    <w:rsid w:val="00585A8D"/>
    <w:rsid w:val="005905E6"/>
    <w:rsid w:val="00591224"/>
    <w:rsid w:val="005B66F6"/>
    <w:rsid w:val="005F4814"/>
    <w:rsid w:val="00600158"/>
    <w:rsid w:val="0061132B"/>
    <w:rsid w:val="00611B7F"/>
    <w:rsid w:val="0061409A"/>
    <w:rsid w:val="00615F77"/>
    <w:rsid w:val="006212E0"/>
    <w:rsid w:val="00643091"/>
    <w:rsid w:val="006505DF"/>
    <w:rsid w:val="00655D3B"/>
    <w:rsid w:val="00665AA0"/>
    <w:rsid w:val="0067059F"/>
    <w:rsid w:val="00672C4A"/>
    <w:rsid w:val="006902BB"/>
    <w:rsid w:val="006A6453"/>
    <w:rsid w:val="006D35A2"/>
    <w:rsid w:val="006E0364"/>
    <w:rsid w:val="006E266A"/>
    <w:rsid w:val="006F2249"/>
    <w:rsid w:val="007021D7"/>
    <w:rsid w:val="00721050"/>
    <w:rsid w:val="00757C67"/>
    <w:rsid w:val="007839F2"/>
    <w:rsid w:val="00784BD5"/>
    <w:rsid w:val="007A2C23"/>
    <w:rsid w:val="007B291B"/>
    <w:rsid w:val="007C5451"/>
    <w:rsid w:val="007C7B01"/>
    <w:rsid w:val="007E51A1"/>
    <w:rsid w:val="007E5EC0"/>
    <w:rsid w:val="007E6157"/>
    <w:rsid w:val="008006A2"/>
    <w:rsid w:val="0080177F"/>
    <w:rsid w:val="00820BE7"/>
    <w:rsid w:val="00824BDC"/>
    <w:rsid w:val="008307A7"/>
    <w:rsid w:val="008318B2"/>
    <w:rsid w:val="0085134D"/>
    <w:rsid w:val="00866546"/>
    <w:rsid w:val="00872481"/>
    <w:rsid w:val="00876D19"/>
    <w:rsid w:val="008973BC"/>
    <w:rsid w:val="008B7590"/>
    <w:rsid w:val="008C7F55"/>
    <w:rsid w:val="008D046E"/>
    <w:rsid w:val="008D06FD"/>
    <w:rsid w:val="008E35EE"/>
    <w:rsid w:val="008F6E65"/>
    <w:rsid w:val="00924324"/>
    <w:rsid w:val="00950410"/>
    <w:rsid w:val="0095771F"/>
    <w:rsid w:val="0097511E"/>
    <w:rsid w:val="00993743"/>
    <w:rsid w:val="009A1B75"/>
    <w:rsid w:val="009B57A6"/>
    <w:rsid w:val="009C16AA"/>
    <w:rsid w:val="009F75A0"/>
    <w:rsid w:val="00A04A8B"/>
    <w:rsid w:val="00A33A6C"/>
    <w:rsid w:val="00A3640A"/>
    <w:rsid w:val="00A61A68"/>
    <w:rsid w:val="00A6208C"/>
    <w:rsid w:val="00A63F74"/>
    <w:rsid w:val="00A708DF"/>
    <w:rsid w:val="00A742C0"/>
    <w:rsid w:val="00A81785"/>
    <w:rsid w:val="00A82977"/>
    <w:rsid w:val="00AB21C6"/>
    <w:rsid w:val="00AB3D50"/>
    <w:rsid w:val="00AB6896"/>
    <w:rsid w:val="00AC0770"/>
    <w:rsid w:val="00AD44EB"/>
    <w:rsid w:val="00AE6611"/>
    <w:rsid w:val="00B15ECB"/>
    <w:rsid w:val="00B169A8"/>
    <w:rsid w:val="00B21774"/>
    <w:rsid w:val="00B23162"/>
    <w:rsid w:val="00B27124"/>
    <w:rsid w:val="00B54C9A"/>
    <w:rsid w:val="00B56E84"/>
    <w:rsid w:val="00B658B3"/>
    <w:rsid w:val="00B65D78"/>
    <w:rsid w:val="00BE11DD"/>
    <w:rsid w:val="00BF33E5"/>
    <w:rsid w:val="00BF4588"/>
    <w:rsid w:val="00BF7034"/>
    <w:rsid w:val="00C0097D"/>
    <w:rsid w:val="00C118BA"/>
    <w:rsid w:val="00C13B87"/>
    <w:rsid w:val="00C258C6"/>
    <w:rsid w:val="00C27208"/>
    <w:rsid w:val="00C408E9"/>
    <w:rsid w:val="00C5078B"/>
    <w:rsid w:val="00C53A26"/>
    <w:rsid w:val="00C7739B"/>
    <w:rsid w:val="00C93B9D"/>
    <w:rsid w:val="00CA1B2D"/>
    <w:rsid w:val="00CA7DBB"/>
    <w:rsid w:val="00CB30A0"/>
    <w:rsid w:val="00CB5C59"/>
    <w:rsid w:val="00CE1B7B"/>
    <w:rsid w:val="00CE437B"/>
    <w:rsid w:val="00CF5CCD"/>
    <w:rsid w:val="00D00566"/>
    <w:rsid w:val="00D05F73"/>
    <w:rsid w:val="00D14B19"/>
    <w:rsid w:val="00D2500D"/>
    <w:rsid w:val="00D326BD"/>
    <w:rsid w:val="00D3549D"/>
    <w:rsid w:val="00D372DC"/>
    <w:rsid w:val="00D375A7"/>
    <w:rsid w:val="00D603A6"/>
    <w:rsid w:val="00D71E03"/>
    <w:rsid w:val="00D77549"/>
    <w:rsid w:val="00D80938"/>
    <w:rsid w:val="00D80F64"/>
    <w:rsid w:val="00DB4B29"/>
    <w:rsid w:val="00DB528A"/>
    <w:rsid w:val="00DB714B"/>
    <w:rsid w:val="00DC1DA2"/>
    <w:rsid w:val="00E04BA4"/>
    <w:rsid w:val="00E10EED"/>
    <w:rsid w:val="00E263C1"/>
    <w:rsid w:val="00E32E39"/>
    <w:rsid w:val="00E34F67"/>
    <w:rsid w:val="00E43562"/>
    <w:rsid w:val="00E44043"/>
    <w:rsid w:val="00E533AF"/>
    <w:rsid w:val="00E53511"/>
    <w:rsid w:val="00E57C83"/>
    <w:rsid w:val="00E8065A"/>
    <w:rsid w:val="00E878FA"/>
    <w:rsid w:val="00E9261C"/>
    <w:rsid w:val="00EB3D54"/>
    <w:rsid w:val="00EB7358"/>
    <w:rsid w:val="00EC03A5"/>
    <w:rsid w:val="00EC6BE0"/>
    <w:rsid w:val="00EF22E6"/>
    <w:rsid w:val="00EF30C8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2AC2"/>
    <w:rsid w:val="00F94C62"/>
    <w:rsid w:val="00FA1459"/>
    <w:rsid w:val="00FA63FD"/>
    <w:rsid w:val="00FB5E34"/>
    <w:rsid w:val="00FC6C19"/>
    <w:rsid w:val="00FD21A1"/>
    <w:rsid w:val="00FE73DE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A8178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81785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81785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A817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81785"/>
  </w:style>
  <w:style w:type="paragraph" w:styleId="Pavadinimas">
    <w:name w:val="Title"/>
    <w:basedOn w:val="prastasis"/>
    <w:qFormat/>
    <w:rsid w:val="00A81785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A81785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A81785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A81785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A81785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A81785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A81785"/>
    <w:pPr>
      <w:ind w:firstLine="720"/>
      <w:jc w:val="both"/>
    </w:pPr>
  </w:style>
  <w:style w:type="paragraph" w:customStyle="1" w:styleId="Data1">
    <w:name w:val="Data1"/>
    <w:basedOn w:val="Antrats"/>
    <w:rsid w:val="00A81785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A81785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A81785"/>
    <w:pPr>
      <w:spacing w:before="40" w:after="40"/>
      <w:jc w:val="both"/>
    </w:pPr>
  </w:style>
  <w:style w:type="paragraph" w:styleId="Pagrindiniotekstotrauka">
    <w:name w:val="Body Text Indent"/>
    <w:basedOn w:val="prastasis"/>
    <w:rsid w:val="00A81785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A81785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a.pauliukaite</cp:lastModifiedBy>
  <cp:revision>6</cp:revision>
  <cp:lastPrinted>2015-05-12T07:16:00Z</cp:lastPrinted>
  <dcterms:created xsi:type="dcterms:W3CDTF">2016-01-05T14:25:00Z</dcterms:created>
  <dcterms:modified xsi:type="dcterms:W3CDTF">2016-02-25T09:40:00Z</dcterms:modified>
</cp:coreProperties>
</file>