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A0803">
        <w:rPr>
          <w:rFonts w:ascii="Times New Roman" w:hAnsi="Times New Roman"/>
          <w:sz w:val="24"/>
        </w:rPr>
        <w:t>RŪTĄ ZUBRICKAITĘ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A080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KLAIPĖDOS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61EAE">
        <w:t>vasario 26</w:t>
      </w:r>
      <w:r w:rsidR="004530F3">
        <w:t xml:space="preserve"> d. Nr. 13P-</w:t>
      </w:r>
      <w:r w:rsidR="00EF1CD0">
        <w:t>25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EF1CD0">
        <w:rPr>
          <w:rFonts w:ascii="Times New Roman" w:hAnsi="Times New Roman"/>
          <w:b w:val="0"/>
          <w:sz w:val="24"/>
        </w:rPr>
        <w:t>vasario 24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A3A72">
        <w:rPr>
          <w:rFonts w:ascii="Times New Roman" w:hAnsi="Times New Roman"/>
          <w:b w:val="0"/>
          <w:sz w:val="24"/>
        </w:rPr>
        <w:t>563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 w:rsidRPr="006A6AB0">
        <w:rPr>
          <w:rFonts w:ascii="Times New Roman" w:hAnsi="Times New Roman"/>
          <w:b w:val="0"/>
          <w:sz w:val="24"/>
        </w:rPr>
        <w:t xml:space="preserve">              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EA0803">
        <w:rPr>
          <w:rFonts w:ascii="Times New Roman" w:hAnsi="Times New Roman"/>
          <w:b w:val="0"/>
          <w:sz w:val="24"/>
        </w:rPr>
        <w:t xml:space="preserve">Rūtos </w:t>
      </w:r>
      <w:proofErr w:type="spellStart"/>
      <w:r w:rsidR="00EA0803">
        <w:rPr>
          <w:rFonts w:ascii="Times New Roman" w:hAnsi="Times New Roman"/>
          <w:b w:val="0"/>
          <w:sz w:val="24"/>
        </w:rPr>
        <w:t>Zubrickaitės</w:t>
      </w:r>
      <w:proofErr w:type="spellEnd"/>
      <w:r w:rsidR="007D1541" w:rsidRPr="006A6AB0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7A3A72">
        <w:rPr>
          <w:rFonts w:ascii="Times New Roman" w:hAnsi="Times New Roman"/>
          <w:b w:val="0"/>
          <w:sz w:val="24"/>
        </w:rPr>
        <w:t>vasario 8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E840D8">
        <w:rPr>
          <w:rFonts w:ascii="Times New Roman" w:hAnsi="Times New Roman"/>
          <w:b w:val="0"/>
          <w:sz w:val="24"/>
        </w:rPr>
        <w:t>1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A0803">
        <w:rPr>
          <w:b/>
        </w:rPr>
        <w:t xml:space="preserve">Rūtą </w:t>
      </w:r>
      <w:proofErr w:type="spellStart"/>
      <w:r w:rsidR="00EA0803">
        <w:rPr>
          <w:b/>
        </w:rPr>
        <w:t>Zubrickaitę</w:t>
      </w:r>
      <w:proofErr w:type="spellEnd"/>
      <w:r w:rsidR="00EA0803">
        <w:rPr>
          <w:b/>
        </w:rPr>
        <w:t xml:space="preserve"> </w:t>
      </w:r>
      <w:r w:rsidR="00EA0803" w:rsidRPr="00087DC7">
        <w:t>Klaipėdos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840D8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Default="00303B8B" w:rsidP="00026E49">
            <w:r w:rsidRPr="00C025A5">
              <w:t>Pirminink</w:t>
            </w:r>
            <w:r w:rsidR="007A3A72">
              <w:t>o pavaduotojas,</w:t>
            </w:r>
          </w:p>
          <w:p w:rsidR="007A3A72" w:rsidRPr="00C025A5" w:rsidRDefault="007A3A72" w:rsidP="00026E49">
            <w:r>
              <w:t xml:space="preserve">atliekantis pirmininko </w:t>
            </w:r>
            <w:r w:rsidR="00CD4A4D">
              <w:t>funkcijas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CD4A4D" w:rsidP="00026E49">
            <w:r>
              <w:t>Zigmas Pocius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988" w:rsidRDefault="00BD1988">
      <w:r>
        <w:separator/>
      </w:r>
    </w:p>
  </w:endnote>
  <w:endnote w:type="continuationSeparator" w:id="0">
    <w:p w:rsidR="00BD1988" w:rsidRDefault="00BD1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988" w:rsidRDefault="00BD1988">
      <w:r>
        <w:separator/>
      </w:r>
    </w:p>
  </w:footnote>
  <w:footnote w:type="continuationSeparator" w:id="0">
    <w:p w:rsidR="00BD1988" w:rsidRDefault="00BD1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B670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7DC7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24D5D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33B8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694F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1F75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6AB0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B7540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67005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1988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3EC0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607D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40D8"/>
    <w:rsid w:val="00E8586C"/>
    <w:rsid w:val="00E87F5D"/>
    <w:rsid w:val="00E94CF8"/>
    <w:rsid w:val="00EA0803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CD0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66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6</cp:revision>
  <cp:lastPrinted>2015-09-24T11:08:00Z</cp:lastPrinted>
  <dcterms:created xsi:type="dcterms:W3CDTF">2016-02-25T07:20:00Z</dcterms:created>
  <dcterms:modified xsi:type="dcterms:W3CDTF">2016-02-25T09:47:00Z</dcterms:modified>
</cp:coreProperties>
</file>