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E06117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E06117">
        <w:rPr>
          <w:b/>
          <w:color w:val="000000"/>
        </w:rPr>
        <w:t>LIETUVOS APELIACINIO TEISMO IR APYGARDŲ</w:t>
      </w:r>
      <w:r>
        <w:rPr>
          <w:b/>
          <w:color w:val="000000"/>
        </w:rPr>
        <w:t xml:space="preserve"> TEISMŲ TEISĖJŲ MOKYMO PROGRAMĄ</w:t>
      </w:r>
    </w:p>
    <w:p w:rsidR="00AC44CA" w:rsidRPr="00E06117" w:rsidRDefault="00AC44CA" w:rsidP="00457C8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06117">
        <w:rPr>
          <w:b/>
          <w:color w:val="000000"/>
        </w:rPr>
        <w:t>„VERSLAS IR FINANSAI“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VF)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E06117" w:rsidRDefault="00AC44CA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AC44CA" w:rsidP="00E06117">
      <w:pPr>
        <w:jc w:val="center"/>
        <w:rPr>
          <w:bCs/>
        </w:rPr>
      </w:pPr>
      <w:r w:rsidRPr="00E06117">
        <w:t>2016 m. vasario 11-12 d.</w:t>
      </w:r>
    </w:p>
    <w:p w:rsidR="00AC44CA" w:rsidRPr="00E06117" w:rsidRDefault="00AC44CA" w:rsidP="00E06117">
      <w:pPr>
        <w:jc w:val="center"/>
        <w:rPr>
          <w:bCs/>
        </w:rPr>
      </w:pPr>
      <w:r w:rsidRPr="00E06117">
        <w:rPr>
          <w:color w:val="000000"/>
        </w:rPr>
        <w:t>Sanklodiškių k., Molėtų r.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AC44CA" w:rsidRPr="00E06117" w:rsidTr="00EC4BEE">
        <w:tc>
          <w:tcPr>
            <w:tcW w:w="10316" w:type="dxa"/>
          </w:tcPr>
          <w:p w:rsidR="00AC44CA" w:rsidRPr="00E06117" w:rsidRDefault="00AC44CA" w:rsidP="00E2514D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Lektoriai:</w:t>
            </w:r>
          </w:p>
          <w:p w:rsidR="00AC44CA" w:rsidRPr="00E06117" w:rsidRDefault="00AC44CA" w:rsidP="00457C8E">
            <w:pPr>
              <w:rPr>
                <w:b/>
                <w:i/>
                <w:iCs/>
              </w:rPr>
            </w:pPr>
            <w:r w:rsidRPr="00E06117">
              <w:rPr>
                <w:b/>
                <w:i/>
                <w:iCs/>
              </w:rPr>
              <w:t>Prof. dr. Valdonė Darškuvienė</w:t>
            </w:r>
          </w:p>
          <w:p w:rsidR="00AC44CA" w:rsidRPr="00E06117" w:rsidRDefault="00AC44CA" w:rsidP="00457C8E">
            <w:pPr>
              <w:rPr>
                <w:i/>
              </w:rPr>
            </w:pPr>
            <w:r w:rsidRPr="00E06117">
              <w:rPr>
                <w:i/>
              </w:rPr>
              <w:t>Vytauto Didžiojo universiteto Ekonomikos ir vadybos fakulteto prodekanė, Finansų katedros profesorė</w:t>
            </w:r>
          </w:p>
          <w:p w:rsidR="00AC44CA" w:rsidRPr="00E06117" w:rsidRDefault="00AC44CA" w:rsidP="003854D4">
            <w:pPr>
              <w:ind w:right="-1080"/>
              <w:jc w:val="both"/>
              <w:rPr>
                <w:b/>
                <w:i/>
              </w:rPr>
            </w:pPr>
            <w:r w:rsidRPr="00E06117">
              <w:rPr>
                <w:b/>
                <w:i/>
              </w:rPr>
              <w:t>Rūta Vainienė</w:t>
            </w:r>
          </w:p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  <w:r w:rsidRPr="00E06117">
              <w:rPr>
                <w:i/>
                <w:iCs/>
                <w:color w:val="000000"/>
              </w:rPr>
              <w:t xml:space="preserve">Ekonomikos ekspertė 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Pr="00E06117">
        <w:rPr>
          <w:color w:val="000000"/>
          <w:u w:val="single"/>
        </w:rPr>
        <w:t xml:space="preserve">, 2016 m. </w:t>
      </w:r>
      <w:r w:rsidRPr="00E06117">
        <w:rPr>
          <w:u w:val="single"/>
        </w:rPr>
        <w:t xml:space="preserve">vasario 11 </w:t>
      </w:r>
      <w:r w:rsidRPr="00E06117">
        <w:rPr>
          <w:color w:val="000000"/>
          <w:u w:val="single"/>
        </w:rPr>
        <w:t>d.</w:t>
      </w: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AC44CA" w:rsidRPr="00E06117" w:rsidTr="00DF5C26">
        <w:tc>
          <w:tcPr>
            <w:tcW w:w="827" w:type="dxa"/>
          </w:tcPr>
          <w:p w:rsidR="00AC44CA" w:rsidRPr="00E06117" w:rsidRDefault="00AC44CA" w:rsidP="00561C13">
            <w:pPr>
              <w:jc w:val="both"/>
              <w:rPr>
                <w:color w:val="000000"/>
              </w:rPr>
            </w:pPr>
            <w:r w:rsidRPr="00E06117">
              <w:rPr>
                <w:color w:val="000000"/>
              </w:rPr>
              <w:t xml:space="preserve">12.30 </w:t>
            </w:r>
          </w:p>
          <w:p w:rsidR="00AC44CA" w:rsidRPr="00E06117" w:rsidRDefault="00AC44CA" w:rsidP="00561C13">
            <w:pPr>
              <w:jc w:val="both"/>
              <w:rPr>
                <w:b/>
                <w:color w:val="000000"/>
              </w:rPr>
            </w:pPr>
          </w:p>
          <w:p w:rsidR="00AC44CA" w:rsidRPr="00E06117" w:rsidRDefault="00AC44CA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06117">
              <w:rPr>
                <w:b/>
                <w:color w:val="000000"/>
              </w:rPr>
              <w:t>13.00</w:t>
            </w:r>
          </w:p>
        </w:tc>
        <w:tc>
          <w:tcPr>
            <w:tcW w:w="8992" w:type="dxa"/>
          </w:tcPr>
          <w:p w:rsidR="00AC44CA" w:rsidRPr="00E06117" w:rsidRDefault="00AC44CA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AC44CA" w:rsidRPr="00E06117" w:rsidRDefault="00AC44CA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AC44CA" w:rsidRPr="00E06117" w:rsidRDefault="00AC44CA" w:rsidP="006A13D0">
            <w:pPr>
              <w:ind w:left="-35"/>
              <w:jc w:val="both"/>
              <w:rPr>
                <w:b/>
              </w:rPr>
            </w:pPr>
            <w:r w:rsidRPr="00E06117">
              <w:rPr>
                <w:b/>
              </w:rPr>
              <w:t>Verslo vertinimas: principai, metodai ir praktika.</w:t>
            </w:r>
          </w:p>
          <w:p w:rsidR="00AC44CA" w:rsidRPr="00E06117" w:rsidRDefault="00AC44CA" w:rsidP="00AA0F85">
            <w:pPr>
              <w:ind w:left="-35"/>
              <w:jc w:val="both"/>
              <w:rPr>
                <w:color w:val="000000"/>
                <w:sz w:val="20"/>
                <w:szCs w:val="20"/>
              </w:rPr>
            </w:pPr>
            <w:r w:rsidRPr="00E06117">
              <w:rPr>
                <w:i/>
              </w:rPr>
              <w:t xml:space="preserve">Lektorė </w:t>
            </w:r>
            <w:r w:rsidRPr="00E06117">
              <w:rPr>
                <w:b/>
                <w:i/>
                <w:iCs/>
              </w:rPr>
              <w:t>Prof. dr. Valdonė Darškuvienė</w:t>
            </w:r>
          </w:p>
        </w:tc>
      </w:tr>
      <w:tr w:rsidR="00AC44CA" w:rsidRPr="00E06117" w:rsidTr="00DF5C26">
        <w:tc>
          <w:tcPr>
            <w:tcW w:w="827" w:type="dxa"/>
          </w:tcPr>
          <w:p w:rsidR="00AC44CA" w:rsidRPr="00E06117" w:rsidRDefault="00AC44CA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C44CA" w:rsidRPr="00E06117" w:rsidRDefault="00AC44CA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AC44CA" w:rsidRPr="00E06117" w:rsidTr="00DF5C26">
        <w:tc>
          <w:tcPr>
            <w:tcW w:w="827" w:type="dxa"/>
          </w:tcPr>
          <w:p w:rsidR="00AC44CA" w:rsidRPr="00E06117" w:rsidRDefault="00AC44CA" w:rsidP="00660B89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14.30</w:t>
            </w:r>
          </w:p>
        </w:tc>
        <w:tc>
          <w:tcPr>
            <w:tcW w:w="8992" w:type="dxa"/>
          </w:tcPr>
          <w:p w:rsidR="00AC44CA" w:rsidRPr="00E06117" w:rsidRDefault="00AC44CA" w:rsidP="00BF491F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C44CA" w:rsidRPr="00E06117" w:rsidRDefault="00AC44CA" w:rsidP="00BF491F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C44CA" w:rsidRPr="00E06117" w:rsidTr="00DF5C26">
        <w:tc>
          <w:tcPr>
            <w:tcW w:w="827" w:type="dxa"/>
          </w:tcPr>
          <w:p w:rsidR="00AC44CA" w:rsidRPr="00E06117" w:rsidRDefault="00AC44CA" w:rsidP="00122425">
            <w:pPr>
              <w:jc w:val="both"/>
              <w:rPr>
                <w:b/>
                <w:color w:val="000000"/>
              </w:rPr>
            </w:pPr>
            <w:r w:rsidRPr="00E06117">
              <w:rPr>
                <w:b/>
                <w:color w:val="000000"/>
              </w:rPr>
              <w:t>14.45</w:t>
            </w:r>
          </w:p>
        </w:tc>
        <w:tc>
          <w:tcPr>
            <w:tcW w:w="8992" w:type="dxa"/>
          </w:tcPr>
          <w:p w:rsidR="00AC44CA" w:rsidRPr="00E06117" w:rsidRDefault="00AC44CA" w:rsidP="00AA0F85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E06117">
              <w:rPr>
                <w:rFonts w:ascii="Times New Roman" w:hAnsi="Times New Roman"/>
                <w:b/>
                <w:color w:val="000000"/>
              </w:rPr>
              <w:t>Paskaitos tęsinys.</w:t>
            </w:r>
          </w:p>
          <w:p w:rsidR="00AC44CA" w:rsidRPr="00E06117" w:rsidRDefault="00AC44CA" w:rsidP="00AA0F85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</w:p>
        </w:tc>
      </w:tr>
      <w:tr w:rsidR="00AC44CA" w:rsidRPr="00E06117" w:rsidTr="00DF5C26">
        <w:tc>
          <w:tcPr>
            <w:tcW w:w="827" w:type="dxa"/>
          </w:tcPr>
          <w:p w:rsidR="00AC44CA" w:rsidRPr="00E06117" w:rsidRDefault="00AC44CA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C44CA" w:rsidRPr="00E06117" w:rsidRDefault="00AC44CA" w:rsidP="00AA0F8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C44CA" w:rsidRPr="00E06117" w:rsidTr="00FE469F">
        <w:tc>
          <w:tcPr>
            <w:tcW w:w="827" w:type="dxa"/>
          </w:tcPr>
          <w:p w:rsidR="00AC44CA" w:rsidRPr="00E06117" w:rsidRDefault="00AC44CA" w:rsidP="005F7D4C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16.15</w:t>
            </w:r>
          </w:p>
        </w:tc>
        <w:tc>
          <w:tcPr>
            <w:tcW w:w="8992" w:type="dxa"/>
          </w:tcPr>
          <w:p w:rsidR="00AC44CA" w:rsidRPr="00E06117" w:rsidRDefault="00AC44CA" w:rsidP="005F7D4C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Pirmos seminaro dienos pabaiga.</w:t>
            </w:r>
          </w:p>
        </w:tc>
      </w:tr>
    </w:tbl>
    <w:p w:rsidR="00AC44CA" w:rsidRPr="00E06117" w:rsidRDefault="00AC44CA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7F0A9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Pr="00E06117">
        <w:rPr>
          <w:color w:val="000000"/>
          <w:u w:val="single"/>
        </w:rPr>
        <w:t>, 2016 m. vasario 12 d.</w:t>
      </w:r>
    </w:p>
    <w:p w:rsidR="00AC44CA" w:rsidRPr="00E06117" w:rsidRDefault="00AC44CA" w:rsidP="007F0A9A">
      <w:pPr>
        <w:jc w:val="center"/>
        <w:rPr>
          <w:color w:val="000000"/>
          <w:sz w:val="20"/>
          <w:szCs w:val="20"/>
          <w:u w:val="single"/>
        </w:rPr>
      </w:pPr>
    </w:p>
    <w:p w:rsidR="00AC44CA" w:rsidRPr="00E06117" w:rsidRDefault="00AC44CA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AC44CA" w:rsidRPr="00E06117" w:rsidTr="00EF630B">
        <w:trPr>
          <w:cantSplit/>
        </w:trPr>
        <w:tc>
          <w:tcPr>
            <w:tcW w:w="827" w:type="dxa"/>
          </w:tcPr>
          <w:p w:rsidR="00AC44CA" w:rsidRPr="00E06117" w:rsidRDefault="00AC44CA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AC44CA" w:rsidRPr="00E06117" w:rsidRDefault="00AC44CA" w:rsidP="006A13D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E06117">
              <w:rPr>
                <w:b/>
              </w:rPr>
              <w:t>Finansinių ataskaitų (pelno (nuostolio), balanso, pinigų srautų ataskaitos) analizė ne finansininkams. Kaip suprasti finansines ataskaitas?</w:t>
            </w:r>
          </w:p>
          <w:p w:rsidR="00AC44CA" w:rsidRPr="00E06117" w:rsidRDefault="00AC44CA" w:rsidP="006A13D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  <w:sz w:val="20"/>
                <w:szCs w:val="20"/>
              </w:rPr>
            </w:pPr>
            <w:r w:rsidRPr="00E06117">
              <w:rPr>
                <w:i/>
              </w:rPr>
              <w:t xml:space="preserve">Lektorė </w:t>
            </w:r>
            <w:r w:rsidRPr="00E06117">
              <w:rPr>
                <w:b/>
                <w:i/>
              </w:rPr>
              <w:t>Rūta Vainienė</w:t>
            </w:r>
          </w:p>
        </w:tc>
      </w:tr>
      <w:tr w:rsidR="00AC44CA" w:rsidRPr="00E06117" w:rsidTr="00EF630B">
        <w:tc>
          <w:tcPr>
            <w:tcW w:w="827" w:type="dxa"/>
          </w:tcPr>
          <w:p w:rsidR="00AC44CA" w:rsidRPr="00E06117" w:rsidRDefault="00AC44CA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C44CA" w:rsidRPr="00E06117" w:rsidRDefault="00AC44CA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C44CA" w:rsidRPr="00E06117" w:rsidTr="00EF630B">
        <w:tc>
          <w:tcPr>
            <w:tcW w:w="827" w:type="dxa"/>
          </w:tcPr>
          <w:p w:rsidR="00AC44CA" w:rsidRPr="00E06117" w:rsidRDefault="00AC44CA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AC44CA" w:rsidRPr="00E06117" w:rsidRDefault="00AC44CA" w:rsidP="00AA0F85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C44CA" w:rsidRPr="00E06117" w:rsidRDefault="00AC44CA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C44CA" w:rsidRPr="00E06117" w:rsidTr="00EF630B">
        <w:trPr>
          <w:cantSplit/>
        </w:trPr>
        <w:tc>
          <w:tcPr>
            <w:tcW w:w="827" w:type="dxa"/>
          </w:tcPr>
          <w:p w:rsidR="00AC44CA" w:rsidRPr="00E06117" w:rsidRDefault="00AC44CA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C44CA" w:rsidRPr="00E06117" w:rsidRDefault="00AC44CA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C44CA" w:rsidRPr="00E06117" w:rsidTr="00EF630B">
        <w:trPr>
          <w:cantSplit/>
        </w:trPr>
        <w:tc>
          <w:tcPr>
            <w:tcW w:w="827" w:type="dxa"/>
          </w:tcPr>
          <w:p w:rsidR="00AC44CA" w:rsidRPr="00E06117" w:rsidRDefault="00AC44CA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AC44CA" w:rsidRPr="00E06117" w:rsidRDefault="00AC44CA" w:rsidP="00AA0F85">
            <w:pPr>
              <w:tabs>
                <w:tab w:val="left" w:pos="-92"/>
              </w:tabs>
              <w:ind w:left="-35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  <w:p w:rsidR="00AC44CA" w:rsidRPr="00E06117" w:rsidRDefault="00AC44CA" w:rsidP="00AA0F85">
            <w:pPr>
              <w:tabs>
                <w:tab w:val="left" w:pos="-92"/>
              </w:tabs>
              <w:ind w:left="-35"/>
              <w:rPr>
                <w:b/>
                <w:sz w:val="20"/>
                <w:szCs w:val="20"/>
              </w:rPr>
            </w:pPr>
          </w:p>
        </w:tc>
      </w:tr>
      <w:tr w:rsidR="00AC44CA" w:rsidRPr="00E06117" w:rsidTr="000A199B">
        <w:tc>
          <w:tcPr>
            <w:tcW w:w="827" w:type="dxa"/>
          </w:tcPr>
          <w:p w:rsidR="00AC44CA" w:rsidRPr="00E06117" w:rsidRDefault="00AC44CA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C44CA" w:rsidRPr="00E06117" w:rsidRDefault="00AC44CA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C44CA" w:rsidRPr="00E06117" w:rsidTr="000A199B">
        <w:tc>
          <w:tcPr>
            <w:tcW w:w="827" w:type="dxa"/>
          </w:tcPr>
          <w:p w:rsidR="00AC44CA" w:rsidRPr="00E06117" w:rsidRDefault="00AC44CA" w:rsidP="000A199B">
            <w:pPr>
              <w:jc w:val="both"/>
              <w:rPr>
                <w:i/>
              </w:rPr>
            </w:pPr>
            <w:r w:rsidRPr="00E06117">
              <w:rPr>
                <w:i/>
              </w:rPr>
              <w:t>12.15</w:t>
            </w:r>
          </w:p>
        </w:tc>
        <w:tc>
          <w:tcPr>
            <w:tcW w:w="9073" w:type="dxa"/>
          </w:tcPr>
          <w:p w:rsidR="00AC44CA" w:rsidRPr="00E06117" w:rsidRDefault="00AC44CA" w:rsidP="000A199B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C44CA" w:rsidRPr="00E06117" w:rsidRDefault="00AC44CA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C44CA" w:rsidRPr="00E06117" w:rsidTr="000A199B">
        <w:trPr>
          <w:cantSplit/>
        </w:trPr>
        <w:tc>
          <w:tcPr>
            <w:tcW w:w="827" w:type="dxa"/>
          </w:tcPr>
          <w:p w:rsidR="00AC44CA" w:rsidRPr="00E06117" w:rsidRDefault="00AC44CA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C44CA" w:rsidRPr="00E06117" w:rsidRDefault="00AC44CA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C44CA" w:rsidRPr="00E06117" w:rsidTr="000A199B">
        <w:trPr>
          <w:cantSplit/>
        </w:trPr>
        <w:tc>
          <w:tcPr>
            <w:tcW w:w="827" w:type="dxa"/>
          </w:tcPr>
          <w:p w:rsidR="00AC44CA" w:rsidRPr="00E06117" w:rsidRDefault="00AC44CA" w:rsidP="000A199B">
            <w:pPr>
              <w:jc w:val="both"/>
              <w:rPr>
                <w:b/>
              </w:rPr>
            </w:pPr>
            <w:r w:rsidRPr="00E06117">
              <w:rPr>
                <w:b/>
              </w:rPr>
              <w:t>13.00</w:t>
            </w:r>
          </w:p>
        </w:tc>
        <w:tc>
          <w:tcPr>
            <w:tcW w:w="9073" w:type="dxa"/>
          </w:tcPr>
          <w:p w:rsidR="00AC44CA" w:rsidRPr="00E06117" w:rsidRDefault="00AC44CA" w:rsidP="000A199B">
            <w:pPr>
              <w:tabs>
                <w:tab w:val="left" w:pos="-92"/>
              </w:tabs>
              <w:ind w:left="-35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  <w:p w:rsidR="00AC44CA" w:rsidRPr="00E06117" w:rsidRDefault="00AC44CA" w:rsidP="000A199B">
            <w:pPr>
              <w:tabs>
                <w:tab w:val="left" w:pos="-92"/>
              </w:tabs>
              <w:ind w:left="-35"/>
              <w:rPr>
                <w:b/>
                <w:sz w:val="20"/>
                <w:szCs w:val="20"/>
              </w:rPr>
            </w:pPr>
          </w:p>
        </w:tc>
      </w:tr>
      <w:tr w:rsidR="00AC44CA" w:rsidRPr="00E06117" w:rsidTr="00EF630B">
        <w:trPr>
          <w:cantSplit/>
        </w:trPr>
        <w:tc>
          <w:tcPr>
            <w:tcW w:w="827" w:type="dxa"/>
          </w:tcPr>
          <w:p w:rsidR="00AC44CA" w:rsidRPr="00E06117" w:rsidRDefault="00AC44CA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C44CA" w:rsidRPr="00E06117" w:rsidRDefault="00AC44CA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C44CA" w:rsidRPr="00E06117" w:rsidTr="00EF630B">
        <w:trPr>
          <w:cantSplit/>
        </w:trPr>
        <w:tc>
          <w:tcPr>
            <w:tcW w:w="827" w:type="dxa"/>
          </w:tcPr>
          <w:p w:rsidR="00AC44CA" w:rsidRPr="00E06117" w:rsidRDefault="00AC44CA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14.30</w:t>
            </w:r>
          </w:p>
        </w:tc>
        <w:tc>
          <w:tcPr>
            <w:tcW w:w="9073" w:type="dxa"/>
          </w:tcPr>
          <w:p w:rsidR="00AC44CA" w:rsidRPr="00E06117" w:rsidRDefault="00AC44CA" w:rsidP="00DB29EE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 w:rsidRPr="00E06117">
              <w:rPr>
                <w:i/>
              </w:rPr>
              <w:t>Seminaro pabaiga.</w:t>
            </w:r>
          </w:p>
        </w:tc>
      </w:tr>
      <w:tr w:rsidR="00AC44CA" w:rsidRPr="00E06117" w:rsidTr="00EF630B">
        <w:trPr>
          <w:cantSplit/>
        </w:trPr>
        <w:tc>
          <w:tcPr>
            <w:tcW w:w="827" w:type="dxa"/>
          </w:tcPr>
          <w:p w:rsidR="00AC44CA" w:rsidRPr="00E06117" w:rsidRDefault="00AC44CA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C44CA" w:rsidRPr="00E06117" w:rsidRDefault="00AC44CA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AC44CA" w:rsidRPr="00E06117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E06117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AC44CA" w:rsidRPr="00E06117" w:rsidRDefault="00AC44C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AC44CA" w:rsidRPr="00E06117" w:rsidRDefault="00AC44C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adresas: Sanklodiškių kaimas, LT-33333 Molėtų rajonas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CA" w:rsidRDefault="00AC44CA">
      <w:r>
        <w:separator/>
      </w:r>
    </w:p>
  </w:endnote>
  <w:endnote w:type="continuationSeparator" w:id="0">
    <w:p w:rsidR="00AC44CA" w:rsidRDefault="00AC4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CA" w:rsidRDefault="00AC44CA">
      <w:r>
        <w:separator/>
      </w:r>
    </w:p>
  </w:footnote>
  <w:footnote w:type="continuationSeparator" w:id="0">
    <w:p w:rsidR="00AC44CA" w:rsidRDefault="00AC4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4CA" w:rsidRPr="00E06117" w:rsidRDefault="00AC44CA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AC44CA" w:rsidRPr="00EA07A2" w:rsidRDefault="00AC44CA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994</Words>
  <Characters>567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10</cp:revision>
  <cp:lastPrinted>2015-03-23T08:16:00Z</cp:lastPrinted>
  <dcterms:created xsi:type="dcterms:W3CDTF">2016-01-28T07:35:00Z</dcterms:created>
  <dcterms:modified xsi:type="dcterms:W3CDTF">2016-02-01T13:23:00Z</dcterms:modified>
</cp:coreProperties>
</file>