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66B" w:rsidRPr="005461BB" w:rsidRDefault="0000466B" w:rsidP="00DD753A">
      <w:pPr>
        <w:jc w:val="center"/>
        <w:rPr>
          <w:b/>
          <w:color w:val="000000"/>
          <w:sz w:val="16"/>
          <w:szCs w:val="16"/>
        </w:rPr>
      </w:pPr>
    </w:p>
    <w:p w:rsidR="0000466B" w:rsidRPr="00E06117" w:rsidRDefault="0000466B" w:rsidP="00DD753A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SEMINARO PAGAL </w:t>
      </w:r>
      <w:r w:rsidRPr="005470A3">
        <w:rPr>
          <w:b/>
          <w:color w:val="000000"/>
        </w:rPr>
        <w:t xml:space="preserve">PIRMĄ KARTĄ PASKIRTŲ APYLINKIŲ TEISMŲ </w:t>
      </w:r>
      <w:r>
        <w:rPr>
          <w:b/>
          <w:color w:val="000000"/>
        </w:rPr>
        <w:t>TEISĖJŲ ĮVADINIO MOKYMO PROGRAMĄ</w:t>
      </w:r>
    </w:p>
    <w:p w:rsidR="0000466B" w:rsidRPr="00E06117" w:rsidRDefault="0000466B" w:rsidP="00025F74">
      <w:pPr>
        <w:tabs>
          <w:tab w:val="center" w:pos="7001"/>
          <w:tab w:val="left" w:pos="8175"/>
          <w:tab w:val="left" w:pos="10800"/>
        </w:tabs>
        <w:jc w:val="center"/>
      </w:pPr>
      <w:r>
        <w:t xml:space="preserve"> (seminaro kodas – ĮV)</w:t>
      </w:r>
    </w:p>
    <w:p w:rsidR="0000466B" w:rsidRPr="00DD753A" w:rsidRDefault="0000466B" w:rsidP="005461BB">
      <w:pPr>
        <w:tabs>
          <w:tab w:val="center" w:pos="7001"/>
          <w:tab w:val="left" w:pos="8175"/>
          <w:tab w:val="left" w:pos="10800"/>
        </w:tabs>
        <w:rPr>
          <w:sz w:val="16"/>
          <w:szCs w:val="16"/>
        </w:rPr>
      </w:pPr>
    </w:p>
    <w:p w:rsidR="0000466B" w:rsidRPr="00E06117" w:rsidRDefault="0000466B" w:rsidP="00E41FE1">
      <w:pPr>
        <w:jc w:val="center"/>
        <w:rPr>
          <w:bCs/>
          <w:sz w:val="10"/>
          <w:szCs w:val="10"/>
        </w:rPr>
      </w:pPr>
    </w:p>
    <w:p w:rsidR="0000466B" w:rsidRPr="00E06117" w:rsidRDefault="0000466B" w:rsidP="00CE5976">
      <w:pPr>
        <w:jc w:val="center"/>
        <w:rPr>
          <w:b/>
          <w:shadow/>
          <w:color w:val="000000"/>
        </w:rPr>
      </w:pPr>
      <w:r w:rsidRPr="00E06117">
        <w:rPr>
          <w:b/>
          <w:shadow/>
          <w:color w:val="000000"/>
        </w:rPr>
        <w:t>P R O G R A M A</w:t>
      </w:r>
    </w:p>
    <w:p w:rsidR="0000466B" w:rsidRPr="00E06117" w:rsidRDefault="0000466B" w:rsidP="00265A1A">
      <w:pPr>
        <w:jc w:val="center"/>
        <w:rPr>
          <w:bCs/>
          <w:sz w:val="10"/>
          <w:szCs w:val="10"/>
        </w:rPr>
      </w:pPr>
    </w:p>
    <w:p w:rsidR="0000466B" w:rsidRDefault="0000466B" w:rsidP="00E06117">
      <w:pPr>
        <w:jc w:val="center"/>
        <w:rPr>
          <w:bCs/>
        </w:rPr>
      </w:pPr>
      <w:r w:rsidRPr="00E06117">
        <w:t xml:space="preserve">2016 m. </w:t>
      </w:r>
      <w:r>
        <w:t xml:space="preserve">balandžio 6-8 d. </w:t>
      </w:r>
    </w:p>
    <w:p w:rsidR="0000466B" w:rsidRDefault="0000466B" w:rsidP="00E06117">
      <w:pPr>
        <w:jc w:val="center"/>
        <w:rPr>
          <w:color w:val="000000"/>
        </w:rPr>
      </w:pPr>
      <w:r w:rsidRPr="00E06117">
        <w:rPr>
          <w:color w:val="000000"/>
        </w:rPr>
        <w:t>Sanklodiškių k., Molėtų r.</w:t>
      </w:r>
    </w:p>
    <w:p w:rsidR="0000466B" w:rsidRPr="00E06117" w:rsidRDefault="0000466B" w:rsidP="00E06117">
      <w:pPr>
        <w:jc w:val="center"/>
        <w:rPr>
          <w:bCs/>
        </w:rPr>
      </w:pPr>
    </w:p>
    <w:p w:rsidR="0000466B" w:rsidRPr="00E06117" w:rsidRDefault="0000466B" w:rsidP="00404B41">
      <w:pPr>
        <w:ind w:right="-262"/>
        <w:rPr>
          <w:color w:val="000000"/>
          <w:sz w:val="10"/>
          <w:szCs w:val="10"/>
        </w:rPr>
      </w:pPr>
    </w:p>
    <w:p w:rsidR="0000466B" w:rsidRPr="00E06117" w:rsidRDefault="0000466B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316" w:type="dxa"/>
        <w:tblInd w:w="-92" w:type="dxa"/>
        <w:tblLook w:val="01E0"/>
      </w:tblPr>
      <w:tblGrid>
        <w:gridCol w:w="10316"/>
      </w:tblGrid>
      <w:tr w:rsidR="0000466B" w:rsidRPr="00E06117" w:rsidTr="00EC4BEE">
        <w:tc>
          <w:tcPr>
            <w:tcW w:w="10316" w:type="dxa"/>
          </w:tcPr>
          <w:p w:rsidR="0000466B" w:rsidRPr="004A73EC" w:rsidRDefault="0000466B" w:rsidP="00E2514D">
            <w:pPr>
              <w:rPr>
                <w:i/>
                <w:iCs/>
              </w:rPr>
            </w:pPr>
            <w:r w:rsidRPr="004A73EC">
              <w:rPr>
                <w:i/>
                <w:iCs/>
              </w:rPr>
              <w:t>Lektoriai:</w:t>
            </w:r>
          </w:p>
          <w:p w:rsidR="0000466B" w:rsidRDefault="0000466B" w:rsidP="002416A7">
            <w:pPr>
              <w:rPr>
                <w:b/>
                <w:i/>
                <w:iCs/>
              </w:rPr>
            </w:pPr>
            <w:r>
              <w:rPr>
                <w:b/>
                <w:i/>
              </w:rPr>
              <w:t>D</w:t>
            </w:r>
            <w:r w:rsidRPr="00AD6A1F">
              <w:rPr>
                <w:b/>
                <w:i/>
              </w:rPr>
              <w:t>r. Aurimas Brazdeikis</w:t>
            </w:r>
          </w:p>
          <w:p w:rsidR="0000466B" w:rsidRPr="00135582" w:rsidRDefault="0000466B" w:rsidP="002416A7">
            <w:pPr>
              <w:rPr>
                <w:i/>
              </w:rPr>
            </w:pPr>
            <w:r w:rsidRPr="00135582">
              <w:rPr>
                <w:i/>
              </w:rPr>
              <w:t>Lietuvos Aukščiausiojo Teismo pirmininko patarėjas</w:t>
            </w:r>
          </w:p>
          <w:p w:rsidR="0000466B" w:rsidRDefault="0000466B" w:rsidP="002416A7">
            <w:pPr>
              <w:rPr>
                <w:b/>
                <w:i/>
              </w:rPr>
            </w:pPr>
            <w:r>
              <w:rPr>
                <w:b/>
                <w:i/>
              </w:rPr>
              <w:t>D</w:t>
            </w:r>
            <w:r w:rsidRPr="0038168F">
              <w:rPr>
                <w:b/>
                <w:i/>
              </w:rPr>
              <w:t>r. Darius Bolzanas</w:t>
            </w:r>
          </w:p>
          <w:p w:rsidR="0000466B" w:rsidRPr="0038168F" w:rsidRDefault="0000466B" w:rsidP="002416A7">
            <w:pPr>
              <w:rPr>
                <w:i/>
              </w:rPr>
            </w:pPr>
            <w:r w:rsidRPr="004A73EC">
              <w:rPr>
                <w:i/>
              </w:rPr>
              <w:t>Mykolo Romerio universiteto Teisės fakulteto Privatinės teisės instituto lektorius</w:t>
            </w:r>
          </w:p>
          <w:p w:rsidR="0000466B" w:rsidRDefault="0000466B" w:rsidP="002416A7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Algimantas Valantinas</w:t>
            </w:r>
          </w:p>
          <w:p w:rsidR="0000466B" w:rsidRDefault="0000466B" w:rsidP="002416A7">
            <w:pPr>
              <w:rPr>
                <w:i/>
                <w:iCs/>
              </w:rPr>
            </w:pPr>
            <w:r w:rsidRPr="0038168F">
              <w:rPr>
                <w:i/>
                <w:iCs/>
              </w:rPr>
              <w:t>Lietuvos apeliacinio teismo teisėjas</w:t>
            </w:r>
          </w:p>
          <w:p w:rsidR="0000466B" w:rsidRDefault="0000466B" w:rsidP="00135582">
            <w:pPr>
              <w:rPr>
                <w:b/>
                <w:i/>
                <w:iCs/>
              </w:rPr>
            </w:pPr>
            <w:r w:rsidRPr="002416A7">
              <w:rPr>
                <w:b/>
                <w:i/>
                <w:iCs/>
              </w:rPr>
              <w:t>Giedrė Jakštienė</w:t>
            </w:r>
          </w:p>
          <w:p w:rsidR="0000466B" w:rsidRDefault="0000466B" w:rsidP="002416A7">
            <w:pPr>
              <w:rPr>
                <w:i/>
                <w:iCs/>
              </w:rPr>
            </w:pPr>
            <w:r>
              <w:rPr>
                <w:i/>
                <w:iCs/>
              </w:rPr>
              <w:t>Kauno apylinkės teismo teisėja</w:t>
            </w:r>
          </w:p>
          <w:p w:rsidR="0000466B" w:rsidRPr="00B00C86" w:rsidRDefault="0000466B" w:rsidP="002416A7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Dr. </w:t>
            </w:r>
            <w:r w:rsidRPr="00B00C86">
              <w:rPr>
                <w:b/>
                <w:i/>
                <w:iCs/>
              </w:rPr>
              <w:t>Ieva Saudargaitė</w:t>
            </w:r>
          </w:p>
          <w:p w:rsidR="0000466B" w:rsidRPr="000B60CE" w:rsidRDefault="0000466B" w:rsidP="002416A7">
            <w:pPr>
              <w:rPr>
                <w:i/>
                <w:iCs/>
              </w:rPr>
            </w:pPr>
            <w:r w:rsidRPr="000B60CE">
              <w:rPr>
                <w:i/>
                <w:iCs/>
              </w:rPr>
              <w:t>Lietuvos Respublikos Konstitucinio Teismo teisėjo padėjėja</w:t>
            </w:r>
          </w:p>
        </w:tc>
      </w:tr>
    </w:tbl>
    <w:p w:rsidR="0000466B" w:rsidRDefault="0000466B" w:rsidP="007F0A9A">
      <w:pPr>
        <w:rPr>
          <w:color w:val="000000"/>
          <w:sz w:val="20"/>
          <w:szCs w:val="20"/>
          <w:u w:val="single"/>
        </w:rPr>
      </w:pPr>
    </w:p>
    <w:p w:rsidR="0000466B" w:rsidRPr="00E06117" w:rsidRDefault="0000466B" w:rsidP="007F0A9A">
      <w:pPr>
        <w:rPr>
          <w:color w:val="000000"/>
          <w:sz w:val="20"/>
          <w:szCs w:val="20"/>
          <w:u w:val="single"/>
        </w:rPr>
      </w:pPr>
    </w:p>
    <w:p w:rsidR="0000466B" w:rsidRPr="00E06117" w:rsidRDefault="0000466B" w:rsidP="007F0A9A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Trečiadienis</w:t>
      </w:r>
      <w:r w:rsidRPr="00E06117">
        <w:rPr>
          <w:color w:val="000000"/>
          <w:u w:val="single"/>
        </w:rPr>
        <w:t xml:space="preserve">, 2016 m. </w:t>
      </w:r>
      <w:r>
        <w:rPr>
          <w:u w:val="single"/>
        </w:rPr>
        <w:t xml:space="preserve">balandžio 6 </w:t>
      </w:r>
      <w:r w:rsidRPr="00E06117">
        <w:rPr>
          <w:color w:val="000000"/>
          <w:u w:val="single"/>
        </w:rPr>
        <w:t>d.</w:t>
      </w:r>
    </w:p>
    <w:p w:rsidR="0000466B" w:rsidRPr="00E06117" w:rsidRDefault="0000466B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/>
      </w:tblPr>
      <w:tblGrid>
        <w:gridCol w:w="827"/>
        <w:gridCol w:w="8992"/>
      </w:tblGrid>
      <w:tr w:rsidR="0000466B" w:rsidRPr="00E06117" w:rsidTr="002416A7">
        <w:trPr>
          <w:trHeight w:val="942"/>
        </w:trPr>
        <w:tc>
          <w:tcPr>
            <w:tcW w:w="827" w:type="dxa"/>
          </w:tcPr>
          <w:p w:rsidR="0000466B" w:rsidRDefault="0000466B" w:rsidP="00561C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E06117">
              <w:rPr>
                <w:color w:val="000000"/>
              </w:rPr>
              <w:t xml:space="preserve">.30 </w:t>
            </w:r>
          </w:p>
          <w:p w:rsidR="0000466B" w:rsidRDefault="0000466B" w:rsidP="00561C13">
            <w:pPr>
              <w:jc w:val="both"/>
              <w:rPr>
                <w:color w:val="000000"/>
              </w:rPr>
            </w:pPr>
          </w:p>
          <w:p w:rsidR="0000466B" w:rsidRPr="0034642B" w:rsidRDefault="0000466B" w:rsidP="00561C1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  <w:r w:rsidRPr="0034642B">
              <w:rPr>
                <w:b/>
                <w:color w:val="000000"/>
              </w:rPr>
              <w:t>.00</w:t>
            </w:r>
          </w:p>
          <w:p w:rsidR="0000466B" w:rsidRPr="00E06117" w:rsidRDefault="0000466B" w:rsidP="00A00291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992" w:type="dxa"/>
          </w:tcPr>
          <w:p w:rsidR="0000466B" w:rsidRPr="00E06117" w:rsidRDefault="0000466B" w:rsidP="00AA0F85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E06117">
              <w:rPr>
                <w:bCs/>
              </w:rPr>
              <w:t>Dalyvių registracija.</w:t>
            </w:r>
          </w:p>
          <w:p w:rsidR="0000466B" w:rsidRDefault="0000466B" w:rsidP="00AA0F85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</w:p>
          <w:p w:rsidR="0000466B" w:rsidRPr="002416A7" w:rsidRDefault="0000466B" w:rsidP="0034642B">
            <w:pPr>
              <w:pStyle w:val="Heading2"/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Teisminė mediacija </w:t>
            </w:r>
            <w:r w:rsidRPr="002416A7">
              <w:rPr>
                <w:iCs/>
                <w:sz w:val="24"/>
              </w:rPr>
              <w:t>civiliniuose ginčuose</w:t>
            </w:r>
            <w:r>
              <w:rPr>
                <w:iCs/>
                <w:sz w:val="24"/>
              </w:rPr>
              <w:t>.</w:t>
            </w:r>
          </w:p>
          <w:p w:rsidR="0000466B" w:rsidRPr="002416A7" w:rsidRDefault="0000466B" w:rsidP="0034642B">
            <w:pPr>
              <w:pStyle w:val="Heading2"/>
              <w:rPr>
                <w:b w:val="0"/>
                <w:i/>
                <w:iCs/>
                <w:sz w:val="24"/>
              </w:rPr>
            </w:pPr>
            <w:r w:rsidRPr="0034642B">
              <w:rPr>
                <w:b w:val="0"/>
                <w:i/>
                <w:iCs/>
                <w:sz w:val="24"/>
              </w:rPr>
              <w:t>Lektor</w:t>
            </w:r>
            <w:r>
              <w:rPr>
                <w:b w:val="0"/>
                <w:i/>
                <w:iCs/>
                <w:sz w:val="24"/>
              </w:rPr>
              <w:t>ė</w:t>
            </w:r>
            <w:r>
              <w:t xml:space="preserve"> </w:t>
            </w:r>
            <w:r w:rsidRPr="002416A7">
              <w:rPr>
                <w:i/>
                <w:iCs/>
                <w:sz w:val="24"/>
              </w:rPr>
              <w:t>Giedrė Jakštienė</w:t>
            </w:r>
          </w:p>
        </w:tc>
      </w:tr>
      <w:tr w:rsidR="0000466B" w:rsidRPr="00E06117" w:rsidTr="00700805">
        <w:tc>
          <w:tcPr>
            <w:tcW w:w="827" w:type="dxa"/>
          </w:tcPr>
          <w:p w:rsidR="0000466B" w:rsidRPr="00E06117" w:rsidRDefault="0000466B" w:rsidP="0070080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00466B" w:rsidRPr="00E06117" w:rsidRDefault="0000466B" w:rsidP="00700805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00466B" w:rsidRPr="00E06117" w:rsidTr="00DF5C26">
        <w:tc>
          <w:tcPr>
            <w:tcW w:w="827" w:type="dxa"/>
          </w:tcPr>
          <w:p w:rsidR="0000466B" w:rsidRPr="00E06117" w:rsidRDefault="0000466B" w:rsidP="00700805">
            <w:pPr>
              <w:jc w:val="both"/>
              <w:rPr>
                <w:i/>
                <w:color w:val="000000"/>
              </w:rPr>
            </w:pPr>
            <w:r w:rsidRPr="00E06117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1.30</w:t>
            </w:r>
          </w:p>
        </w:tc>
        <w:tc>
          <w:tcPr>
            <w:tcW w:w="8992" w:type="dxa"/>
          </w:tcPr>
          <w:p w:rsidR="0000466B" w:rsidRDefault="0000466B" w:rsidP="00B00C86">
            <w:pPr>
              <w:tabs>
                <w:tab w:val="left" w:pos="-100"/>
              </w:tabs>
              <w:rPr>
                <w:i/>
              </w:rPr>
            </w:pPr>
            <w:r w:rsidRPr="00E06117">
              <w:rPr>
                <w:i/>
              </w:rPr>
              <w:t>Pertrauka</w:t>
            </w:r>
          </w:p>
          <w:p w:rsidR="0000466B" w:rsidRPr="00B00C86" w:rsidRDefault="0000466B" w:rsidP="00B00C86">
            <w:pPr>
              <w:tabs>
                <w:tab w:val="left" w:pos="-100"/>
              </w:tabs>
              <w:rPr>
                <w:i/>
                <w:sz w:val="10"/>
                <w:szCs w:val="10"/>
              </w:rPr>
            </w:pPr>
          </w:p>
        </w:tc>
      </w:tr>
      <w:tr w:rsidR="0000466B" w:rsidRPr="00E06117" w:rsidTr="00700805">
        <w:tc>
          <w:tcPr>
            <w:tcW w:w="827" w:type="dxa"/>
          </w:tcPr>
          <w:p w:rsidR="0000466B" w:rsidRPr="00E06117" w:rsidRDefault="0000466B" w:rsidP="0070080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00466B" w:rsidRPr="00E06117" w:rsidRDefault="0000466B" w:rsidP="00700805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00466B" w:rsidRPr="00E06117" w:rsidTr="00B00C86">
        <w:trPr>
          <w:trHeight w:val="301"/>
        </w:trPr>
        <w:tc>
          <w:tcPr>
            <w:tcW w:w="827" w:type="dxa"/>
          </w:tcPr>
          <w:p w:rsidR="0000466B" w:rsidRDefault="0000466B" w:rsidP="00561C13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11</w:t>
            </w:r>
            <w:r w:rsidRPr="00E06117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45</w:t>
            </w:r>
          </w:p>
        </w:tc>
        <w:tc>
          <w:tcPr>
            <w:tcW w:w="8992" w:type="dxa"/>
          </w:tcPr>
          <w:p w:rsidR="0000466B" w:rsidRDefault="0000466B" w:rsidP="00AD6A1F">
            <w:pPr>
              <w:tabs>
                <w:tab w:val="left" w:pos="-100"/>
              </w:tabs>
              <w:rPr>
                <w:b/>
              </w:rPr>
            </w:pPr>
            <w:r w:rsidRPr="00A63FFF">
              <w:rPr>
                <w:b/>
              </w:rPr>
              <w:t>Paskaitos tęsinys.</w:t>
            </w:r>
          </w:p>
          <w:p w:rsidR="0000466B" w:rsidRPr="00B00C86" w:rsidRDefault="0000466B" w:rsidP="00AD6A1F">
            <w:pPr>
              <w:tabs>
                <w:tab w:val="left" w:pos="-100"/>
              </w:tabs>
              <w:rPr>
                <w:b/>
                <w:sz w:val="16"/>
                <w:szCs w:val="16"/>
              </w:rPr>
            </w:pPr>
          </w:p>
        </w:tc>
      </w:tr>
      <w:tr w:rsidR="0000466B" w:rsidRPr="00E06117" w:rsidTr="00DF5C26">
        <w:tc>
          <w:tcPr>
            <w:tcW w:w="827" w:type="dxa"/>
          </w:tcPr>
          <w:p w:rsidR="0000466B" w:rsidRPr="00E06117" w:rsidRDefault="0000466B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00466B" w:rsidRPr="00E06117" w:rsidRDefault="0000466B" w:rsidP="00AA0F85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00466B" w:rsidRPr="00E06117" w:rsidTr="00DF5C26">
        <w:tc>
          <w:tcPr>
            <w:tcW w:w="827" w:type="dxa"/>
          </w:tcPr>
          <w:p w:rsidR="0000466B" w:rsidRPr="00E06117" w:rsidRDefault="0000466B" w:rsidP="00660B89">
            <w:pPr>
              <w:jc w:val="both"/>
              <w:rPr>
                <w:i/>
                <w:color w:val="000000"/>
              </w:rPr>
            </w:pPr>
            <w:r w:rsidRPr="00E06117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3.15</w:t>
            </w:r>
          </w:p>
        </w:tc>
        <w:tc>
          <w:tcPr>
            <w:tcW w:w="8992" w:type="dxa"/>
          </w:tcPr>
          <w:p w:rsidR="0000466B" w:rsidRDefault="0000466B" w:rsidP="00B00C86">
            <w:pPr>
              <w:tabs>
                <w:tab w:val="left" w:pos="-100"/>
              </w:tabs>
              <w:ind w:left="-35"/>
              <w:rPr>
                <w:i/>
              </w:rPr>
            </w:pPr>
            <w:r w:rsidRPr="00E06117">
              <w:rPr>
                <w:i/>
              </w:rPr>
              <w:t>Pertrauka</w:t>
            </w:r>
          </w:p>
          <w:p w:rsidR="0000466B" w:rsidRPr="00B00C86" w:rsidRDefault="0000466B" w:rsidP="00B00C86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00466B" w:rsidRPr="00E06117" w:rsidTr="009A7201">
        <w:tc>
          <w:tcPr>
            <w:tcW w:w="827" w:type="dxa"/>
          </w:tcPr>
          <w:p w:rsidR="0000466B" w:rsidRPr="00E06117" w:rsidRDefault="0000466B" w:rsidP="009A720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00466B" w:rsidRPr="00E06117" w:rsidRDefault="0000466B" w:rsidP="009A7201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00466B" w:rsidRPr="00E06117" w:rsidTr="00DD753A">
        <w:trPr>
          <w:trHeight w:val="435"/>
        </w:trPr>
        <w:tc>
          <w:tcPr>
            <w:tcW w:w="827" w:type="dxa"/>
          </w:tcPr>
          <w:p w:rsidR="0000466B" w:rsidRPr="00E06117" w:rsidRDefault="0000466B" w:rsidP="00122425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14.00</w:t>
            </w:r>
          </w:p>
        </w:tc>
        <w:tc>
          <w:tcPr>
            <w:tcW w:w="8992" w:type="dxa"/>
          </w:tcPr>
          <w:p w:rsidR="0000466B" w:rsidRPr="002416A7" w:rsidRDefault="0000466B" w:rsidP="002416A7">
            <w:pPr>
              <w:pStyle w:val="Heading2"/>
              <w:rPr>
                <w:iCs/>
                <w:sz w:val="24"/>
              </w:rPr>
            </w:pPr>
            <w:r w:rsidRPr="002416A7">
              <w:rPr>
                <w:iCs/>
                <w:sz w:val="24"/>
              </w:rPr>
              <w:t>Nuosprendžių surašymo metodika.</w:t>
            </w:r>
          </w:p>
          <w:p w:rsidR="0000466B" w:rsidRPr="005461AE" w:rsidRDefault="0000466B" w:rsidP="002416A7">
            <w:pPr>
              <w:pStyle w:val="ListParagraph"/>
              <w:tabs>
                <w:tab w:val="left" w:pos="375"/>
              </w:tabs>
              <w:ind w:left="-35"/>
              <w:jc w:val="both"/>
              <w:rPr>
                <w:rFonts w:ascii="Times New Roman" w:hAnsi="Times New Roman"/>
                <w:b/>
                <w:lang w:val="lt-LT"/>
              </w:rPr>
            </w:pPr>
            <w:r w:rsidRPr="002416A7">
              <w:rPr>
                <w:rFonts w:ascii="Times New Roman" w:hAnsi="Times New Roman"/>
                <w:i/>
                <w:iCs/>
              </w:rPr>
              <w:t>Lektorius</w:t>
            </w:r>
            <w:r w:rsidRPr="002416A7">
              <w:rPr>
                <w:rFonts w:ascii="Times New Roman" w:hAnsi="Times New Roman"/>
                <w:b/>
                <w:i/>
                <w:iCs/>
              </w:rPr>
              <w:t xml:space="preserve"> </w:t>
            </w:r>
            <w:r w:rsidRPr="002416A7">
              <w:rPr>
                <w:rFonts w:ascii="Times New Roman" w:hAnsi="Times New Roman"/>
                <w:b/>
                <w:i/>
              </w:rPr>
              <w:t>Algimantas Valantinas</w:t>
            </w:r>
          </w:p>
        </w:tc>
      </w:tr>
      <w:tr w:rsidR="0000466B" w:rsidRPr="00E06117" w:rsidTr="00DF5C26">
        <w:tc>
          <w:tcPr>
            <w:tcW w:w="827" w:type="dxa"/>
          </w:tcPr>
          <w:p w:rsidR="0000466B" w:rsidRPr="00E06117" w:rsidRDefault="0000466B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00466B" w:rsidRPr="00E06117" w:rsidRDefault="0000466B" w:rsidP="00AA0F85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00466B" w:rsidRPr="00E06117" w:rsidTr="009A7201">
        <w:tc>
          <w:tcPr>
            <w:tcW w:w="827" w:type="dxa"/>
          </w:tcPr>
          <w:p w:rsidR="0000466B" w:rsidRPr="00E06117" w:rsidRDefault="0000466B" w:rsidP="009A7201">
            <w:pPr>
              <w:jc w:val="both"/>
              <w:rPr>
                <w:i/>
                <w:color w:val="000000"/>
              </w:rPr>
            </w:pPr>
            <w:r w:rsidRPr="00E06117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5.30</w:t>
            </w:r>
          </w:p>
        </w:tc>
        <w:tc>
          <w:tcPr>
            <w:tcW w:w="8992" w:type="dxa"/>
          </w:tcPr>
          <w:p w:rsidR="0000466B" w:rsidRDefault="0000466B" w:rsidP="00B00C86">
            <w:pPr>
              <w:tabs>
                <w:tab w:val="left" w:pos="-100"/>
              </w:tabs>
              <w:ind w:left="-35"/>
              <w:rPr>
                <w:i/>
              </w:rPr>
            </w:pPr>
            <w:r w:rsidRPr="00E06117">
              <w:rPr>
                <w:i/>
              </w:rPr>
              <w:t>Pertrauka</w:t>
            </w:r>
          </w:p>
          <w:p w:rsidR="0000466B" w:rsidRPr="00B00C86" w:rsidRDefault="0000466B" w:rsidP="00B00C86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00466B" w:rsidRPr="00E06117" w:rsidTr="009A7201">
        <w:tc>
          <w:tcPr>
            <w:tcW w:w="827" w:type="dxa"/>
          </w:tcPr>
          <w:p w:rsidR="0000466B" w:rsidRPr="00E06117" w:rsidRDefault="0000466B" w:rsidP="009A720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00466B" w:rsidRPr="00E06117" w:rsidRDefault="0000466B" w:rsidP="009A7201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00466B" w:rsidRPr="00E06117" w:rsidTr="00B00C86">
        <w:trPr>
          <w:trHeight w:val="224"/>
        </w:trPr>
        <w:tc>
          <w:tcPr>
            <w:tcW w:w="827" w:type="dxa"/>
          </w:tcPr>
          <w:p w:rsidR="0000466B" w:rsidRPr="00E06117" w:rsidRDefault="0000466B" w:rsidP="009A7201">
            <w:pPr>
              <w:jc w:val="both"/>
              <w:rPr>
                <w:i/>
                <w:color w:val="000000"/>
              </w:rPr>
            </w:pPr>
            <w:r>
              <w:rPr>
                <w:b/>
                <w:color w:val="000000"/>
              </w:rPr>
              <w:t>15.45</w:t>
            </w:r>
          </w:p>
        </w:tc>
        <w:tc>
          <w:tcPr>
            <w:tcW w:w="8992" w:type="dxa"/>
          </w:tcPr>
          <w:p w:rsidR="0000466B" w:rsidRDefault="0000466B" w:rsidP="00B00C86">
            <w:pPr>
              <w:tabs>
                <w:tab w:val="left" w:pos="-100"/>
              </w:tabs>
              <w:rPr>
                <w:b/>
              </w:rPr>
            </w:pPr>
            <w:r w:rsidRPr="00A63FFF">
              <w:rPr>
                <w:b/>
              </w:rPr>
              <w:t>Paskaitos tęsinys</w:t>
            </w:r>
            <w:r>
              <w:rPr>
                <w:b/>
              </w:rPr>
              <w:t>.</w:t>
            </w:r>
          </w:p>
          <w:p w:rsidR="0000466B" w:rsidRPr="00B00C86" w:rsidRDefault="0000466B" w:rsidP="00B00C86">
            <w:pPr>
              <w:tabs>
                <w:tab w:val="left" w:pos="-100"/>
              </w:tabs>
              <w:rPr>
                <w:b/>
                <w:sz w:val="16"/>
                <w:szCs w:val="16"/>
              </w:rPr>
            </w:pPr>
          </w:p>
        </w:tc>
      </w:tr>
      <w:tr w:rsidR="0000466B" w:rsidRPr="00E06117" w:rsidTr="009A7201">
        <w:tc>
          <w:tcPr>
            <w:tcW w:w="827" w:type="dxa"/>
          </w:tcPr>
          <w:p w:rsidR="0000466B" w:rsidRPr="00E06117" w:rsidRDefault="0000466B" w:rsidP="009A720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00466B" w:rsidRPr="00E06117" w:rsidRDefault="0000466B" w:rsidP="009A7201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00466B" w:rsidRPr="00E06117" w:rsidTr="005461AE">
        <w:trPr>
          <w:trHeight w:val="301"/>
        </w:trPr>
        <w:tc>
          <w:tcPr>
            <w:tcW w:w="827" w:type="dxa"/>
          </w:tcPr>
          <w:p w:rsidR="0000466B" w:rsidRPr="00E06117" w:rsidRDefault="0000466B" w:rsidP="00741BD7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17.15</w:t>
            </w:r>
          </w:p>
        </w:tc>
        <w:tc>
          <w:tcPr>
            <w:tcW w:w="8992" w:type="dxa"/>
          </w:tcPr>
          <w:p w:rsidR="0000466B" w:rsidRPr="005461AE" w:rsidRDefault="0000466B" w:rsidP="005461AE">
            <w:pPr>
              <w:tabs>
                <w:tab w:val="left" w:pos="-100"/>
              </w:tabs>
              <w:ind w:left="-35"/>
              <w:rPr>
                <w:i/>
              </w:rPr>
            </w:pPr>
            <w:r w:rsidRPr="00CF5FFD">
              <w:rPr>
                <w:i/>
                <w:color w:val="000000"/>
              </w:rPr>
              <w:t>Pirmos seminaro dienos pabaiga</w:t>
            </w:r>
            <w:r>
              <w:rPr>
                <w:i/>
                <w:color w:val="000000"/>
              </w:rPr>
              <w:t>.</w:t>
            </w:r>
          </w:p>
        </w:tc>
      </w:tr>
      <w:tr w:rsidR="0000466B" w:rsidRPr="00E06117" w:rsidTr="00741BD7">
        <w:tc>
          <w:tcPr>
            <w:tcW w:w="827" w:type="dxa"/>
          </w:tcPr>
          <w:p w:rsidR="0000466B" w:rsidRPr="00E06117" w:rsidRDefault="0000466B" w:rsidP="00741BD7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00466B" w:rsidRPr="00E06117" w:rsidRDefault="0000466B" w:rsidP="00741BD7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</w:tbl>
    <w:p w:rsidR="0000466B" w:rsidRDefault="0000466B" w:rsidP="004A73EC">
      <w:pPr>
        <w:rPr>
          <w:color w:val="000000"/>
          <w:u w:val="single"/>
        </w:rPr>
      </w:pPr>
    </w:p>
    <w:p w:rsidR="0000466B" w:rsidRDefault="0000466B" w:rsidP="007F0A9A">
      <w:pPr>
        <w:jc w:val="center"/>
        <w:rPr>
          <w:color w:val="000000"/>
          <w:u w:val="single"/>
        </w:rPr>
      </w:pPr>
    </w:p>
    <w:p w:rsidR="0000466B" w:rsidRDefault="0000466B" w:rsidP="007F0A9A">
      <w:pPr>
        <w:jc w:val="center"/>
        <w:rPr>
          <w:color w:val="000000"/>
          <w:u w:val="single"/>
        </w:rPr>
      </w:pPr>
    </w:p>
    <w:p w:rsidR="0000466B" w:rsidRDefault="0000466B" w:rsidP="007F0A9A">
      <w:pPr>
        <w:jc w:val="center"/>
        <w:rPr>
          <w:color w:val="000000"/>
          <w:u w:val="single"/>
        </w:rPr>
      </w:pPr>
    </w:p>
    <w:p w:rsidR="0000466B" w:rsidRDefault="0000466B" w:rsidP="007F0A9A">
      <w:pPr>
        <w:jc w:val="center"/>
        <w:rPr>
          <w:color w:val="000000"/>
          <w:u w:val="single"/>
        </w:rPr>
      </w:pPr>
    </w:p>
    <w:p w:rsidR="0000466B" w:rsidRDefault="0000466B" w:rsidP="007F0A9A">
      <w:pPr>
        <w:jc w:val="center"/>
        <w:rPr>
          <w:color w:val="000000"/>
          <w:u w:val="single"/>
        </w:rPr>
      </w:pPr>
    </w:p>
    <w:p w:rsidR="0000466B" w:rsidRDefault="0000466B" w:rsidP="007F0A9A">
      <w:pPr>
        <w:jc w:val="center"/>
        <w:rPr>
          <w:color w:val="000000"/>
          <w:u w:val="single"/>
        </w:rPr>
      </w:pPr>
    </w:p>
    <w:p w:rsidR="0000466B" w:rsidRDefault="0000466B" w:rsidP="007F0A9A">
      <w:pPr>
        <w:jc w:val="center"/>
        <w:rPr>
          <w:color w:val="000000"/>
          <w:u w:val="single"/>
        </w:rPr>
      </w:pPr>
    </w:p>
    <w:p w:rsidR="0000466B" w:rsidRDefault="0000466B" w:rsidP="007F0A9A">
      <w:pPr>
        <w:jc w:val="center"/>
        <w:rPr>
          <w:color w:val="000000"/>
          <w:u w:val="single"/>
        </w:rPr>
      </w:pPr>
    </w:p>
    <w:p w:rsidR="0000466B" w:rsidRDefault="0000466B" w:rsidP="007F0A9A">
      <w:pPr>
        <w:jc w:val="center"/>
        <w:rPr>
          <w:color w:val="000000"/>
          <w:u w:val="single"/>
        </w:rPr>
      </w:pPr>
    </w:p>
    <w:p w:rsidR="0000466B" w:rsidRDefault="0000466B" w:rsidP="00B00C86">
      <w:pPr>
        <w:rPr>
          <w:color w:val="000000"/>
          <w:u w:val="single"/>
        </w:rPr>
      </w:pPr>
    </w:p>
    <w:p w:rsidR="0000466B" w:rsidRDefault="0000466B" w:rsidP="00B00C86">
      <w:pPr>
        <w:rPr>
          <w:color w:val="000000"/>
          <w:u w:val="single"/>
        </w:rPr>
      </w:pPr>
    </w:p>
    <w:p w:rsidR="0000466B" w:rsidRPr="00E06117" w:rsidRDefault="0000466B" w:rsidP="007F0A9A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Ketvirtadienis,</w:t>
      </w:r>
      <w:r w:rsidRPr="00E06117">
        <w:rPr>
          <w:color w:val="000000"/>
          <w:u w:val="single"/>
        </w:rPr>
        <w:t xml:space="preserve"> 2016 m. </w:t>
      </w:r>
      <w:r>
        <w:rPr>
          <w:color w:val="000000"/>
          <w:u w:val="single"/>
        </w:rPr>
        <w:t xml:space="preserve">balandžio 7 </w:t>
      </w:r>
      <w:r w:rsidRPr="00E06117">
        <w:rPr>
          <w:color w:val="000000"/>
          <w:u w:val="single"/>
        </w:rPr>
        <w:t>d.</w:t>
      </w:r>
    </w:p>
    <w:p w:rsidR="0000466B" w:rsidRPr="00E06117" w:rsidRDefault="0000466B" w:rsidP="007F0A9A">
      <w:pPr>
        <w:jc w:val="center"/>
        <w:rPr>
          <w:color w:val="000000"/>
          <w:sz w:val="20"/>
          <w:szCs w:val="20"/>
          <w:u w:val="single"/>
        </w:rPr>
      </w:pPr>
    </w:p>
    <w:p w:rsidR="0000466B" w:rsidRPr="00E06117" w:rsidRDefault="0000466B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00466B" w:rsidRPr="00E06117" w:rsidTr="00AD6A1F">
        <w:trPr>
          <w:cantSplit/>
        </w:trPr>
        <w:tc>
          <w:tcPr>
            <w:tcW w:w="827" w:type="dxa"/>
          </w:tcPr>
          <w:p w:rsidR="0000466B" w:rsidRPr="00E06117" w:rsidRDefault="0000466B" w:rsidP="00EF630B">
            <w:pPr>
              <w:jc w:val="both"/>
              <w:rPr>
                <w:b/>
              </w:rPr>
            </w:pPr>
            <w:r w:rsidRPr="00E06117">
              <w:rPr>
                <w:b/>
              </w:rPr>
              <w:t>9.00</w:t>
            </w:r>
          </w:p>
        </w:tc>
        <w:tc>
          <w:tcPr>
            <w:tcW w:w="9073" w:type="dxa"/>
          </w:tcPr>
          <w:p w:rsidR="0000466B" w:rsidRDefault="0000466B" w:rsidP="000B60CE">
            <w:pPr>
              <w:tabs>
                <w:tab w:val="left" w:pos="8800"/>
              </w:tabs>
              <w:jc w:val="both"/>
              <w:rPr>
                <w:b/>
              </w:rPr>
            </w:pPr>
            <w:r w:rsidRPr="0038168F">
              <w:rPr>
                <w:b/>
              </w:rPr>
              <w:t>Teisės kreiptis į teismą ir teisinio tikrumo principo užtikrinimas Europos Žmogaus Teisių Teismo praktikoje bei bylose prieš Lietuvą</w:t>
            </w:r>
            <w:r>
              <w:rPr>
                <w:b/>
              </w:rPr>
              <w:t>.</w:t>
            </w:r>
          </w:p>
          <w:p w:rsidR="0000466B" w:rsidRPr="0038168F" w:rsidRDefault="0000466B" w:rsidP="0038168F">
            <w:pPr>
              <w:rPr>
                <w:b/>
                <w:i/>
              </w:rPr>
            </w:pPr>
            <w:r w:rsidRPr="00E06117">
              <w:rPr>
                <w:i/>
              </w:rPr>
              <w:t>Lektor</w:t>
            </w:r>
            <w:r>
              <w:rPr>
                <w:i/>
              </w:rPr>
              <w:t xml:space="preserve">ius </w:t>
            </w:r>
            <w:r w:rsidRPr="0038168F">
              <w:rPr>
                <w:b/>
                <w:i/>
              </w:rPr>
              <w:t>dr. Darius Bolzanas</w:t>
            </w:r>
          </w:p>
        </w:tc>
      </w:tr>
      <w:tr w:rsidR="0000466B" w:rsidRPr="00E06117" w:rsidTr="00AD6A1F">
        <w:tc>
          <w:tcPr>
            <w:tcW w:w="827" w:type="dxa"/>
          </w:tcPr>
          <w:p w:rsidR="0000466B" w:rsidRPr="00E06117" w:rsidRDefault="0000466B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00466B" w:rsidRPr="00E06117" w:rsidRDefault="0000466B" w:rsidP="00AA0F85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00466B" w:rsidRPr="00E06117" w:rsidTr="00AD6A1F">
        <w:tc>
          <w:tcPr>
            <w:tcW w:w="827" w:type="dxa"/>
          </w:tcPr>
          <w:p w:rsidR="0000466B" w:rsidRPr="00E06117" w:rsidRDefault="0000466B" w:rsidP="00A201CE">
            <w:pPr>
              <w:jc w:val="both"/>
              <w:rPr>
                <w:i/>
              </w:rPr>
            </w:pPr>
            <w:r w:rsidRPr="00E06117">
              <w:rPr>
                <w:i/>
              </w:rPr>
              <w:t>10.30</w:t>
            </w:r>
          </w:p>
        </w:tc>
        <w:tc>
          <w:tcPr>
            <w:tcW w:w="9073" w:type="dxa"/>
          </w:tcPr>
          <w:p w:rsidR="0000466B" w:rsidRDefault="0000466B" w:rsidP="00B00C86">
            <w:pPr>
              <w:ind w:left="-35"/>
              <w:jc w:val="both"/>
              <w:rPr>
                <w:i/>
              </w:rPr>
            </w:pPr>
            <w:r w:rsidRPr="00E06117">
              <w:rPr>
                <w:i/>
              </w:rPr>
              <w:t>Pertrauka</w:t>
            </w:r>
          </w:p>
          <w:p w:rsidR="0000466B" w:rsidRPr="00B00C86" w:rsidRDefault="0000466B" w:rsidP="00B00C86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00466B" w:rsidRPr="00E06117" w:rsidTr="00AD6A1F">
        <w:trPr>
          <w:cantSplit/>
        </w:trPr>
        <w:tc>
          <w:tcPr>
            <w:tcW w:w="827" w:type="dxa"/>
          </w:tcPr>
          <w:p w:rsidR="0000466B" w:rsidRPr="00E06117" w:rsidRDefault="0000466B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00466B" w:rsidRPr="00E06117" w:rsidRDefault="0000466B" w:rsidP="00AA0F85">
            <w:pPr>
              <w:tabs>
                <w:tab w:val="left" w:pos="-92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00466B" w:rsidRPr="00E06117" w:rsidTr="00AD6A1F">
        <w:trPr>
          <w:cantSplit/>
          <w:trHeight w:val="457"/>
        </w:trPr>
        <w:tc>
          <w:tcPr>
            <w:tcW w:w="827" w:type="dxa"/>
          </w:tcPr>
          <w:p w:rsidR="0000466B" w:rsidRPr="00E06117" w:rsidRDefault="0000466B" w:rsidP="00A201CE">
            <w:pPr>
              <w:jc w:val="both"/>
              <w:rPr>
                <w:b/>
              </w:rPr>
            </w:pPr>
            <w:r w:rsidRPr="00E06117">
              <w:rPr>
                <w:b/>
              </w:rPr>
              <w:t>10.45</w:t>
            </w:r>
          </w:p>
        </w:tc>
        <w:tc>
          <w:tcPr>
            <w:tcW w:w="9073" w:type="dxa"/>
          </w:tcPr>
          <w:p w:rsidR="0000466B" w:rsidRDefault="0000466B" w:rsidP="00B00C86">
            <w:pPr>
              <w:tabs>
                <w:tab w:val="left" w:pos="-92"/>
              </w:tabs>
              <w:rPr>
                <w:b/>
              </w:rPr>
            </w:pPr>
            <w:r w:rsidRPr="00A63FFF">
              <w:rPr>
                <w:b/>
              </w:rPr>
              <w:t>Paskaitos tęsinys.</w:t>
            </w:r>
          </w:p>
          <w:p w:rsidR="0000466B" w:rsidRPr="00B00C86" w:rsidRDefault="0000466B" w:rsidP="00B00C86">
            <w:pPr>
              <w:tabs>
                <w:tab w:val="left" w:pos="-92"/>
              </w:tabs>
              <w:rPr>
                <w:b/>
                <w:sz w:val="16"/>
                <w:szCs w:val="16"/>
              </w:rPr>
            </w:pPr>
          </w:p>
        </w:tc>
      </w:tr>
      <w:tr w:rsidR="0000466B" w:rsidRPr="00E06117" w:rsidTr="00AD6A1F">
        <w:tc>
          <w:tcPr>
            <w:tcW w:w="827" w:type="dxa"/>
          </w:tcPr>
          <w:p w:rsidR="0000466B" w:rsidRPr="00E06117" w:rsidRDefault="0000466B" w:rsidP="000A199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00466B" w:rsidRPr="00E06117" w:rsidRDefault="0000466B" w:rsidP="000A199B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00466B" w:rsidRPr="00E06117" w:rsidTr="00AD6A1F">
        <w:tc>
          <w:tcPr>
            <w:tcW w:w="827" w:type="dxa"/>
          </w:tcPr>
          <w:p w:rsidR="0000466B" w:rsidRPr="00E06117" w:rsidRDefault="0000466B" w:rsidP="000A199B">
            <w:pPr>
              <w:jc w:val="both"/>
              <w:rPr>
                <w:i/>
              </w:rPr>
            </w:pPr>
            <w:r>
              <w:rPr>
                <w:i/>
              </w:rPr>
              <w:t>11.30</w:t>
            </w:r>
          </w:p>
        </w:tc>
        <w:tc>
          <w:tcPr>
            <w:tcW w:w="9073" w:type="dxa"/>
          </w:tcPr>
          <w:p w:rsidR="0000466B" w:rsidRDefault="0000466B" w:rsidP="00B00C86">
            <w:pPr>
              <w:ind w:left="-35"/>
              <w:jc w:val="both"/>
              <w:rPr>
                <w:i/>
              </w:rPr>
            </w:pPr>
            <w:r w:rsidRPr="00E06117">
              <w:rPr>
                <w:i/>
              </w:rPr>
              <w:t>Pertrauka</w:t>
            </w:r>
          </w:p>
          <w:p w:rsidR="0000466B" w:rsidRPr="00B00C86" w:rsidRDefault="0000466B" w:rsidP="00B00C86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00466B" w:rsidRPr="00E06117" w:rsidTr="00AD6A1F">
        <w:trPr>
          <w:cantSplit/>
        </w:trPr>
        <w:tc>
          <w:tcPr>
            <w:tcW w:w="827" w:type="dxa"/>
          </w:tcPr>
          <w:p w:rsidR="0000466B" w:rsidRPr="00E06117" w:rsidRDefault="0000466B" w:rsidP="000A199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00466B" w:rsidRPr="00E06117" w:rsidRDefault="0000466B" w:rsidP="000A199B">
            <w:pPr>
              <w:tabs>
                <w:tab w:val="left" w:pos="-92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00466B" w:rsidRPr="00E06117" w:rsidTr="00AD6A1F">
        <w:trPr>
          <w:cantSplit/>
        </w:trPr>
        <w:tc>
          <w:tcPr>
            <w:tcW w:w="827" w:type="dxa"/>
          </w:tcPr>
          <w:p w:rsidR="0000466B" w:rsidRPr="00E06117" w:rsidRDefault="0000466B" w:rsidP="000A199B">
            <w:pPr>
              <w:jc w:val="both"/>
              <w:rPr>
                <w:b/>
              </w:rPr>
            </w:pPr>
            <w:r>
              <w:rPr>
                <w:b/>
              </w:rPr>
              <w:t>12.15</w:t>
            </w:r>
          </w:p>
        </w:tc>
        <w:tc>
          <w:tcPr>
            <w:tcW w:w="9073" w:type="dxa"/>
          </w:tcPr>
          <w:p w:rsidR="0000466B" w:rsidRPr="00AD6A1F" w:rsidRDefault="0000466B" w:rsidP="00C763C4">
            <w:pPr>
              <w:tabs>
                <w:tab w:val="left" w:pos="-92"/>
              </w:tabs>
              <w:ind w:left="-35"/>
              <w:rPr>
                <w:b/>
              </w:rPr>
            </w:pPr>
            <w:r w:rsidRPr="00AD6A1F">
              <w:rPr>
                <w:b/>
              </w:rPr>
              <w:t>Sprendimų surašymo metodika</w:t>
            </w:r>
            <w:r>
              <w:rPr>
                <w:b/>
              </w:rPr>
              <w:t>.</w:t>
            </w:r>
          </w:p>
          <w:p w:rsidR="0000466B" w:rsidRPr="00AD6A1F" w:rsidRDefault="0000466B" w:rsidP="00C763C4">
            <w:pPr>
              <w:tabs>
                <w:tab w:val="left" w:pos="-92"/>
              </w:tabs>
              <w:ind w:left="-35"/>
              <w:rPr>
                <w:i/>
                <w:szCs w:val="20"/>
              </w:rPr>
            </w:pPr>
            <w:r w:rsidRPr="00E06117">
              <w:rPr>
                <w:i/>
              </w:rPr>
              <w:t>Lektor</w:t>
            </w:r>
            <w:r>
              <w:rPr>
                <w:i/>
              </w:rPr>
              <w:t xml:space="preserve">ius </w:t>
            </w:r>
            <w:r w:rsidRPr="00AD6A1F">
              <w:rPr>
                <w:b/>
                <w:i/>
              </w:rPr>
              <w:t>dr. Aurimas Brazdeikis</w:t>
            </w:r>
          </w:p>
        </w:tc>
      </w:tr>
      <w:tr w:rsidR="0000466B" w:rsidRPr="00E06117" w:rsidTr="00AD6A1F">
        <w:trPr>
          <w:cantSplit/>
        </w:trPr>
        <w:tc>
          <w:tcPr>
            <w:tcW w:w="827" w:type="dxa"/>
          </w:tcPr>
          <w:p w:rsidR="0000466B" w:rsidRPr="00E06117" w:rsidRDefault="0000466B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00466B" w:rsidRPr="00E06117" w:rsidRDefault="0000466B" w:rsidP="00AA0F85">
            <w:pPr>
              <w:tabs>
                <w:tab w:val="left" w:pos="-92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00466B" w:rsidRPr="00E06117" w:rsidTr="00AD6A1F">
        <w:tc>
          <w:tcPr>
            <w:tcW w:w="827" w:type="dxa"/>
          </w:tcPr>
          <w:p w:rsidR="0000466B" w:rsidRPr="00E06117" w:rsidRDefault="0000466B" w:rsidP="009A7201">
            <w:pPr>
              <w:jc w:val="both"/>
              <w:rPr>
                <w:i/>
                <w:color w:val="000000"/>
              </w:rPr>
            </w:pPr>
            <w:r w:rsidRPr="00E06117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3.45</w:t>
            </w:r>
          </w:p>
        </w:tc>
        <w:tc>
          <w:tcPr>
            <w:tcW w:w="9073" w:type="dxa"/>
          </w:tcPr>
          <w:p w:rsidR="0000466B" w:rsidRDefault="0000466B" w:rsidP="00B00C86">
            <w:pPr>
              <w:tabs>
                <w:tab w:val="left" w:pos="-100"/>
              </w:tabs>
              <w:ind w:left="-35"/>
              <w:rPr>
                <w:i/>
              </w:rPr>
            </w:pPr>
            <w:r w:rsidRPr="00E06117">
              <w:rPr>
                <w:i/>
              </w:rPr>
              <w:t>Pertrauka</w:t>
            </w:r>
          </w:p>
          <w:p w:rsidR="0000466B" w:rsidRPr="00B00C86" w:rsidRDefault="0000466B" w:rsidP="00B00C86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00466B" w:rsidRPr="00E06117" w:rsidTr="00AD6A1F">
        <w:tc>
          <w:tcPr>
            <w:tcW w:w="827" w:type="dxa"/>
          </w:tcPr>
          <w:p w:rsidR="0000466B" w:rsidRPr="00E06117" w:rsidRDefault="0000466B" w:rsidP="009A720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:rsidR="0000466B" w:rsidRPr="00E06117" w:rsidRDefault="0000466B" w:rsidP="009A7201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00466B" w:rsidRPr="00E06117" w:rsidTr="00AD6A1F">
        <w:trPr>
          <w:trHeight w:val="471"/>
        </w:trPr>
        <w:tc>
          <w:tcPr>
            <w:tcW w:w="827" w:type="dxa"/>
          </w:tcPr>
          <w:p w:rsidR="0000466B" w:rsidRPr="00E06117" w:rsidRDefault="0000466B" w:rsidP="009A7201">
            <w:pPr>
              <w:jc w:val="both"/>
              <w:rPr>
                <w:i/>
                <w:color w:val="000000"/>
              </w:rPr>
            </w:pPr>
            <w:r>
              <w:rPr>
                <w:b/>
                <w:color w:val="000000"/>
              </w:rPr>
              <w:t>14.00</w:t>
            </w:r>
          </w:p>
        </w:tc>
        <w:tc>
          <w:tcPr>
            <w:tcW w:w="9073" w:type="dxa"/>
          </w:tcPr>
          <w:p w:rsidR="0000466B" w:rsidRPr="00A63FFF" w:rsidRDefault="0000466B" w:rsidP="009A7201">
            <w:pPr>
              <w:tabs>
                <w:tab w:val="left" w:pos="-100"/>
              </w:tabs>
              <w:rPr>
                <w:b/>
              </w:rPr>
            </w:pPr>
            <w:r w:rsidRPr="00A63FFF">
              <w:rPr>
                <w:b/>
              </w:rPr>
              <w:t>Paskaitos tęsinys.</w:t>
            </w:r>
          </w:p>
          <w:p w:rsidR="0000466B" w:rsidRPr="00B00C86" w:rsidRDefault="0000466B" w:rsidP="009A7201">
            <w:pPr>
              <w:tabs>
                <w:tab w:val="left" w:pos="-100"/>
              </w:tabs>
              <w:ind w:left="-35"/>
              <w:rPr>
                <w:i/>
                <w:sz w:val="16"/>
                <w:szCs w:val="16"/>
              </w:rPr>
            </w:pPr>
          </w:p>
        </w:tc>
      </w:tr>
      <w:tr w:rsidR="0000466B" w:rsidRPr="00E06117" w:rsidTr="00AD6A1F">
        <w:trPr>
          <w:cantSplit/>
        </w:trPr>
        <w:tc>
          <w:tcPr>
            <w:tcW w:w="827" w:type="dxa"/>
          </w:tcPr>
          <w:p w:rsidR="0000466B" w:rsidRPr="00E06117" w:rsidRDefault="0000466B" w:rsidP="00A201CE">
            <w:pPr>
              <w:jc w:val="both"/>
              <w:rPr>
                <w:i/>
              </w:rPr>
            </w:pPr>
            <w:r>
              <w:rPr>
                <w:i/>
              </w:rPr>
              <w:t>15.30</w:t>
            </w:r>
          </w:p>
        </w:tc>
        <w:tc>
          <w:tcPr>
            <w:tcW w:w="9073" w:type="dxa"/>
          </w:tcPr>
          <w:p w:rsidR="0000466B" w:rsidRPr="00E06117" w:rsidRDefault="0000466B" w:rsidP="00DB29EE">
            <w:pPr>
              <w:tabs>
                <w:tab w:val="left" w:pos="-92"/>
                <w:tab w:val="left" w:pos="283"/>
              </w:tabs>
              <w:jc w:val="both"/>
              <w:rPr>
                <w:i/>
                <w:iCs/>
              </w:rPr>
            </w:pPr>
            <w:r>
              <w:rPr>
                <w:i/>
                <w:color w:val="000000"/>
              </w:rPr>
              <w:t xml:space="preserve">Antros </w:t>
            </w:r>
            <w:r w:rsidRPr="00CF5FFD">
              <w:rPr>
                <w:i/>
                <w:color w:val="000000"/>
              </w:rPr>
              <w:t>seminaro dienos pabaiga</w:t>
            </w:r>
            <w:r>
              <w:rPr>
                <w:i/>
                <w:color w:val="000000"/>
              </w:rPr>
              <w:t>.</w:t>
            </w:r>
          </w:p>
        </w:tc>
      </w:tr>
      <w:tr w:rsidR="0000466B" w:rsidRPr="00E06117" w:rsidTr="00AD6A1F">
        <w:trPr>
          <w:cantSplit/>
        </w:trPr>
        <w:tc>
          <w:tcPr>
            <w:tcW w:w="827" w:type="dxa"/>
          </w:tcPr>
          <w:p w:rsidR="0000466B" w:rsidRPr="00E06117" w:rsidRDefault="0000466B" w:rsidP="00A0029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00466B" w:rsidRPr="00E06117" w:rsidRDefault="0000466B" w:rsidP="00AA0F85">
            <w:pPr>
              <w:tabs>
                <w:tab w:val="left" w:pos="-92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</w:tbl>
    <w:p w:rsidR="0000466B" w:rsidRDefault="0000466B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00466B" w:rsidRPr="00E06117" w:rsidRDefault="0000466B" w:rsidP="002416A7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Penktadienis,</w:t>
      </w:r>
      <w:r w:rsidRPr="00E06117">
        <w:rPr>
          <w:color w:val="000000"/>
          <w:u w:val="single"/>
        </w:rPr>
        <w:t xml:space="preserve"> 2016 m. </w:t>
      </w:r>
      <w:r>
        <w:rPr>
          <w:color w:val="000000"/>
          <w:u w:val="single"/>
        </w:rPr>
        <w:t xml:space="preserve">balandžio 8 </w:t>
      </w:r>
      <w:r w:rsidRPr="00E06117">
        <w:rPr>
          <w:color w:val="000000"/>
          <w:u w:val="single"/>
        </w:rPr>
        <w:t>d.</w:t>
      </w:r>
    </w:p>
    <w:p w:rsidR="0000466B" w:rsidRPr="00E06117" w:rsidRDefault="0000466B" w:rsidP="002416A7">
      <w:pPr>
        <w:jc w:val="center"/>
        <w:rPr>
          <w:color w:val="000000"/>
          <w:sz w:val="20"/>
          <w:szCs w:val="20"/>
          <w:u w:val="single"/>
        </w:rPr>
      </w:pPr>
    </w:p>
    <w:p w:rsidR="0000466B" w:rsidRPr="00E06117" w:rsidRDefault="0000466B" w:rsidP="002416A7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00466B" w:rsidRPr="00E06117" w:rsidTr="009A7201">
        <w:trPr>
          <w:cantSplit/>
        </w:trPr>
        <w:tc>
          <w:tcPr>
            <w:tcW w:w="827" w:type="dxa"/>
          </w:tcPr>
          <w:p w:rsidR="0000466B" w:rsidRPr="00E06117" w:rsidRDefault="0000466B" w:rsidP="009A7201">
            <w:pPr>
              <w:jc w:val="both"/>
              <w:rPr>
                <w:b/>
              </w:rPr>
            </w:pPr>
            <w:r w:rsidRPr="00E06117">
              <w:rPr>
                <w:b/>
              </w:rPr>
              <w:t>9.00</w:t>
            </w:r>
          </w:p>
        </w:tc>
        <w:tc>
          <w:tcPr>
            <w:tcW w:w="9073" w:type="dxa"/>
          </w:tcPr>
          <w:p w:rsidR="0000466B" w:rsidRPr="00B00C86" w:rsidRDefault="0000466B" w:rsidP="00B00C86">
            <w:pPr>
              <w:jc w:val="both"/>
              <w:rPr>
                <w:b/>
              </w:rPr>
            </w:pPr>
            <w:r w:rsidRPr="00B00C86">
              <w:rPr>
                <w:b/>
              </w:rPr>
              <w:t>Teismo teisė ar pareiga kreiptis į Konstitucinį Teismą; pagrindiniai reikalavimai, keliami teismų  prašymams jiems kreipiantis į Konstitucinį Teismą</w:t>
            </w:r>
            <w:r>
              <w:rPr>
                <w:b/>
              </w:rPr>
              <w:t>.</w:t>
            </w:r>
          </w:p>
          <w:p w:rsidR="0000466B" w:rsidRPr="00B00C86" w:rsidRDefault="0000466B" w:rsidP="009A7201">
            <w:pPr>
              <w:ind w:right="-1080"/>
              <w:jc w:val="both"/>
              <w:rPr>
                <w:i/>
              </w:rPr>
            </w:pPr>
            <w:r w:rsidRPr="00E06117">
              <w:rPr>
                <w:i/>
              </w:rPr>
              <w:t>Lektorė</w:t>
            </w:r>
            <w:r>
              <w:rPr>
                <w:i/>
              </w:rPr>
              <w:t xml:space="preserve"> </w:t>
            </w:r>
            <w:r w:rsidRPr="000B60CE">
              <w:rPr>
                <w:b/>
                <w:i/>
              </w:rPr>
              <w:t>dr.</w:t>
            </w:r>
            <w:r>
              <w:rPr>
                <w:i/>
              </w:rPr>
              <w:t xml:space="preserve"> </w:t>
            </w:r>
            <w:r w:rsidRPr="00B00C86">
              <w:rPr>
                <w:b/>
                <w:i/>
              </w:rPr>
              <w:t>Ieva Saudargaitė</w:t>
            </w:r>
          </w:p>
        </w:tc>
      </w:tr>
      <w:tr w:rsidR="0000466B" w:rsidRPr="00E06117" w:rsidTr="009A7201">
        <w:tc>
          <w:tcPr>
            <w:tcW w:w="827" w:type="dxa"/>
          </w:tcPr>
          <w:p w:rsidR="0000466B" w:rsidRPr="00E06117" w:rsidRDefault="0000466B" w:rsidP="009A720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00466B" w:rsidRPr="00E06117" w:rsidRDefault="0000466B" w:rsidP="009A7201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00466B" w:rsidRPr="00E06117" w:rsidTr="009A7201">
        <w:tc>
          <w:tcPr>
            <w:tcW w:w="827" w:type="dxa"/>
          </w:tcPr>
          <w:p w:rsidR="0000466B" w:rsidRPr="00E06117" w:rsidRDefault="0000466B" w:rsidP="009A7201">
            <w:pPr>
              <w:jc w:val="both"/>
              <w:rPr>
                <w:i/>
              </w:rPr>
            </w:pPr>
            <w:r w:rsidRPr="00E06117">
              <w:rPr>
                <w:i/>
              </w:rPr>
              <w:t>10.30</w:t>
            </w:r>
          </w:p>
        </w:tc>
        <w:tc>
          <w:tcPr>
            <w:tcW w:w="9073" w:type="dxa"/>
          </w:tcPr>
          <w:p w:rsidR="0000466B" w:rsidRPr="00E06117" w:rsidRDefault="0000466B" w:rsidP="009A7201">
            <w:pPr>
              <w:ind w:left="-35"/>
              <w:jc w:val="both"/>
              <w:rPr>
                <w:i/>
              </w:rPr>
            </w:pPr>
            <w:r w:rsidRPr="00E06117">
              <w:rPr>
                <w:i/>
              </w:rPr>
              <w:t>Pertrauka</w:t>
            </w:r>
          </w:p>
          <w:p w:rsidR="0000466B" w:rsidRPr="00E06117" w:rsidRDefault="0000466B" w:rsidP="009A7201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00466B" w:rsidRPr="00E06117" w:rsidTr="009A7201">
        <w:trPr>
          <w:cantSplit/>
        </w:trPr>
        <w:tc>
          <w:tcPr>
            <w:tcW w:w="827" w:type="dxa"/>
          </w:tcPr>
          <w:p w:rsidR="0000466B" w:rsidRPr="00E06117" w:rsidRDefault="0000466B" w:rsidP="009A720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00466B" w:rsidRPr="00E06117" w:rsidRDefault="0000466B" w:rsidP="009A7201">
            <w:pPr>
              <w:tabs>
                <w:tab w:val="left" w:pos="-92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00466B" w:rsidRPr="00E06117" w:rsidTr="009A7201">
        <w:trPr>
          <w:cantSplit/>
          <w:trHeight w:val="457"/>
        </w:trPr>
        <w:tc>
          <w:tcPr>
            <w:tcW w:w="827" w:type="dxa"/>
          </w:tcPr>
          <w:p w:rsidR="0000466B" w:rsidRPr="00E06117" w:rsidRDefault="0000466B" w:rsidP="009A7201">
            <w:pPr>
              <w:jc w:val="both"/>
              <w:rPr>
                <w:b/>
              </w:rPr>
            </w:pPr>
            <w:r w:rsidRPr="00E06117">
              <w:rPr>
                <w:b/>
              </w:rPr>
              <w:t>10.45</w:t>
            </w:r>
          </w:p>
        </w:tc>
        <w:tc>
          <w:tcPr>
            <w:tcW w:w="9073" w:type="dxa"/>
          </w:tcPr>
          <w:p w:rsidR="0000466B" w:rsidRPr="00A63FFF" w:rsidRDefault="0000466B" w:rsidP="00B00C86">
            <w:pPr>
              <w:tabs>
                <w:tab w:val="left" w:pos="-100"/>
              </w:tabs>
              <w:rPr>
                <w:b/>
              </w:rPr>
            </w:pPr>
            <w:r w:rsidRPr="00A63FFF">
              <w:rPr>
                <w:b/>
              </w:rPr>
              <w:t>Paskaitos tęsinys.</w:t>
            </w:r>
          </w:p>
          <w:p w:rsidR="0000466B" w:rsidRPr="00B00C86" w:rsidRDefault="0000466B" w:rsidP="00B00C86">
            <w:pPr>
              <w:tabs>
                <w:tab w:val="left" w:pos="-92"/>
              </w:tabs>
              <w:rPr>
                <w:b/>
                <w:sz w:val="16"/>
                <w:szCs w:val="16"/>
              </w:rPr>
            </w:pPr>
          </w:p>
        </w:tc>
      </w:tr>
      <w:tr w:rsidR="0000466B" w:rsidRPr="00E06117" w:rsidTr="009A7201">
        <w:tc>
          <w:tcPr>
            <w:tcW w:w="827" w:type="dxa"/>
          </w:tcPr>
          <w:p w:rsidR="0000466B" w:rsidRPr="00E06117" w:rsidRDefault="0000466B" w:rsidP="009A720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00466B" w:rsidRPr="00E06117" w:rsidRDefault="0000466B" w:rsidP="009A7201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00466B" w:rsidRPr="00E06117" w:rsidTr="009A7201">
        <w:tc>
          <w:tcPr>
            <w:tcW w:w="827" w:type="dxa"/>
          </w:tcPr>
          <w:p w:rsidR="0000466B" w:rsidRPr="00E06117" w:rsidRDefault="0000466B" w:rsidP="009A7201">
            <w:pPr>
              <w:jc w:val="both"/>
              <w:rPr>
                <w:i/>
              </w:rPr>
            </w:pPr>
            <w:r w:rsidRPr="00E06117">
              <w:rPr>
                <w:i/>
              </w:rPr>
              <w:t>12.15</w:t>
            </w:r>
          </w:p>
        </w:tc>
        <w:tc>
          <w:tcPr>
            <w:tcW w:w="9073" w:type="dxa"/>
          </w:tcPr>
          <w:p w:rsidR="0000466B" w:rsidRPr="00E06117" w:rsidRDefault="0000466B" w:rsidP="00B00C86">
            <w:pPr>
              <w:ind w:left="-35"/>
              <w:jc w:val="both"/>
              <w:rPr>
                <w:i/>
                <w:sz w:val="10"/>
                <w:szCs w:val="10"/>
              </w:rPr>
            </w:pPr>
            <w:r>
              <w:rPr>
                <w:i/>
              </w:rPr>
              <w:t>S</w:t>
            </w:r>
            <w:r w:rsidRPr="00E06117">
              <w:rPr>
                <w:i/>
              </w:rPr>
              <w:t>eminaro pabaiga.</w:t>
            </w:r>
          </w:p>
        </w:tc>
      </w:tr>
      <w:tr w:rsidR="0000466B" w:rsidRPr="00E06117" w:rsidTr="009A7201">
        <w:trPr>
          <w:cantSplit/>
        </w:trPr>
        <w:tc>
          <w:tcPr>
            <w:tcW w:w="827" w:type="dxa"/>
          </w:tcPr>
          <w:p w:rsidR="0000466B" w:rsidRPr="00E06117" w:rsidRDefault="0000466B" w:rsidP="009A720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00466B" w:rsidRPr="00E06117" w:rsidRDefault="0000466B" w:rsidP="009A7201">
            <w:pPr>
              <w:tabs>
                <w:tab w:val="left" w:pos="-92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</w:tbl>
    <w:p w:rsidR="0000466B" w:rsidRDefault="0000466B" w:rsidP="002416A7">
      <w:pPr>
        <w:jc w:val="center"/>
        <w:rPr>
          <w:color w:val="000000"/>
          <w:u w:val="single"/>
        </w:rPr>
      </w:pPr>
    </w:p>
    <w:p w:rsidR="0000466B" w:rsidRDefault="0000466B" w:rsidP="00135582">
      <w:pPr>
        <w:ind w:left="-540" w:firstLine="54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Anketų pildymas.</w:t>
      </w:r>
    </w:p>
    <w:p w:rsidR="0000466B" w:rsidRDefault="0000466B" w:rsidP="00135582">
      <w:pPr>
        <w:ind w:left="-540" w:firstLine="540"/>
        <w:rPr>
          <w:b/>
          <w:color w:val="000000"/>
          <w:sz w:val="16"/>
          <w:szCs w:val="16"/>
        </w:rPr>
      </w:pPr>
    </w:p>
    <w:p w:rsidR="0000466B" w:rsidRDefault="0000466B" w:rsidP="00135582">
      <w:pPr>
        <w:ind w:left="-540" w:firstLine="540"/>
        <w:rPr>
          <w:rStyle w:val="Strong"/>
          <w:bCs/>
          <w:sz w:val="22"/>
          <w:szCs w:val="22"/>
        </w:rPr>
      </w:pPr>
      <w:r>
        <w:rPr>
          <w:rStyle w:val="Strong"/>
          <w:bCs/>
          <w:color w:val="000000"/>
          <w:sz w:val="22"/>
          <w:szCs w:val="22"/>
        </w:rPr>
        <w:t>Programa gali keistis.</w:t>
      </w:r>
    </w:p>
    <w:p w:rsidR="0000466B" w:rsidRDefault="0000466B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00466B" w:rsidRDefault="0000466B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00466B" w:rsidRDefault="0000466B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00466B" w:rsidRDefault="0000466B" w:rsidP="00CB1B7F">
      <w:pPr>
        <w:rPr>
          <w:rStyle w:val="Strong"/>
          <w:bCs/>
          <w:color w:val="000000"/>
          <w:sz w:val="22"/>
          <w:szCs w:val="22"/>
        </w:rPr>
      </w:pPr>
    </w:p>
    <w:p w:rsidR="0000466B" w:rsidRDefault="0000466B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00466B" w:rsidRDefault="0000466B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00466B" w:rsidRDefault="0000466B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00466B" w:rsidRDefault="0000466B" w:rsidP="00135582">
      <w:pPr>
        <w:rPr>
          <w:rStyle w:val="Strong"/>
          <w:bCs/>
          <w:color w:val="000000"/>
          <w:sz w:val="22"/>
          <w:szCs w:val="22"/>
        </w:rPr>
      </w:pPr>
    </w:p>
    <w:p w:rsidR="0000466B" w:rsidRDefault="0000466B" w:rsidP="00CB1B7F">
      <w:pPr>
        <w:rPr>
          <w:rStyle w:val="Strong"/>
          <w:bCs/>
          <w:color w:val="000000"/>
          <w:sz w:val="22"/>
          <w:szCs w:val="22"/>
        </w:rPr>
      </w:pPr>
    </w:p>
    <w:p w:rsidR="0000466B" w:rsidRPr="00E06117" w:rsidRDefault="0000466B" w:rsidP="00E06117">
      <w:pPr>
        <w:rPr>
          <w:rStyle w:val="Strong"/>
          <w:bCs/>
          <w:color w:val="000000"/>
          <w:sz w:val="16"/>
          <w:szCs w:val="16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/>
      </w:tblPr>
      <w:tblGrid>
        <w:gridCol w:w="9900"/>
      </w:tblGrid>
      <w:tr w:rsidR="0000466B" w:rsidRPr="00E0611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66B" w:rsidRPr="00E06117" w:rsidRDefault="0000466B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:rsidR="0000466B" w:rsidRPr="00E06117" w:rsidRDefault="0000466B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:rsidR="0000466B" w:rsidRPr="00E06117" w:rsidRDefault="0000466B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:rsidR="0000466B" w:rsidRPr="00E06117" w:rsidRDefault="0000466B" w:rsidP="00660B89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specialistė Inga Šinkūnaitė tel. 8 700 29503, el. paštas: </w:t>
            </w:r>
            <w:hyperlink r:id="rId7" w:history="1">
              <w:r w:rsidRPr="00E06117">
                <w:rPr>
                  <w:rStyle w:val="Hyperlink"/>
                  <w:sz w:val="20"/>
                  <w:szCs w:val="20"/>
                </w:rPr>
                <w:t>inga.sinkunaite@teismai.lt</w:t>
              </w:r>
            </w:hyperlink>
          </w:p>
        </w:tc>
      </w:tr>
      <w:tr w:rsidR="0000466B" w:rsidRPr="00E0611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66B" w:rsidRPr="00E06117" w:rsidRDefault="0000466B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vieta: Nacionalinės teismų administracijos mokymo centras, </w:t>
            </w:r>
          </w:p>
          <w:p w:rsidR="0000466B" w:rsidRPr="00E06117" w:rsidRDefault="0000466B" w:rsidP="0009320E">
            <w:pPr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tel. 8 700 29506, faks. 8 700 29506, el. paštas: </w:t>
            </w:r>
            <w:hyperlink r:id="rId8" w:history="1">
              <w:r w:rsidRPr="00E06117">
                <w:rPr>
                  <w:rStyle w:val="Hyperlink"/>
                  <w:sz w:val="20"/>
                  <w:szCs w:val="20"/>
                </w:rPr>
                <w:t>mc@teismai.lt</w:t>
              </w:r>
            </w:hyperlink>
          </w:p>
          <w:p w:rsidR="0000466B" w:rsidRPr="00E06117" w:rsidRDefault="0000466B" w:rsidP="0009320E">
            <w:pPr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>adresa</w:t>
            </w:r>
            <w:r>
              <w:rPr>
                <w:color w:val="000000"/>
                <w:sz w:val="20"/>
                <w:szCs w:val="20"/>
              </w:rPr>
              <w:t>s: Sanklodiškių kaimas, LT-33354</w:t>
            </w:r>
            <w:r w:rsidRPr="00E06117">
              <w:rPr>
                <w:color w:val="000000"/>
                <w:sz w:val="20"/>
                <w:szCs w:val="20"/>
              </w:rPr>
              <w:t xml:space="preserve"> Molėtų rajonas</w:t>
            </w:r>
          </w:p>
        </w:tc>
      </w:tr>
    </w:tbl>
    <w:p w:rsidR="0000466B" w:rsidRPr="00CE4FD5" w:rsidRDefault="0000466B" w:rsidP="0035165F">
      <w:pPr>
        <w:rPr>
          <w:rFonts w:ascii="Arial" w:hAnsi="Arial" w:cs="Arial"/>
          <w:sz w:val="20"/>
          <w:szCs w:val="20"/>
        </w:rPr>
      </w:pPr>
    </w:p>
    <w:sectPr w:rsidR="0000466B" w:rsidRPr="00CE4FD5" w:rsidSect="00D65D20">
      <w:headerReference w:type="default" r:id="rId9"/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66B" w:rsidRDefault="0000466B">
      <w:r>
        <w:separator/>
      </w:r>
    </w:p>
  </w:endnote>
  <w:endnote w:type="continuationSeparator" w:id="0">
    <w:p w:rsidR="0000466B" w:rsidRDefault="00004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66B" w:rsidRDefault="0000466B">
      <w:r>
        <w:separator/>
      </w:r>
    </w:p>
  </w:footnote>
  <w:footnote w:type="continuationSeparator" w:id="0">
    <w:p w:rsidR="0000466B" w:rsidRDefault="000046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66B" w:rsidRPr="00E06117" w:rsidRDefault="0000466B" w:rsidP="00EA07A2">
    <w:pPr>
      <w:pStyle w:val="Header"/>
      <w:jc w:val="center"/>
      <w:rPr>
        <w:b/>
        <w:shadow/>
      </w:rPr>
    </w:pPr>
    <w:r w:rsidRPr="00E06117">
      <w:rPr>
        <w:b/>
        <w:shadow/>
      </w:rPr>
      <w:t>NACIONALINĖ TEISMŲ ADMINISTRACIJA</w:t>
    </w:r>
  </w:p>
  <w:p w:rsidR="0000466B" w:rsidRPr="00EA07A2" w:rsidRDefault="0000466B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12"/>
  </w:num>
  <w:num w:numId="9">
    <w:abstractNumId w:val="8"/>
  </w:num>
  <w:num w:numId="10">
    <w:abstractNumId w:val="11"/>
  </w:num>
  <w:num w:numId="11">
    <w:abstractNumId w:val="6"/>
  </w:num>
  <w:num w:numId="12">
    <w:abstractNumId w:val="13"/>
  </w:num>
  <w:num w:numId="13">
    <w:abstractNumId w:val="9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6816"/>
    <w:rsid w:val="000013F5"/>
    <w:rsid w:val="00002188"/>
    <w:rsid w:val="0000264A"/>
    <w:rsid w:val="0000466B"/>
    <w:rsid w:val="0000497F"/>
    <w:rsid w:val="00007656"/>
    <w:rsid w:val="0001086E"/>
    <w:rsid w:val="00014124"/>
    <w:rsid w:val="000147B8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AC6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1FD8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60CE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582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07FB0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567"/>
    <w:rsid w:val="0024083D"/>
    <w:rsid w:val="002416A7"/>
    <w:rsid w:val="00242290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365F2"/>
    <w:rsid w:val="00340058"/>
    <w:rsid w:val="00340063"/>
    <w:rsid w:val="00340837"/>
    <w:rsid w:val="00340FA6"/>
    <w:rsid w:val="0034385F"/>
    <w:rsid w:val="0034389F"/>
    <w:rsid w:val="00345739"/>
    <w:rsid w:val="00345840"/>
    <w:rsid w:val="0034642B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168F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A73EC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D0101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61AE"/>
    <w:rsid w:val="005461BB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1361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4462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30"/>
    <w:rsid w:val="006E32A2"/>
    <w:rsid w:val="006F0349"/>
    <w:rsid w:val="006F2CF5"/>
    <w:rsid w:val="006F35EB"/>
    <w:rsid w:val="006F4BCF"/>
    <w:rsid w:val="006F5B12"/>
    <w:rsid w:val="00700805"/>
    <w:rsid w:val="00702A54"/>
    <w:rsid w:val="00705086"/>
    <w:rsid w:val="00705829"/>
    <w:rsid w:val="00705FF4"/>
    <w:rsid w:val="00706611"/>
    <w:rsid w:val="00707B7A"/>
    <w:rsid w:val="00707F2A"/>
    <w:rsid w:val="007105C4"/>
    <w:rsid w:val="0071288C"/>
    <w:rsid w:val="007144A1"/>
    <w:rsid w:val="00716A8F"/>
    <w:rsid w:val="00716B94"/>
    <w:rsid w:val="00716FBC"/>
    <w:rsid w:val="007210DF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1BD7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0E65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6BE"/>
    <w:rsid w:val="007C0BAE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06155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227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3D2"/>
    <w:rsid w:val="00877EB5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201"/>
    <w:rsid w:val="009A7D0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068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4032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3FFF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03F9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97CD5"/>
    <w:rsid w:val="00AA0F8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A1F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0C86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5BF0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63C4"/>
    <w:rsid w:val="00C77057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1B7F"/>
    <w:rsid w:val="00CB4912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5FFD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5D20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BA0"/>
    <w:rsid w:val="00D94FDC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3D0E"/>
    <w:rsid w:val="00DB4B7E"/>
    <w:rsid w:val="00DC0A43"/>
    <w:rsid w:val="00DC151B"/>
    <w:rsid w:val="00DC2C02"/>
    <w:rsid w:val="00DC3874"/>
    <w:rsid w:val="00DC57F2"/>
    <w:rsid w:val="00DC5E44"/>
    <w:rsid w:val="00DC5ECD"/>
    <w:rsid w:val="00DC64EA"/>
    <w:rsid w:val="00DD753A"/>
    <w:rsid w:val="00DD7CF6"/>
    <w:rsid w:val="00DD7E3C"/>
    <w:rsid w:val="00DD7FD9"/>
    <w:rsid w:val="00DE080F"/>
    <w:rsid w:val="00DE10B9"/>
    <w:rsid w:val="00DE291D"/>
    <w:rsid w:val="00DE3623"/>
    <w:rsid w:val="00DE4E47"/>
    <w:rsid w:val="00DE517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4501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4E8D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419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3B60"/>
    <w:rsid w:val="00F44C3D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03C0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7F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9656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9656F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99"/>
    <w:qFormat/>
    <w:locked/>
    <w:rsid w:val="00AA0F85"/>
    <w:rPr>
      <w:rFonts w:ascii="Times New Roman" w:hAnsi="Times New Roman"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97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@teismai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ringa.sakalauskiene@teism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2</Pages>
  <Words>1468</Words>
  <Characters>838</Characters>
  <Application>Microsoft Office Outlook</Application>
  <DocSecurity>0</DocSecurity>
  <Lines>0</Lines>
  <Paragraphs>0</Paragraphs>
  <ScaleCrop>false</ScaleCrop>
  <Company>TM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subject/>
  <dc:creator>J.Diliene</dc:creator>
  <cp:keywords/>
  <dc:description/>
  <cp:lastModifiedBy>Inga</cp:lastModifiedBy>
  <cp:revision>7</cp:revision>
  <cp:lastPrinted>2015-03-23T08:16:00Z</cp:lastPrinted>
  <dcterms:created xsi:type="dcterms:W3CDTF">2016-02-24T13:08:00Z</dcterms:created>
  <dcterms:modified xsi:type="dcterms:W3CDTF">2016-02-29T15:00:00Z</dcterms:modified>
</cp:coreProperties>
</file>