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15" w:rsidRPr="005461BB" w:rsidRDefault="00007915" w:rsidP="00DD753A">
      <w:pPr>
        <w:jc w:val="center"/>
        <w:rPr>
          <w:b/>
          <w:color w:val="000000"/>
          <w:sz w:val="16"/>
          <w:szCs w:val="16"/>
        </w:rPr>
      </w:pPr>
    </w:p>
    <w:p w:rsidR="00007915" w:rsidRPr="00E06117" w:rsidRDefault="00007915" w:rsidP="00DD753A">
      <w:pPr>
        <w:jc w:val="center"/>
        <w:rPr>
          <w:b/>
          <w:color w:val="000000"/>
        </w:rPr>
      </w:pPr>
      <w:r>
        <w:rPr>
          <w:b/>
          <w:color w:val="000000"/>
        </w:rPr>
        <w:t>SEMINARO PAGAL NEPILNAMEČIŲ BYLAS NAGRINĖJANČIŲ TEISĖJŲ MOKYMO PROGRAMĄ</w:t>
      </w:r>
    </w:p>
    <w:p w:rsidR="00007915" w:rsidRPr="00E06117" w:rsidRDefault="00007915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NP)</w:t>
      </w:r>
    </w:p>
    <w:p w:rsidR="00007915" w:rsidRPr="00DD753A" w:rsidRDefault="00007915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007915" w:rsidRPr="00E06117" w:rsidRDefault="00007915" w:rsidP="00E41FE1">
      <w:pPr>
        <w:jc w:val="center"/>
        <w:rPr>
          <w:bCs/>
          <w:sz w:val="10"/>
          <w:szCs w:val="10"/>
        </w:rPr>
      </w:pPr>
    </w:p>
    <w:p w:rsidR="00007915" w:rsidRPr="00E06117" w:rsidRDefault="00007915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007915" w:rsidRPr="00E06117" w:rsidRDefault="00007915" w:rsidP="00265A1A">
      <w:pPr>
        <w:jc w:val="center"/>
        <w:rPr>
          <w:bCs/>
          <w:sz w:val="10"/>
          <w:szCs w:val="10"/>
        </w:rPr>
      </w:pPr>
    </w:p>
    <w:p w:rsidR="00007915" w:rsidRDefault="00007915" w:rsidP="00E06117">
      <w:pPr>
        <w:jc w:val="center"/>
        <w:rPr>
          <w:bCs/>
        </w:rPr>
      </w:pPr>
      <w:r w:rsidRPr="00E06117">
        <w:t xml:space="preserve">2016 m. </w:t>
      </w:r>
      <w:r>
        <w:t xml:space="preserve">balandžio 4-5 d. </w:t>
      </w:r>
    </w:p>
    <w:p w:rsidR="00007915" w:rsidRDefault="00007915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007915" w:rsidRPr="00E06117" w:rsidRDefault="00007915" w:rsidP="00E06117">
      <w:pPr>
        <w:jc w:val="center"/>
        <w:rPr>
          <w:bCs/>
        </w:rPr>
      </w:pPr>
    </w:p>
    <w:p w:rsidR="00007915" w:rsidRPr="00E06117" w:rsidRDefault="00007915" w:rsidP="00404B41">
      <w:pPr>
        <w:ind w:right="-262"/>
        <w:rPr>
          <w:color w:val="000000"/>
          <w:sz w:val="10"/>
          <w:szCs w:val="10"/>
        </w:rPr>
      </w:pPr>
    </w:p>
    <w:p w:rsidR="00007915" w:rsidRPr="00E06117" w:rsidRDefault="00007915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007915" w:rsidRPr="00E06117" w:rsidTr="00EC4BEE">
        <w:tc>
          <w:tcPr>
            <w:tcW w:w="10316" w:type="dxa"/>
          </w:tcPr>
          <w:p w:rsidR="00007915" w:rsidRPr="004A73EC" w:rsidRDefault="00007915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007915" w:rsidRPr="005461BB" w:rsidRDefault="00007915" w:rsidP="00DD753A">
            <w:pPr>
              <w:rPr>
                <w:b/>
                <w:i/>
                <w:iCs/>
              </w:rPr>
            </w:pPr>
            <w:r w:rsidRPr="005461BB">
              <w:rPr>
                <w:b/>
                <w:i/>
                <w:iCs/>
              </w:rPr>
              <w:t>Agnė Šiaulytė</w:t>
            </w:r>
          </w:p>
          <w:p w:rsidR="00007915" w:rsidRPr="005461BB" w:rsidRDefault="00007915" w:rsidP="005461AE">
            <w:pPr>
              <w:jc w:val="both"/>
              <w:rPr>
                <w:i/>
              </w:rPr>
            </w:pPr>
            <w:r w:rsidRPr="005461BB">
              <w:rPr>
                <w:i/>
              </w:rPr>
              <w:t xml:space="preserve">Valstybinės psichiatrijos tarnybos prie Sveikatos apsaugos ministerijos Vaikų ir paauglių teismo psichiatrijos skyriaus </w:t>
            </w:r>
            <w:r>
              <w:rPr>
                <w:i/>
              </w:rPr>
              <w:t>l</w:t>
            </w:r>
            <w:r w:rsidRPr="005461BB">
              <w:rPr>
                <w:i/>
              </w:rPr>
              <w:t>aikinai vykdanti viršininko funkcijas, vaikų ir paauglių teismo psichologė ekspertė</w:t>
            </w:r>
          </w:p>
          <w:p w:rsidR="00007915" w:rsidRPr="00604CDE" w:rsidRDefault="00007915" w:rsidP="00E06117">
            <w:pPr>
              <w:ind w:right="-1080"/>
              <w:jc w:val="both"/>
              <w:rPr>
                <w:b/>
                <w:i/>
              </w:rPr>
            </w:pPr>
            <w:r w:rsidRPr="00604CDE">
              <w:rPr>
                <w:b/>
                <w:i/>
              </w:rPr>
              <w:t xml:space="preserve">Dovilė </w:t>
            </w:r>
            <w:r>
              <w:rPr>
                <w:b/>
                <w:i/>
                <w:lang w:eastAsia="en-US"/>
              </w:rPr>
              <w:t>Prižginė</w:t>
            </w:r>
          </w:p>
          <w:p w:rsidR="00007915" w:rsidRDefault="00007915" w:rsidP="005461AE">
            <w:pPr>
              <w:rPr>
                <w:i/>
              </w:rPr>
            </w:pPr>
            <w:r w:rsidRPr="005461BB">
              <w:rPr>
                <w:i/>
              </w:rPr>
              <w:t>Valstybinės psichiatrijos tarnybos prie Sveikatos apsaugos ministerijos Vaikų ir paauglių teismo psichiatrijos skyriau</w:t>
            </w:r>
            <w:r>
              <w:rPr>
                <w:i/>
              </w:rPr>
              <w:t xml:space="preserve">s </w:t>
            </w:r>
            <w:r w:rsidRPr="005461BB">
              <w:rPr>
                <w:i/>
              </w:rPr>
              <w:t>teismo vaikų ir paauglių psichologė ekspertė</w:t>
            </w:r>
          </w:p>
          <w:p w:rsidR="00007915" w:rsidRPr="005461AE" w:rsidRDefault="00007915" w:rsidP="005461AE">
            <w:pPr>
              <w:pStyle w:val="Heading2"/>
              <w:rPr>
                <w:i/>
                <w:sz w:val="24"/>
              </w:rPr>
            </w:pPr>
            <w:hyperlink r:id="rId7" w:history="1">
              <w:r w:rsidRPr="005461AE">
                <w:rPr>
                  <w:rStyle w:val="Hyperlink"/>
                  <w:i/>
                  <w:color w:val="auto"/>
                  <w:sz w:val="24"/>
                  <w:u w:val="none"/>
                </w:rPr>
                <w:t>Ieva Daniūnaitė</w:t>
              </w:r>
            </w:hyperlink>
          </w:p>
          <w:p w:rsidR="00007915" w:rsidRDefault="00007915" w:rsidP="005461AE">
            <w:pPr>
              <w:rPr>
                <w:i/>
              </w:rPr>
            </w:pPr>
            <w:r w:rsidRPr="005461AE">
              <w:rPr>
                <w:i/>
              </w:rPr>
              <w:t>Paramos vaikams centre vykdomos programos „Vaikystė be smurto“ vadovė, psicholog</w:t>
            </w:r>
            <w:r>
              <w:rPr>
                <w:i/>
              </w:rPr>
              <w:t>ė</w:t>
            </w:r>
          </w:p>
          <w:p w:rsidR="00007915" w:rsidRPr="005461AE" w:rsidRDefault="00007915" w:rsidP="005461AE">
            <w:pPr>
              <w:rPr>
                <w:i/>
              </w:rPr>
            </w:pPr>
          </w:p>
        </w:tc>
      </w:tr>
    </w:tbl>
    <w:p w:rsidR="00007915" w:rsidRDefault="00007915" w:rsidP="007F0A9A">
      <w:pPr>
        <w:rPr>
          <w:color w:val="000000"/>
          <w:sz w:val="20"/>
          <w:szCs w:val="20"/>
          <w:u w:val="single"/>
        </w:rPr>
      </w:pPr>
    </w:p>
    <w:p w:rsidR="00007915" w:rsidRPr="00E06117" w:rsidRDefault="00007915" w:rsidP="007F0A9A">
      <w:pPr>
        <w:rPr>
          <w:color w:val="000000"/>
          <w:sz w:val="20"/>
          <w:szCs w:val="20"/>
          <w:u w:val="single"/>
        </w:rPr>
      </w:pPr>
    </w:p>
    <w:p w:rsidR="00007915" w:rsidRPr="00E06117" w:rsidRDefault="00007915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balandžio 4 </w:t>
      </w:r>
      <w:r w:rsidRPr="00E06117">
        <w:rPr>
          <w:color w:val="000000"/>
          <w:u w:val="single"/>
        </w:rPr>
        <w:t>d.</w:t>
      </w:r>
    </w:p>
    <w:p w:rsidR="00007915" w:rsidRPr="00E06117" w:rsidRDefault="00007915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007915" w:rsidRPr="00E06117" w:rsidTr="00DF5C26">
        <w:tc>
          <w:tcPr>
            <w:tcW w:w="827" w:type="dxa"/>
          </w:tcPr>
          <w:p w:rsidR="00007915" w:rsidRDefault="00007915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E06117">
              <w:rPr>
                <w:color w:val="000000"/>
              </w:rPr>
              <w:t xml:space="preserve">.30 </w:t>
            </w:r>
          </w:p>
          <w:p w:rsidR="00007915" w:rsidRDefault="00007915" w:rsidP="00561C13">
            <w:pPr>
              <w:jc w:val="both"/>
              <w:rPr>
                <w:color w:val="000000"/>
              </w:rPr>
            </w:pPr>
          </w:p>
          <w:p w:rsidR="00007915" w:rsidRPr="0034642B" w:rsidRDefault="00007915" w:rsidP="00561C13">
            <w:pPr>
              <w:jc w:val="both"/>
              <w:rPr>
                <w:b/>
                <w:color w:val="000000"/>
              </w:rPr>
            </w:pPr>
            <w:r w:rsidRPr="0034642B">
              <w:rPr>
                <w:b/>
                <w:color w:val="000000"/>
              </w:rPr>
              <w:t>11.00</w:t>
            </w:r>
          </w:p>
          <w:p w:rsidR="00007915" w:rsidRPr="00E06117" w:rsidRDefault="00007915" w:rsidP="00561C13">
            <w:pPr>
              <w:jc w:val="both"/>
              <w:rPr>
                <w:b/>
                <w:color w:val="000000"/>
              </w:rPr>
            </w:pPr>
          </w:p>
          <w:p w:rsidR="00007915" w:rsidRPr="00E06117" w:rsidRDefault="00007915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007915" w:rsidRPr="00E06117" w:rsidRDefault="00007915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007915" w:rsidRDefault="00007915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007915" w:rsidRDefault="00007915" w:rsidP="00604CDE">
            <w:pPr>
              <w:ind w:right="-9"/>
              <w:jc w:val="both"/>
              <w:rPr>
                <w:b/>
                <w:iCs/>
              </w:rPr>
            </w:pPr>
            <w:r w:rsidRPr="0034642B">
              <w:rPr>
                <w:b/>
                <w:iCs/>
              </w:rPr>
              <w:t>Vaiko nuomonės išklausymas, atsižvelgiant į amžiaus ir brandos ypatumus civilinėse ir baudžiamosiose bylose.</w:t>
            </w:r>
          </w:p>
          <w:p w:rsidR="00007915" w:rsidRPr="0034642B" w:rsidRDefault="00007915" w:rsidP="0034642B">
            <w:pPr>
              <w:pStyle w:val="Heading2"/>
              <w:rPr>
                <w:i/>
                <w:sz w:val="24"/>
              </w:rPr>
            </w:pPr>
            <w:r w:rsidRPr="0034642B">
              <w:rPr>
                <w:b w:val="0"/>
                <w:i/>
                <w:iCs/>
                <w:sz w:val="24"/>
              </w:rPr>
              <w:t>Lektorė</w:t>
            </w:r>
            <w:r w:rsidRPr="0034642B">
              <w:rPr>
                <w:b w:val="0"/>
                <w:iCs/>
                <w:sz w:val="24"/>
              </w:rPr>
              <w:t xml:space="preserve"> </w:t>
            </w:r>
            <w:hyperlink r:id="rId8" w:history="1">
              <w:r w:rsidRPr="0034642B">
                <w:rPr>
                  <w:rStyle w:val="Hyperlink"/>
                  <w:i/>
                  <w:color w:val="auto"/>
                  <w:sz w:val="24"/>
                  <w:u w:val="none"/>
                </w:rPr>
                <w:t>Ieva Daniūnaitė</w:t>
              </w:r>
            </w:hyperlink>
          </w:p>
        </w:tc>
      </w:tr>
      <w:tr w:rsidR="00007915" w:rsidRPr="00E06117" w:rsidTr="00700805">
        <w:tc>
          <w:tcPr>
            <w:tcW w:w="827" w:type="dxa"/>
          </w:tcPr>
          <w:p w:rsidR="00007915" w:rsidRPr="00E06117" w:rsidRDefault="00007915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7915" w:rsidRPr="00E06117" w:rsidRDefault="00007915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7915" w:rsidRPr="00E06117" w:rsidTr="00DF5C26">
        <w:tc>
          <w:tcPr>
            <w:tcW w:w="827" w:type="dxa"/>
          </w:tcPr>
          <w:p w:rsidR="00007915" w:rsidRPr="00E06117" w:rsidRDefault="00007915" w:rsidP="00700805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2.30</w:t>
            </w:r>
          </w:p>
        </w:tc>
        <w:tc>
          <w:tcPr>
            <w:tcW w:w="8992" w:type="dxa"/>
          </w:tcPr>
          <w:p w:rsidR="00007915" w:rsidRPr="00E06117" w:rsidRDefault="00007915" w:rsidP="00700805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7915" w:rsidRPr="00E06117" w:rsidRDefault="00007915" w:rsidP="0070080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07915" w:rsidRPr="00E06117" w:rsidTr="00700805">
        <w:tc>
          <w:tcPr>
            <w:tcW w:w="827" w:type="dxa"/>
          </w:tcPr>
          <w:p w:rsidR="00007915" w:rsidRPr="00E06117" w:rsidRDefault="00007915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7915" w:rsidRPr="00E06117" w:rsidRDefault="00007915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7915" w:rsidRPr="00E06117" w:rsidTr="00DF5C26">
        <w:tc>
          <w:tcPr>
            <w:tcW w:w="827" w:type="dxa"/>
          </w:tcPr>
          <w:p w:rsidR="00007915" w:rsidRDefault="00007915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007915" w:rsidRPr="005461AE" w:rsidRDefault="00007915" w:rsidP="0034642B">
            <w:pPr>
              <w:tabs>
                <w:tab w:val="left" w:pos="8552"/>
              </w:tabs>
              <w:ind w:left="-35" w:right="252"/>
              <w:jc w:val="both"/>
              <w:rPr>
                <w:b/>
                <w:bCs/>
              </w:rPr>
            </w:pPr>
            <w:r w:rsidRPr="005461AE">
              <w:rPr>
                <w:b/>
                <w:bCs/>
              </w:rPr>
              <w:t>Teismo psichologijos ekspertizė (mažamečiai ir nepilnamečiai) baudžiamajame procese.</w:t>
            </w:r>
          </w:p>
          <w:p w:rsidR="00007915" w:rsidRPr="00E06117" w:rsidRDefault="00007915" w:rsidP="0034642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i/>
              </w:rPr>
              <w:t xml:space="preserve">Lektorė </w:t>
            </w:r>
            <w:r w:rsidRPr="005461BB">
              <w:rPr>
                <w:b/>
                <w:i/>
                <w:iCs/>
              </w:rPr>
              <w:t>Agnė Šiaulytė</w:t>
            </w:r>
          </w:p>
        </w:tc>
      </w:tr>
      <w:tr w:rsidR="00007915" w:rsidRPr="00E06117" w:rsidTr="00DF5C26">
        <w:tc>
          <w:tcPr>
            <w:tcW w:w="827" w:type="dxa"/>
          </w:tcPr>
          <w:p w:rsidR="00007915" w:rsidRPr="00E06117" w:rsidRDefault="00007915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7915" w:rsidRPr="00E06117" w:rsidRDefault="00007915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07915" w:rsidRPr="00E06117" w:rsidTr="00DF5C26">
        <w:tc>
          <w:tcPr>
            <w:tcW w:w="827" w:type="dxa"/>
          </w:tcPr>
          <w:p w:rsidR="00007915" w:rsidRPr="00E06117" w:rsidRDefault="00007915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4.45</w:t>
            </w:r>
          </w:p>
        </w:tc>
        <w:tc>
          <w:tcPr>
            <w:tcW w:w="8992" w:type="dxa"/>
          </w:tcPr>
          <w:p w:rsidR="00007915" w:rsidRPr="00E06117" w:rsidRDefault="00007915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7915" w:rsidRPr="00E06117" w:rsidRDefault="00007915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07915" w:rsidRPr="00E06117" w:rsidTr="00DD753A">
        <w:trPr>
          <w:trHeight w:val="435"/>
        </w:trPr>
        <w:tc>
          <w:tcPr>
            <w:tcW w:w="827" w:type="dxa"/>
          </w:tcPr>
          <w:p w:rsidR="00007915" w:rsidRPr="00E06117" w:rsidRDefault="00007915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</w:t>
            </w:r>
          </w:p>
        </w:tc>
        <w:tc>
          <w:tcPr>
            <w:tcW w:w="8992" w:type="dxa"/>
          </w:tcPr>
          <w:p w:rsidR="00007915" w:rsidRDefault="00007915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5461AE">
              <w:rPr>
                <w:rFonts w:ascii="Times New Roman" w:hAnsi="Times New Roman"/>
                <w:b/>
                <w:lang w:val="lt-LT"/>
              </w:rPr>
              <w:t>Nukentėjusiųjų mažamečių ir nepilnamečių teismo psichologijos ekspertizė</w:t>
            </w:r>
            <w:r>
              <w:rPr>
                <w:rFonts w:ascii="Times New Roman" w:hAnsi="Times New Roman"/>
                <w:b/>
                <w:lang w:val="lt-LT"/>
              </w:rPr>
              <w:t>.</w:t>
            </w:r>
          </w:p>
          <w:p w:rsidR="00007915" w:rsidRDefault="00007915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5461AE">
              <w:rPr>
                <w:rFonts w:ascii="Times New Roman" w:hAnsi="Times New Roman"/>
                <w:b/>
                <w:lang w:val="lt-LT"/>
              </w:rPr>
              <w:t>Pomirtinė teismo psichologijos ekspertizė (mažamečiai ir nepilnamečiai) baudžiamajame procese (dėl privedimo iki savižudybės)</w:t>
            </w:r>
            <w:r>
              <w:rPr>
                <w:rFonts w:ascii="Times New Roman" w:hAnsi="Times New Roman"/>
                <w:b/>
                <w:lang w:val="lt-LT"/>
              </w:rPr>
              <w:t>.</w:t>
            </w:r>
          </w:p>
          <w:p w:rsidR="00007915" w:rsidRPr="005461AE" w:rsidRDefault="00007915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5461AE">
              <w:rPr>
                <w:rFonts w:ascii="Times New Roman" w:hAnsi="Times New Roman"/>
                <w:i/>
              </w:rPr>
              <w:t xml:space="preserve">Lektorė </w:t>
            </w:r>
            <w:r w:rsidRPr="005461AE">
              <w:rPr>
                <w:rFonts w:ascii="Times New Roman" w:hAnsi="Times New Roman"/>
                <w:b/>
                <w:i/>
                <w:iCs/>
              </w:rPr>
              <w:t>Agnė Šiaulytė</w:t>
            </w:r>
          </w:p>
        </w:tc>
      </w:tr>
      <w:tr w:rsidR="00007915" w:rsidRPr="00E06117" w:rsidTr="00DF5C26">
        <w:tc>
          <w:tcPr>
            <w:tcW w:w="827" w:type="dxa"/>
          </w:tcPr>
          <w:p w:rsidR="00007915" w:rsidRPr="00E06117" w:rsidRDefault="00007915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7915" w:rsidRPr="00E06117" w:rsidRDefault="00007915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07915" w:rsidRPr="00E06117" w:rsidTr="005461AE">
        <w:trPr>
          <w:trHeight w:val="301"/>
        </w:trPr>
        <w:tc>
          <w:tcPr>
            <w:tcW w:w="827" w:type="dxa"/>
          </w:tcPr>
          <w:p w:rsidR="00007915" w:rsidRPr="00E06117" w:rsidRDefault="00007915" w:rsidP="00741BD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:rsidR="00007915" w:rsidRPr="005461AE" w:rsidRDefault="00007915" w:rsidP="005461AE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</w:tc>
      </w:tr>
      <w:tr w:rsidR="00007915" w:rsidRPr="00E06117" w:rsidTr="00741BD7">
        <w:tc>
          <w:tcPr>
            <w:tcW w:w="827" w:type="dxa"/>
          </w:tcPr>
          <w:p w:rsidR="00007915" w:rsidRPr="00E06117" w:rsidRDefault="00007915" w:rsidP="00741BD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007915" w:rsidRPr="00E06117" w:rsidRDefault="00007915" w:rsidP="00741BD7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</w:tbl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Default="00007915" w:rsidP="004A73EC">
      <w:pPr>
        <w:rPr>
          <w:color w:val="000000"/>
          <w:u w:val="single"/>
        </w:rPr>
      </w:pPr>
    </w:p>
    <w:p w:rsidR="00007915" w:rsidRPr="00E06117" w:rsidRDefault="00007915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balandžio 5 </w:t>
      </w:r>
      <w:r w:rsidRPr="00E06117">
        <w:rPr>
          <w:color w:val="000000"/>
          <w:u w:val="single"/>
        </w:rPr>
        <w:t>d.</w:t>
      </w:r>
    </w:p>
    <w:p w:rsidR="00007915" w:rsidRPr="00E06117" w:rsidRDefault="00007915" w:rsidP="007F0A9A">
      <w:pPr>
        <w:jc w:val="center"/>
        <w:rPr>
          <w:color w:val="000000"/>
          <w:sz w:val="20"/>
          <w:szCs w:val="20"/>
          <w:u w:val="single"/>
        </w:rPr>
      </w:pPr>
    </w:p>
    <w:p w:rsidR="00007915" w:rsidRPr="00E06117" w:rsidRDefault="00007915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007915" w:rsidRPr="00E06117" w:rsidTr="00EF630B">
        <w:trPr>
          <w:cantSplit/>
        </w:trPr>
        <w:tc>
          <w:tcPr>
            <w:tcW w:w="827" w:type="dxa"/>
          </w:tcPr>
          <w:p w:rsidR="00007915" w:rsidRPr="00E06117" w:rsidRDefault="00007915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007915" w:rsidRDefault="00007915" w:rsidP="00604CDE">
            <w:pPr>
              <w:tabs>
                <w:tab w:val="left" w:pos="-92"/>
              </w:tabs>
              <w:ind w:left="-35"/>
              <w:rPr>
                <w:b/>
              </w:rPr>
            </w:pPr>
            <w:r w:rsidRPr="0034642B">
              <w:rPr>
                <w:b/>
              </w:rPr>
              <w:t>Nukentėjusių nuo seksualinių nusikaltimų nepilnamečių dalyvavimas ikiteisminio tyrimo/teisminiame procese: specialistų darbo svarba ir dažniausiai pasitaikančių klaidų reikšmė.</w:t>
            </w:r>
            <w:r>
              <w:rPr>
                <w:b/>
              </w:rPr>
              <w:t xml:space="preserve"> </w:t>
            </w:r>
          </w:p>
          <w:p w:rsidR="00007915" w:rsidRPr="0034642B" w:rsidRDefault="00007915" w:rsidP="00604CDE">
            <w:pPr>
              <w:tabs>
                <w:tab w:val="left" w:pos="-92"/>
              </w:tabs>
              <w:ind w:left="-35"/>
              <w:rPr>
                <w:b/>
              </w:rPr>
            </w:pPr>
            <w:r w:rsidRPr="0034642B">
              <w:rPr>
                <w:b/>
              </w:rPr>
              <w:t>Nukentėję nepilnamečiai nuo seksualinių nusikaltimų: psichologinio ekspertinio tyrimo svarba melagingų atvejų atpažinimui</w:t>
            </w:r>
            <w:r>
              <w:rPr>
                <w:b/>
              </w:rPr>
              <w:t>.</w:t>
            </w:r>
          </w:p>
          <w:p w:rsidR="00007915" w:rsidRPr="0034642B" w:rsidRDefault="00007915" w:rsidP="0034642B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i/>
              </w:rPr>
              <w:t xml:space="preserve">Lektorė </w:t>
            </w:r>
            <w:r>
              <w:rPr>
                <w:b/>
                <w:i/>
              </w:rPr>
              <w:t xml:space="preserve">Dovilė </w:t>
            </w:r>
            <w:r>
              <w:rPr>
                <w:b/>
                <w:i/>
                <w:lang w:eastAsia="en-US"/>
              </w:rPr>
              <w:t>Prižginė</w:t>
            </w:r>
          </w:p>
        </w:tc>
      </w:tr>
      <w:tr w:rsidR="00007915" w:rsidRPr="00E06117" w:rsidTr="00EF630B">
        <w:tc>
          <w:tcPr>
            <w:tcW w:w="827" w:type="dxa"/>
          </w:tcPr>
          <w:p w:rsidR="00007915" w:rsidRPr="00E06117" w:rsidRDefault="00007915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7915" w:rsidRPr="00E06117" w:rsidTr="00EF630B">
        <w:tc>
          <w:tcPr>
            <w:tcW w:w="827" w:type="dxa"/>
          </w:tcPr>
          <w:p w:rsidR="00007915" w:rsidRPr="00E06117" w:rsidRDefault="00007915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007915" w:rsidRPr="00E06117" w:rsidRDefault="00007915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7915" w:rsidRPr="00E06117" w:rsidRDefault="00007915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7915" w:rsidRPr="00E06117" w:rsidTr="00EF630B">
        <w:trPr>
          <w:cantSplit/>
        </w:trPr>
        <w:tc>
          <w:tcPr>
            <w:tcW w:w="827" w:type="dxa"/>
          </w:tcPr>
          <w:p w:rsidR="00007915" w:rsidRPr="00E06117" w:rsidRDefault="00007915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7915" w:rsidRPr="00E06117" w:rsidTr="00DD753A">
        <w:trPr>
          <w:cantSplit/>
          <w:trHeight w:val="457"/>
        </w:trPr>
        <w:tc>
          <w:tcPr>
            <w:tcW w:w="827" w:type="dxa"/>
          </w:tcPr>
          <w:p w:rsidR="00007915" w:rsidRPr="00E06117" w:rsidRDefault="00007915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07915" w:rsidRDefault="00007915" w:rsidP="00DD753A">
            <w:pPr>
              <w:tabs>
                <w:tab w:val="left" w:pos="-92"/>
              </w:tabs>
              <w:ind w:left="-35"/>
              <w:rPr>
                <w:b/>
              </w:rPr>
            </w:pPr>
            <w:r w:rsidRPr="00604CDE">
              <w:rPr>
                <w:b/>
              </w:rPr>
              <w:t>Paskaitos tęsinys.</w:t>
            </w:r>
          </w:p>
          <w:p w:rsidR="00007915" w:rsidRPr="00604CDE" w:rsidRDefault="00007915" w:rsidP="00DD753A">
            <w:pPr>
              <w:tabs>
                <w:tab w:val="left" w:pos="-92"/>
              </w:tabs>
              <w:ind w:left="-35"/>
              <w:rPr>
                <w:b/>
                <w:sz w:val="16"/>
                <w:szCs w:val="16"/>
              </w:rPr>
            </w:pPr>
          </w:p>
        </w:tc>
      </w:tr>
      <w:tr w:rsidR="00007915" w:rsidRPr="00E06117" w:rsidTr="000A199B">
        <w:tc>
          <w:tcPr>
            <w:tcW w:w="827" w:type="dxa"/>
          </w:tcPr>
          <w:p w:rsidR="00007915" w:rsidRPr="00E06117" w:rsidRDefault="00007915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7915" w:rsidRPr="00E06117" w:rsidTr="000A199B">
        <w:tc>
          <w:tcPr>
            <w:tcW w:w="827" w:type="dxa"/>
          </w:tcPr>
          <w:p w:rsidR="00007915" w:rsidRPr="00E06117" w:rsidRDefault="00007915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007915" w:rsidRPr="00E06117" w:rsidRDefault="00007915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007915" w:rsidRPr="00E06117" w:rsidRDefault="00007915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07915" w:rsidRPr="00E06117" w:rsidTr="000A199B">
        <w:trPr>
          <w:cantSplit/>
        </w:trPr>
        <w:tc>
          <w:tcPr>
            <w:tcW w:w="827" w:type="dxa"/>
          </w:tcPr>
          <w:p w:rsidR="00007915" w:rsidRPr="00E06117" w:rsidRDefault="00007915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7915" w:rsidRPr="00E06117" w:rsidTr="000A199B">
        <w:trPr>
          <w:cantSplit/>
        </w:trPr>
        <w:tc>
          <w:tcPr>
            <w:tcW w:w="827" w:type="dxa"/>
          </w:tcPr>
          <w:p w:rsidR="00007915" w:rsidRPr="00E06117" w:rsidRDefault="00007915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007915" w:rsidRPr="0034642B" w:rsidRDefault="00007915" w:rsidP="00C763C4">
            <w:pPr>
              <w:tabs>
                <w:tab w:val="left" w:pos="-92"/>
              </w:tabs>
              <w:ind w:left="-35"/>
              <w:rPr>
                <w:b/>
              </w:rPr>
            </w:pPr>
            <w:r w:rsidRPr="0034642B">
              <w:rPr>
                <w:b/>
              </w:rPr>
              <w:t>Gyvenamosios vaiko vietos/bendravimo su vaiku tvarkos nustatymas aukšto lygio konflikto byloje: aktualijos, problematika, perspektyvos</w:t>
            </w:r>
            <w:r>
              <w:rPr>
                <w:b/>
              </w:rPr>
              <w:t>.</w:t>
            </w:r>
          </w:p>
          <w:p w:rsidR="00007915" w:rsidRPr="00C763C4" w:rsidRDefault="00007915" w:rsidP="00C763C4">
            <w:pPr>
              <w:tabs>
                <w:tab w:val="left" w:pos="-92"/>
              </w:tabs>
              <w:ind w:left="-35"/>
              <w:rPr>
                <w:b/>
                <w:i/>
                <w:sz w:val="20"/>
                <w:szCs w:val="20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 xml:space="preserve">Dovilė </w:t>
            </w:r>
            <w:r>
              <w:rPr>
                <w:b/>
                <w:i/>
                <w:lang w:eastAsia="en-US"/>
              </w:rPr>
              <w:t>Prižginė</w:t>
            </w:r>
          </w:p>
        </w:tc>
      </w:tr>
      <w:tr w:rsidR="00007915" w:rsidRPr="00E06117" w:rsidTr="00EF630B">
        <w:trPr>
          <w:cantSplit/>
        </w:trPr>
        <w:tc>
          <w:tcPr>
            <w:tcW w:w="827" w:type="dxa"/>
          </w:tcPr>
          <w:p w:rsidR="00007915" w:rsidRPr="00E06117" w:rsidRDefault="00007915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07915" w:rsidRPr="00E06117" w:rsidTr="00EF630B">
        <w:trPr>
          <w:cantSplit/>
        </w:trPr>
        <w:tc>
          <w:tcPr>
            <w:tcW w:w="827" w:type="dxa"/>
          </w:tcPr>
          <w:p w:rsidR="00007915" w:rsidRPr="00E06117" w:rsidRDefault="00007915" w:rsidP="00A201CE">
            <w:pPr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007915" w:rsidRPr="00E06117" w:rsidRDefault="00007915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  <w:r>
              <w:rPr>
                <w:i/>
              </w:rPr>
              <w:t xml:space="preserve"> </w:t>
            </w:r>
          </w:p>
        </w:tc>
      </w:tr>
      <w:tr w:rsidR="00007915" w:rsidRPr="00E06117" w:rsidTr="00EF630B">
        <w:trPr>
          <w:cantSplit/>
        </w:trPr>
        <w:tc>
          <w:tcPr>
            <w:tcW w:w="827" w:type="dxa"/>
          </w:tcPr>
          <w:p w:rsidR="00007915" w:rsidRPr="00E06117" w:rsidRDefault="00007915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007915" w:rsidRPr="00E06117" w:rsidRDefault="00007915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007915" w:rsidRDefault="00007915" w:rsidP="00CF5FFD">
      <w:pPr>
        <w:jc w:val="center"/>
        <w:rPr>
          <w:color w:val="000000"/>
          <w:u w:val="single"/>
        </w:rPr>
      </w:pPr>
    </w:p>
    <w:p w:rsidR="00007915" w:rsidRDefault="00007915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007915" w:rsidRPr="00E06117" w:rsidRDefault="00007915" w:rsidP="00E06117">
      <w:pPr>
        <w:ind w:left="-540" w:firstLine="540"/>
        <w:rPr>
          <w:b/>
          <w:color w:val="000000"/>
          <w:sz w:val="16"/>
          <w:szCs w:val="16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007915" w:rsidRDefault="00007915" w:rsidP="00604CDE">
      <w:pPr>
        <w:rPr>
          <w:rStyle w:val="Strong"/>
          <w:bCs/>
          <w:color w:val="000000"/>
          <w:sz w:val="22"/>
          <w:szCs w:val="22"/>
        </w:rPr>
      </w:pPr>
    </w:p>
    <w:p w:rsidR="00007915" w:rsidRPr="00E06117" w:rsidRDefault="00007915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007915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15" w:rsidRPr="00E06117" w:rsidRDefault="00007915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007915" w:rsidRPr="00E06117" w:rsidRDefault="00007915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007915" w:rsidRPr="00E06117" w:rsidRDefault="00007915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007915" w:rsidRPr="00E06117" w:rsidRDefault="00007915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9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007915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15" w:rsidRPr="00E06117" w:rsidRDefault="00007915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007915" w:rsidRPr="00E06117" w:rsidRDefault="00007915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10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007915" w:rsidRPr="00E06117" w:rsidRDefault="00007915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007915" w:rsidRPr="00CE4FD5" w:rsidRDefault="00007915" w:rsidP="0035165F">
      <w:pPr>
        <w:rPr>
          <w:rFonts w:ascii="Arial" w:hAnsi="Arial" w:cs="Arial"/>
          <w:sz w:val="20"/>
          <w:szCs w:val="20"/>
        </w:rPr>
      </w:pPr>
    </w:p>
    <w:sectPr w:rsidR="00007915" w:rsidRPr="00CE4FD5" w:rsidSect="00DD753A">
      <w:headerReference w:type="default" r:id="rId11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15" w:rsidRDefault="00007915">
      <w:r>
        <w:separator/>
      </w:r>
    </w:p>
  </w:endnote>
  <w:endnote w:type="continuationSeparator" w:id="0">
    <w:p w:rsidR="00007915" w:rsidRDefault="0000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15" w:rsidRDefault="00007915">
      <w:r>
        <w:separator/>
      </w:r>
    </w:p>
  </w:footnote>
  <w:footnote w:type="continuationSeparator" w:id="0">
    <w:p w:rsidR="00007915" w:rsidRDefault="00007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15" w:rsidRPr="00E06117" w:rsidRDefault="00007915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007915" w:rsidRPr="00EA07A2" w:rsidRDefault="00007915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07915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4CDE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A9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571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c.lt/lt/apie-mus/centro-darbuotojai/109-ieva-daniuna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vc.lt/lt/apie-mus/centro-darbuotojai/109-ieva-daniunai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@teism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1757</Words>
  <Characters>1003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3</cp:revision>
  <cp:lastPrinted>2015-03-23T08:16:00Z</cp:lastPrinted>
  <dcterms:created xsi:type="dcterms:W3CDTF">2016-02-10T08:23:00Z</dcterms:created>
  <dcterms:modified xsi:type="dcterms:W3CDTF">2016-02-24T13:33:00Z</dcterms:modified>
</cp:coreProperties>
</file>