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CD" w:rsidRDefault="00B466CD" w:rsidP="00B466CD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CD" w:rsidRPr="002C3298" w:rsidRDefault="00B466CD" w:rsidP="00B466CD">
      <w:pPr>
        <w:pStyle w:val="Data"/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TEISĖJŲ TARYBA</w:t>
      </w:r>
    </w:p>
    <w:p w:rsidR="00B466CD" w:rsidRPr="00B466CD" w:rsidRDefault="00B466CD" w:rsidP="00B466CD">
      <w:pPr>
        <w:jc w:val="center"/>
        <w:rPr>
          <w:b/>
          <w:caps/>
        </w:rPr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NUTARIMAS</w:t>
      </w:r>
    </w:p>
    <w:p w:rsidR="005E0D6E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 xml:space="preserve">DĖL PATARIMO LIETUVOS RESPUBLIKOS </w:t>
      </w:r>
      <w:r w:rsidRPr="00E474F5">
        <w:rPr>
          <w:b/>
          <w:caps/>
        </w:rPr>
        <w:t>PREZIDENT</w:t>
      </w:r>
      <w:r w:rsidR="00B61175">
        <w:rPr>
          <w:b/>
          <w:caps/>
        </w:rPr>
        <w:t>E</w:t>
      </w:r>
      <w:r w:rsidRPr="00E474F5">
        <w:rPr>
          <w:b/>
          <w:caps/>
        </w:rPr>
        <w:t xml:space="preserve">I skirti </w:t>
      </w:r>
    </w:p>
    <w:p w:rsidR="005E0D6E" w:rsidRDefault="003B740C" w:rsidP="00B466CD">
      <w:pPr>
        <w:jc w:val="center"/>
        <w:rPr>
          <w:b/>
          <w:caps/>
        </w:rPr>
      </w:pPr>
      <w:r>
        <w:rPr>
          <w:b/>
          <w:caps/>
        </w:rPr>
        <w:t>Pasvalio</w:t>
      </w:r>
      <w:r w:rsidR="00B61175" w:rsidRPr="00E474F5">
        <w:rPr>
          <w:b/>
          <w:caps/>
        </w:rPr>
        <w:t xml:space="preserve"> </w:t>
      </w:r>
      <w:r w:rsidR="00761FB9" w:rsidRPr="00E474F5">
        <w:rPr>
          <w:b/>
          <w:caps/>
        </w:rPr>
        <w:t>rajono</w:t>
      </w:r>
      <w:r w:rsidR="00B466CD" w:rsidRPr="00E474F5">
        <w:rPr>
          <w:b/>
          <w:caps/>
        </w:rPr>
        <w:t xml:space="preserve"> apylinkės teismo teisėją </w:t>
      </w:r>
      <w:r>
        <w:rPr>
          <w:b/>
          <w:caps/>
        </w:rPr>
        <w:t>Iloną KVALITAITĘ</w:t>
      </w:r>
    </w:p>
    <w:p w:rsidR="00B466CD" w:rsidRPr="003C5A2D" w:rsidRDefault="00761FB9" w:rsidP="00B466CD">
      <w:pPr>
        <w:jc w:val="center"/>
      </w:pPr>
      <w:r w:rsidRPr="00E474F5">
        <w:rPr>
          <w:b/>
          <w:caps/>
        </w:rPr>
        <w:t xml:space="preserve">laikinai eiti </w:t>
      </w:r>
      <w:r w:rsidR="00B466CD" w:rsidRPr="00E474F5">
        <w:rPr>
          <w:b/>
          <w:caps/>
        </w:rPr>
        <w:t>šio teismo PIRMININK</w:t>
      </w:r>
      <w:r w:rsidRPr="00E474F5">
        <w:rPr>
          <w:b/>
          <w:caps/>
        </w:rPr>
        <w:t>o pareigas</w:t>
      </w:r>
    </w:p>
    <w:p w:rsidR="00B466CD" w:rsidRPr="00C272A1" w:rsidRDefault="00B466CD" w:rsidP="00B466CD">
      <w:pPr>
        <w:pStyle w:val="Data"/>
        <w:rPr>
          <w:b/>
        </w:rPr>
      </w:pPr>
    </w:p>
    <w:p w:rsidR="00B466CD" w:rsidRDefault="00B466CD" w:rsidP="00B466CD">
      <w:pPr>
        <w:pStyle w:val="Data"/>
      </w:pPr>
      <w:r>
        <w:t xml:space="preserve">2016 m. </w:t>
      </w:r>
      <w:r w:rsidR="00B61175">
        <w:t>balandžio 1</w:t>
      </w:r>
      <w:r>
        <w:t xml:space="preserve"> d. Nr. 13P-</w:t>
      </w:r>
      <w:r w:rsidR="00902EC1">
        <w:t>34</w:t>
      </w:r>
      <w:r w:rsidRPr="00A32166">
        <w:t>-(7</w:t>
      </w:r>
      <w:r>
        <w:t xml:space="preserve">.1.2)  </w:t>
      </w:r>
    </w:p>
    <w:p w:rsidR="00B466CD" w:rsidRDefault="00B466CD" w:rsidP="00B466CD">
      <w:pPr>
        <w:pStyle w:val="Data"/>
      </w:pPr>
      <w:r>
        <w:t>Vilnius</w:t>
      </w:r>
    </w:p>
    <w:p w:rsidR="00B466CD" w:rsidRDefault="00B466CD" w:rsidP="00B466CD">
      <w:pPr>
        <w:pStyle w:val="Antrats"/>
        <w:tabs>
          <w:tab w:val="clear" w:pos="4153"/>
          <w:tab w:val="clear" w:pos="8306"/>
        </w:tabs>
        <w:spacing w:line="360" w:lineRule="auto"/>
      </w:pP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>
        <w:rPr>
          <w:b w:val="0"/>
        </w:rPr>
        <w:t>Prezident</w:t>
      </w:r>
      <w:r w:rsidR="005E0D6E">
        <w:rPr>
          <w:b w:val="0"/>
        </w:rPr>
        <w:t>ės</w:t>
      </w:r>
      <w:r>
        <w:rPr>
          <w:b w:val="0"/>
        </w:rPr>
        <w:t xml:space="preserve"> 2016</w:t>
      </w:r>
      <w:r w:rsidRPr="00DB1EB9">
        <w:rPr>
          <w:b w:val="0"/>
        </w:rPr>
        <w:t xml:space="preserve"> m. </w:t>
      </w:r>
      <w:r w:rsidR="005E0D6E">
        <w:rPr>
          <w:b w:val="0"/>
        </w:rPr>
        <w:t>kovo 25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5E0D6E">
        <w:rPr>
          <w:b w:val="0"/>
        </w:rPr>
        <w:t xml:space="preserve">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5E0D6E">
        <w:rPr>
          <w:b w:val="0"/>
        </w:rPr>
        <w:t>60</w:t>
      </w:r>
      <w:r w:rsidR="003B740C">
        <w:rPr>
          <w:b w:val="0"/>
        </w:rPr>
        <w:t>5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</w:t>
      </w:r>
      <w:r>
        <w:rPr>
          <w:b w:val="0"/>
        </w:rPr>
        <w:t xml:space="preserve">105 straipsnio 8 dalimi, </w:t>
      </w:r>
      <w:r w:rsidRPr="00D222D9">
        <w:rPr>
          <w:b w:val="0"/>
        </w:rPr>
        <w:t>120 straipsnio 4 punktu</w:t>
      </w:r>
      <w:r w:rsidR="00761FB9">
        <w:rPr>
          <w:b w:val="0"/>
        </w:rPr>
        <w:t xml:space="preserve">, įvertinusi </w:t>
      </w:r>
      <w:r w:rsidR="003B740C">
        <w:rPr>
          <w:b w:val="0"/>
        </w:rPr>
        <w:t>Pasvalio</w:t>
      </w:r>
      <w:r w:rsidR="00761FB9">
        <w:rPr>
          <w:b w:val="0"/>
        </w:rPr>
        <w:t xml:space="preserve"> rajono</w:t>
      </w:r>
      <w:r w:rsidRPr="00D222D9">
        <w:rPr>
          <w:b w:val="0"/>
        </w:rPr>
        <w:t xml:space="preserve"> apylinkės teismo teisėjo</w:t>
      </w:r>
      <w:r w:rsidR="003B740C">
        <w:rPr>
          <w:b w:val="0"/>
        </w:rPr>
        <w:t>s</w:t>
      </w:r>
      <w:r w:rsidRPr="00D222D9">
        <w:rPr>
          <w:b w:val="0"/>
        </w:rPr>
        <w:t xml:space="preserve"> </w:t>
      </w:r>
      <w:r w:rsidR="003B740C">
        <w:rPr>
          <w:b w:val="0"/>
        </w:rPr>
        <w:t xml:space="preserve">Ilonos </w:t>
      </w:r>
      <w:proofErr w:type="spellStart"/>
      <w:r w:rsidR="003B740C">
        <w:rPr>
          <w:b w:val="0"/>
        </w:rPr>
        <w:t>Kvalitai</w:t>
      </w:r>
      <w:r w:rsidR="00B94733">
        <w:rPr>
          <w:b w:val="0"/>
        </w:rPr>
        <w:t>t</w:t>
      </w:r>
      <w:r w:rsidR="003B740C">
        <w:rPr>
          <w:b w:val="0"/>
        </w:rPr>
        <w:t>ės</w:t>
      </w:r>
      <w:proofErr w:type="spellEnd"/>
      <w:r w:rsidRPr="00D222D9">
        <w:rPr>
          <w:b w:val="0"/>
        </w:rPr>
        <w:t xml:space="preserve"> asmenines ir dalykines savybes, </w:t>
      </w:r>
      <w:r w:rsidRPr="003F66D6">
        <w:rPr>
          <w:b w:val="0"/>
        </w:rPr>
        <w:t xml:space="preserve">atsižvelgusi į </w:t>
      </w:r>
      <w:r w:rsidR="005E0D6E">
        <w:rPr>
          <w:b w:val="0"/>
        </w:rPr>
        <w:t>Kauno</w:t>
      </w:r>
      <w:r w:rsidR="00761FB9">
        <w:rPr>
          <w:b w:val="0"/>
        </w:rPr>
        <w:t xml:space="preserve"> apygardos teismo 2016 m. </w:t>
      </w:r>
      <w:r w:rsidR="003B740C">
        <w:rPr>
          <w:b w:val="0"/>
        </w:rPr>
        <w:t>kovo 14</w:t>
      </w:r>
      <w:r w:rsidR="00761FB9">
        <w:rPr>
          <w:b w:val="0"/>
        </w:rPr>
        <w:t xml:space="preserve"> d. raštą Nr. </w:t>
      </w:r>
      <w:r w:rsidR="003B740C">
        <w:rPr>
          <w:b w:val="0"/>
        </w:rPr>
        <w:t>SD-1440</w:t>
      </w:r>
      <w:r w:rsidR="005E0D6E">
        <w:rPr>
          <w:b w:val="0"/>
        </w:rPr>
        <w:t xml:space="preserve"> „Dėl </w:t>
      </w:r>
      <w:r w:rsidR="00B94733">
        <w:rPr>
          <w:b w:val="0"/>
        </w:rPr>
        <w:t>paskyrimo</w:t>
      </w:r>
      <w:r w:rsidR="005E0D6E">
        <w:rPr>
          <w:b w:val="0"/>
        </w:rPr>
        <w:t xml:space="preserve"> laikinai eiti </w:t>
      </w:r>
      <w:r w:rsidR="00B94733">
        <w:rPr>
          <w:b w:val="0"/>
        </w:rPr>
        <w:t>Pasvalio</w:t>
      </w:r>
      <w:r w:rsidR="005E0D6E">
        <w:rPr>
          <w:b w:val="0"/>
        </w:rPr>
        <w:t xml:space="preserve"> rajono apylinkės teismo pirmininko pareigas“</w:t>
      </w:r>
      <w:r w:rsidR="00761FB9">
        <w:rPr>
          <w:b w:val="0"/>
        </w:rPr>
        <w:t xml:space="preserve">, </w:t>
      </w:r>
      <w:r w:rsidRPr="003F66D6">
        <w:rPr>
          <w:b w:val="0"/>
        </w:rPr>
        <w:t>Teisėjų taryba  n u t a r i a</w:t>
      </w:r>
      <w:r>
        <w:rPr>
          <w:b w:val="0"/>
        </w:rPr>
        <w:t>:</w:t>
      </w: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846470">
        <w:rPr>
          <w:b w:val="0"/>
        </w:rPr>
        <w:t>Pasvalio</w:t>
      </w:r>
      <w:r w:rsidR="00E474F5">
        <w:rPr>
          <w:b w:val="0"/>
        </w:rPr>
        <w:t xml:space="preserve"> rajono</w:t>
      </w:r>
      <w:r>
        <w:rPr>
          <w:b w:val="0"/>
        </w:rPr>
        <w:t xml:space="preserve"> apylinkės teismo</w:t>
      </w:r>
      <w:r w:rsidRPr="00923D41">
        <w:rPr>
          <w:b w:val="0"/>
        </w:rPr>
        <w:t xml:space="preserve"> teisėją </w:t>
      </w:r>
      <w:r w:rsidR="00B94733">
        <w:t xml:space="preserve">Iloną KVALITAITĘ </w:t>
      </w:r>
      <w:r w:rsidR="00E474F5" w:rsidRPr="00DD7536">
        <w:rPr>
          <w:b w:val="0"/>
        </w:rPr>
        <w:t>laikinai</w:t>
      </w:r>
      <w:r w:rsidR="00A00CCE">
        <w:rPr>
          <w:b w:val="0"/>
        </w:rPr>
        <w:t xml:space="preserve">, ne ilgesniam </w:t>
      </w:r>
      <w:r w:rsidR="00F22012">
        <w:rPr>
          <w:b w:val="0"/>
        </w:rPr>
        <w:t>nei vienerių metų terminui</w:t>
      </w:r>
      <w:r w:rsidR="00A00CCE">
        <w:rPr>
          <w:b w:val="0"/>
        </w:rPr>
        <w:t>,</w:t>
      </w:r>
      <w:r w:rsidR="00E474F5" w:rsidRPr="00DD7536">
        <w:rPr>
          <w:b w:val="0"/>
        </w:rPr>
        <w:t xml:space="preserve"> eiti</w:t>
      </w:r>
      <w:r>
        <w:t xml:space="preserve"> </w:t>
      </w:r>
      <w:r w:rsidRPr="00923D41">
        <w:rPr>
          <w:b w:val="0"/>
        </w:rPr>
        <w:t>šio teismo pirminink</w:t>
      </w:r>
      <w:r w:rsidR="00E474F5">
        <w:rPr>
          <w:b w:val="0"/>
        </w:rPr>
        <w:t>o pareigas</w:t>
      </w:r>
      <w:r w:rsidRPr="00923D41">
        <w:rPr>
          <w:b w:val="0"/>
        </w:rPr>
        <w:t xml:space="preserve">. </w:t>
      </w:r>
    </w:p>
    <w:p w:rsidR="00B466CD" w:rsidRPr="00923D41" w:rsidRDefault="00B466CD" w:rsidP="00B466CD">
      <w:pPr>
        <w:pStyle w:val="Antrinispavadinimas"/>
        <w:ind w:firstLine="1134"/>
        <w:jc w:val="both"/>
        <w:rPr>
          <w:b w:val="0"/>
        </w:rPr>
      </w:pPr>
    </w:p>
    <w:p w:rsidR="00B466CD" w:rsidRDefault="00B466CD" w:rsidP="00B466CD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B466CD" w:rsidRPr="00C025A5" w:rsidTr="006654B2">
        <w:tc>
          <w:tcPr>
            <w:tcW w:w="7308" w:type="dxa"/>
          </w:tcPr>
          <w:p w:rsidR="00B466CD" w:rsidRPr="00C025A5" w:rsidRDefault="00B466CD" w:rsidP="005E0D6E">
            <w:r w:rsidRPr="00C025A5">
              <w:t>Pirminink</w:t>
            </w:r>
            <w:r w:rsidR="005E0D6E">
              <w:t>as</w:t>
            </w:r>
            <w:r>
              <w:t xml:space="preserve"> </w:t>
            </w:r>
          </w:p>
        </w:tc>
        <w:tc>
          <w:tcPr>
            <w:tcW w:w="2490" w:type="dxa"/>
            <w:hideMark/>
          </w:tcPr>
          <w:p w:rsidR="00B466CD" w:rsidRDefault="005E0D6E" w:rsidP="006654B2">
            <w:r>
              <w:t>Egidijus Laužikas</w:t>
            </w:r>
          </w:p>
          <w:p w:rsidR="005E0D6E" w:rsidRPr="00C025A5" w:rsidRDefault="005E0D6E" w:rsidP="006654B2"/>
        </w:tc>
      </w:tr>
      <w:tr w:rsidR="00B466CD" w:rsidTr="006654B2">
        <w:tc>
          <w:tcPr>
            <w:tcW w:w="7308" w:type="dxa"/>
          </w:tcPr>
          <w:p w:rsidR="00B466CD" w:rsidRPr="00C025A5" w:rsidRDefault="00B466CD" w:rsidP="006654B2"/>
        </w:tc>
        <w:tc>
          <w:tcPr>
            <w:tcW w:w="2490" w:type="dxa"/>
            <w:hideMark/>
          </w:tcPr>
          <w:p w:rsidR="00B466CD" w:rsidRDefault="00B466CD" w:rsidP="006654B2"/>
        </w:tc>
      </w:tr>
      <w:tr w:rsidR="00B466CD" w:rsidRPr="00C025A5" w:rsidTr="006654B2">
        <w:tc>
          <w:tcPr>
            <w:tcW w:w="7308" w:type="dxa"/>
            <w:hideMark/>
          </w:tcPr>
          <w:p w:rsidR="00B466CD" w:rsidRPr="00C025A5" w:rsidRDefault="00B466CD" w:rsidP="006654B2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B466CD" w:rsidRPr="00C025A5" w:rsidRDefault="00B466CD" w:rsidP="006654B2">
            <w:r>
              <w:t>Ramūnas Gadliauskas</w:t>
            </w:r>
            <w:r w:rsidRPr="00C025A5">
              <w:t xml:space="preserve">        </w:t>
            </w:r>
          </w:p>
        </w:tc>
      </w:tr>
    </w:tbl>
    <w:p w:rsidR="00B466CD" w:rsidRDefault="00B466CD" w:rsidP="00B466CD"/>
    <w:p w:rsidR="00B466CD" w:rsidRDefault="00B466CD" w:rsidP="00B466CD"/>
    <w:p w:rsidR="00AD296E" w:rsidRPr="00B466CD" w:rsidRDefault="00AD296E" w:rsidP="00B466CD"/>
    <w:sectPr w:rsidR="00AD296E" w:rsidRPr="00B466CD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1BF" w:rsidRDefault="008D31BF">
      <w:r>
        <w:separator/>
      </w:r>
    </w:p>
  </w:endnote>
  <w:endnote w:type="continuationSeparator" w:id="0">
    <w:p w:rsidR="008D31BF" w:rsidRDefault="008D3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1BF" w:rsidRDefault="008D31BF">
      <w:r>
        <w:separator/>
      </w:r>
    </w:p>
  </w:footnote>
  <w:footnote w:type="continuationSeparator" w:id="0">
    <w:p w:rsidR="008D31BF" w:rsidRDefault="008D31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A1402E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157D"/>
    <w:rsid w:val="001244F5"/>
    <w:rsid w:val="001272D9"/>
    <w:rsid w:val="001337A3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2D51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1D52"/>
    <w:rsid w:val="002241BE"/>
    <w:rsid w:val="00237F4B"/>
    <w:rsid w:val="00240A22"/>
    <w:rsid w:val="0024518A"/>
    <w:rsid w:val="00245E5A"/>
    <w:rsid w:val="002637A8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5DC0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B740C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32CB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0F9B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75449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0D6E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61FB9"/>
    <w:rsid w:val="0077430B"/>
    <w:rsid w:val="00791BAF"/>
    <w:rsid w:val="00791C80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36F16"/>
    <w:rsid w:val="00846470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D31BF"/>
    <w:rsid w:val="008E00DA"/>
    <w:rsid w:val="008E404B"/>
    <w:rsid w:val="008F11E2"/>
    <w:rsid w:val="008F1B3F"/>
    <w:rsid w:val="008F6712"/>
    <w:rsid w:val="00901919"/>
    <w:rsid w:val="00902EC1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0CCE"/>
    <w:rsid w:val="00A02350"/>
    <w:rsid w:val="00A03ABD"/>
    <w:rsid w:val="00A04C4E"/>
    <w:rsid w:val="00A104A0"/>
    <w:rsid w:val="00A1402E"/>
    <w:rsid w:val="00A14BEF"/>
    <w:rsid w:val="00A200CB"/>
    <w:rsid w:val="00A22338"/>
    <w:rsid w:val="00A2733C"/>
    <w:rsid w:val="00A320B3"/>
    <w:rsid w:val="00A32166"/>
    <w:rsid w:val="00A37382"/>
    <w:rsid w:val="00A50202"/>
    <w:rsid w:val="00A5283D"/>
    <w:rsid w:val="00A52888"/>
    <w:rsid w:val="00A54170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640"/>
    <w:rsid w:val="00B439D3"/>
    <w:rsid w:val="00B442AF"/>
    <w:rsid w:val="00B45255"/>
    <w:rsid w:val="00B466CD"/>
    <w:rsid w:val="00B46977"/>
    <w:rsid w:val="00B46E90"/>
    <w:rsid w:val="00B519AB"/>
    <w:rsid w:val="00B56DE0"/>
    <w:rsid w:val="00B60FF2"/>
    <w:rsid w:val="00B61175"/>
    <w:rsid w:val="00B75B2F"/>
    <w:rsid w:val="00B80863"/>
    <w:rsid w:val="00B863FC"/>
    <w:rsid w:val="00B90E7C"/>
    <w:rsid w:val="00B94733"/>
    <w:rsid w:val="00B953F7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D7536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474F5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1DAE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1913"/>
    <w:rsid w:val="00F22012"/>
    <w:rsid w:val="00F23F9A"/>
    <w:rsid w:val="00F249A3"/>
    <w:rsid w:val="00F345E7"/>
    <w:rsid w:val="00F40BF5"/>
    <w:rsid w:val="00F44CFD"/>
    <w:rsid w:val="00F457A9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link w:val="AntrinispavadinimasDiagrama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466CD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B466CD"/>
    <w:rPr>
      <w:sz w:val="24"/>
      <w:szCs w:val="24"/>
      <w:lang w:eastAsia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466CD"/>
    <w:rPr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5</cp:revision>
  <cp:lastPrinted>2015-09-24T11:08:00Z</cp:lastPrinted>
  <dcterms:created xsi:type="dcterms:W3CDTF">2016-03-25T13:11:00Z</dcterms:created>
  <dcterms:modified xsi:type="dcterms:W3CDTF">2016-03-30T11:26:00Z</dcterms:modified>
</cp:coreProperties>
</file>