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31FDF">
        <w:rPr>
          <w:rFonts w:ascii="Times New Roman" w:hAnsi="Times New Roman"/>
          <w:sz w:val="24"/>
        </w:rPr>
        <w:t>VALERIJ LAUŠ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D447E6">
        <w:t>45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31FDF">
        <w:rPr>
          <w:rFonts w:ascii="Times New Roman" w:hAnsi="Times New Roman"/>
          <w:b w:val="0"/>
          <w:sz w:val="24"/>
        </w:rPr>
        <w:t>Valerij Lauš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31FDF">
        <w:rPr>
          <w:b/>
        </w:rPr>
        <w:t>Valerij LAUŠ</w:t>
      </w:r>
      <w:r w:rsidR="00657F6E" w:rsidRPr="00657F6E">
        <w:rPr>
          <w:b/>
        </w:rPr>
        <w:t xml:space="preserve"> </w:t>
      </w:r>
      <w:r w:rsidR="00923015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31" w:rsidRDefault="000B1A31">
      <w:r>
        <w:separator/>
      </w:r>
    </w:p>
  </w:endnote>
  <w:endnote w:type="continuationSeparator" w:id="0">
    <w:p w:rsidR="000B1A31" w:rsidRDefault="000B1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31" w:rsidRDefault="000B1A31">
      <w:r>
        <w:separator/>
      </w:r>
    </w:p>
  </w:footnote>
  <w:footnote w:type="continuationSeparator" w:id="0">
    <w:p w:rsidR="000B1A31" w:rsidRDefault="000B1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74D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2016-04-19T12:19:00Z</cp:lastPrinted>
  <dcterms:created xsi:type="dcterms:W3CDTF">2016-04-13T07:47:00Z</dcterms:created>
  <dcterms:modified xsi:type="dcterms:W3CDTF">2016-04-19T12:19:00Z</dcterms:modified>
</cp:coreProperties>
</file>