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5E0D6E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>PREZIDENT</w:t>
      </w:r>
      <w:r w:rsidR="00B61175">
        <w:rPr>
          <w:b/>
          <w:caps/>
        </w:rPr>
        <w:t>E</w:t>
      </w:r>
      <w:r w:rsidRPr="00E474F5">
        <w:rPr>
          <w:b/>
          <w:caps/>
        </w:rPr>
        <w:t xml:space="preserve">I skirti </w:t>
      </w:r>
    </w:p>
    <w:p w:rsidR="005E0D6E" w:rsidRDefault="00174941" w:rsidP="00B466CD">
      <w:pPr>
        <w:jc w:val="center"/>
        <w:rPr>
          <w:b/>
          <w:caps/>
        </w:rPr>
      </w:pPr>
      <w:r>
        <w:rPr>
          <w:b/>
          <w:caps/>
        </w:rPr>
        <w:t>Pakruojo</w:t>
      </w:r>
      <w:r w:rsidR="00B61175" w:rsidRPr="00E474F5">
        <w:rPr>
          <w:b/>
          <w:caps/>
        </w:rPr>
        <w:t xml:space="preserve"> </w:t>
      </w:r>
      <w:r w:rsidR="00761FB9" w:rsidRPr="00E474F5">
        <w:rPr>
          <w:b/>
          <w:caps/>
        </w:rPr>
        <w:t>rajono</w:t>
      </w:r>
      <w:r w:rsidR="00B466CD" w:rsidRPr="00E474F5">
        <w:rPr>
          <w:b/>
          <w:caps/>
        </w:rPr>
        <w:t xml:space="preserve"> apylinkės teismo teisėją </w:t>
      </w:r>
      <w:r>
        <w:rPr>
          <w:b/>
          <w:caps/>
        </w:rPr>
        <w:t>LAISVYDĄ ZEDERŠTREMĄ</w:t>
      </w:r>
    </w:p>
    <w:p w:rsidR="00B466CD" w:rsidRPr="003C5A2D" w:rsidRDefault="00761FB9" w:rsidP="00B466CD">
      <w:pPr>
        <w:jc w:val="center"/>
      </w:pPr>
      <w:r w:rsidRPr="00E474F5">
        <w:rPr>
          <w:b/>
          <w:caps/>
        </w:rPr>
        <w:t xml:space="preserve">laikinai eiti </w:t>
      </w:r>
      <w:r w:rsidR="00B466CD" w:rsidRPr="00E474F5">
        <w:rPr>
          <w:b/>
          <w:caps/>
        </w:rPr>
        <w:t>šio teismo PIRMININK</w:t>
      </w:r>
      <w:r w:rsidRPr="00E474F5">
        <w:rPr>
          <w:b/>
          <w:caps/>
        </w:rPr>
        <w:t>o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 xml:space="preserve">2016 m. </w:t>
      </w:r>
      <w:r w:rsidR="00B61175">
        <w:t xml:space="preserve">balandžio </w:t>
      </w:r>
      <w:r w:rsidR="00174941">
        <w:t>29</w:t>
      </w:r>
      <w:r>
        <w:t xml:space="preserve"> d. Nr. 13P-</w:t>
      </w:r>
      <w:r w:rsidR="00174941">
        <w:t>51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5E0D6E">
        <w:rPr>
          <w:b w:val="0"/>
        </w:rPr>
        <w:t>ės</w:t>
      </w:r>
      <w:r>
        <w:rPr>
          <w:b w:val="0"/>
        </w:rPr>
        <w:t xml:space="preserve"> 2016</w:t>
      </w:r>
      <w:r w:rsidRPr="00DB1EB9">
        <w:rPr>
          <w:b w:val="0"/>
        </w:rPr>
        <w:t xml:space="preserve"> m. </w:t>
      </w:r>
      <w:r w:rsidR="00174941">
        <w:rPr>
          <w:b w:val="0"/>
        </w:rPr>
        <w:t>balandžio 26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5E0D6E">
        <w:rPr>
          <w:b w:val="0"/>
        </w:rPr>
        <w:t xml:space="preserve">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5E0D6E">
        <w:rPr>
          <w:b w:val="0"/>
        </w:rPr>
        <w:t>6</w:t>
      </w:r>
      <w:r w:rsidR="00174941">
        <w:rPr>
          <w:b w:val="0"/>
        </w:rPr>
        <w:t>30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 xml:space="preserve">, įvertinusi </w:t>
      </w:r>
      <w:r w:rsidR="00174941">
        <w:rPr>
          <w:b w:val="0"/>
        </w:rPr>
        <w:t>Pakruojo</w:t>
      </w:r>
      <w:r w:rsidR="00761FB9">
        <w:rPr>
          <w:b w:val="0"/>
        </w:rPr>
        <w:t xml:space="preserve"> rajono</w:t>
      </w:r>
      <w:r w:rsidRPr="00D222D9">
        <w:rPr>
          <w:b w:val="0"/>
        </w:rPr>
        <w:t xml:space="preserve"> apylinkės teismo teisėjo </w:t>
      </w:r>
      <w:proofErr w:type="spellStart"/>
      <w:r w:rsidR="00174941">
        <w:rPr>
          <w:b w:val="0"/>
        </w:rPr>
        <w:t>Laisvydo</w:t>
      </w:r>
      <w:proofErr w:type="spellEnd"/>
      <w:r w:rsidR="00174941">
        <w:rPr>
          <w:b w:val="0"/>
        </w:rPr>
        <w:t xml:space="preserve"> </w:t>
      </w:r>
      <w:proofErr w:type="spellStart"/>
      <w:r w:rsidR="00174941">
        <w:rPr>
          <w:b w:val="0"/>
        </w:rPr>
        <w:t>Zederštremo</w:t>
      </w:r>
      <w:proofErr w:type="spellEnd"/>
      <w:r w:rsidRPr="00D222D9">
        <w:rPr>
          <w:b w:val="0"/>
        </w:rPr>
        <w:t xml:space="preserve"> asmenines ir dalykines savybes, </w:t>
      </w:r>
      <w:r w:rsidRPr="003F66D6">
        <w:rPr>
          <w:b w:val="0"/>
        </w:rPr>
        <w:t xml:space="preserve">atsižvelgusi į </w:t>
      </w:r>
      <w:r w:rsidR="00174941">
        <w:rPr>
          <w:b w:val="0"/>
        </w:rPr>
        <w:t>Šiaulių</w:t>
      </w:r>
      <w:r w:rsidR="00761FB9">
        <w:rPr>
          <w:b w:val="0"/>
        </w:rPr>
        <w:t xml:space="preserve"> apygardos teismo 2016 m. </w:t>
      </w:r>
      <w:r w:rsidR="00174941">
        <w:rPr>
          <w:b w:val="0"/>
        </w:rPr>
        <w:t>balandžio 13</w:t>
      </w:r>
      <w:r w:rsidR="00761FB9">
        <w:rPr>
          <w:b w:val="0"/>
        </w:rPr>
        <w:t xml:space="preserve"> d. </w:t>
      </w:r>
      <w:r w:rsidR="00174941">
        <w:rPr>
          <w:b w:val="0"/>
        </w:rPr>
        <w:t>Nr. S-4302 „Dėl Pakruojo ir Kelmės rajonų apylinkių teismų pirmininkų“</w:t>
      </w:r>
      <w:r w:rsidR="00761FB9">
        <w:rPr>
          <w:b w:val="0"/>
        </w:rPr>
        <w:t xml:space="preserve">, </w:t>
      </w:r>
      <w:r w:rsidRPr="003F66D6">
        <w:rPr>
          <w:b w:val="0"/>
        </w:rPr>
        <w:t>Teisėjų taryba 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174941">
        <w:rPr>
          <w:b w:val="0"/>
        </w:rPr>
        <w:t>Pakruojo</w:t>
      </w:r>
      <w:r w:rsidR="00E474F5">
        <w:rPr>
          <w:b w:val="0"/>
        </w:rPr>
        <w:t xml:space="preserve"> rajono</w:t>
      </w:r>
      <w:r>
        <w:rPr>
          <w:b w:val="0"/>
        </w:rPr>
        <w:t xml:space="preserve"> apylinkės teismo</w:t>
      </w:r>
      <w:r w:rsidRPr="00923D41">
        <w:rPr>
          <w:b w:val="0"/>
        </w:rPr>
        <w:t xml:space="preserve"> teisėją </w:t>
      </w:r>
      <w:proofErr w:type="spellStart"/>
      <w:r w:rsidR="00174941">
        <w:t>Laisvydą</w:t>
      </w:r>
      <w:proofErr w:type="spellEnd"/>
      <w:r w:rsidR="00174941">
        <w:t xml:space="preserve"> ZEDERŠTREMĄ</w:t>
      </w:r>
      <w:r w:rsidR="00E474F5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E474F5">
        <w:rPr>
          <w:b w:val="0"/>
        </w:rPr>
        <w:t>o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p w:rsidR="00B466CD" w:rsidRDefault="00B466CD" w:rsidP="00B466CD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B466CD" w:rsidRPr="00C025A5" w:rsidTr="006654B2">
        <w:tc>
          <w:tcPr>
            <w:tcW w:w="7308" w:type="dxa"/>
          </w:tcPr>
          <w:p w:rsidR="00B466CD" w:rsidRPr="00C025A5" w:rsidRDefault="00B466CD" w:rsidP="005E0D6E">
            <w:r w:rsidRPr="00C025A5">
              <w:t>Pirminink</w:t>
            </w:r>
            <w:r w:rsidR="005E0D6E">
              <w:t>as</w:t>
            </w:r>
            <w:r>
              <w:t xml:space="preserve"> </w:t>
            </w:r>
          </w:p>
        </w:tc>
        <w:tc>
          <w:tcPr>
            <w:tcW w:w="2490" w:type="dxa"/>
            <w:hideMark/>
          </w:tcPr>
          <w:p w:rsidR="005E0D6E" w:rsidRDefault="005E0D6E" w:rsidP="006654B2">
            <w:r>
              <w:t>Egidijus Laužikas</w:t>
            </w:r>
          </w:p>
          <w:p w:rsidR="005E0D6E" w:rsidRPr="00C025A5" w:rsidRDefault="005E0D6E" w:rsidP="006654B2"/>
        </w:tc>
      </w:tr>
      <w:tr w:rsidR="00B466CD" w:rsidTr="006654B2">
        <w:tc>
          <w:tcPr>
            <w:tcW w:w="7308" w:type="dxa"/>
          </w:tcPr>
          <w:p w:rsidR="00B466CD" w:rsidRPr="00C025A5" w:rsidRDefault="00B466CD" w:rsidP="006654B2"/>
        </w:tc>
        <w:tc>
          <w:tcPr>
            <w:tcW w:w="2490" w:type="dxa"/>
            <w:hideMark/>
          </w:tcPr>
          <w:p w:rsidR="00B466CD" w:rsidRDefault="00B466CD" w:rsidP="006654B2"/>
        </w:tc>
      </w:tr>
      <w:tr w:rsidR="00B466CD" w:rsidRPr="00C025A5" w:rsidTr="006654B2">
        <w:tc>
          <w:tcPr>
            <w:tcW w:w="7308" w:type="dxa"/>
            <w:hideMark/>
          </w:tcPr>
          <w:p w:rsidR="00B466CD" w:rsidRPr="00C025A5" w:rsidRDefault="00B466CD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B466CD" w:rsidRPr="00C025A5" w:rsidRDefault="00B466CD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B466CD" w:rsidRDefault="00B466CD" w:rsidP="00B466CD"/>
    <w:p w:rsidR="00B466CD" w:rsidRDefault="00B466CD" w:rsidP="00B466CD"/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FA0" w:rsidRDefault="00D73FA0">
      <w:r>
        <w:separator/>
      </w:r>
    </w:p>
  </w:endnote>
  <w:endnote w:type="continuationSeparator" w:id="0">
    <w:p w:rsidR="00D73FA0" w:rsidRDefault="00D73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FA0" w:rsidRDefault="00D73FA0">
      <w:r>
        <w:separator/>
      </w:r>
    </w:p>
  </w:footnote>
  <w:footnote w:type="continuationSeparator" w:id="0">
    <w:p w:rsidR="00D73FA0" w:rsidRDefault="00D73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5751C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078EF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650E"/>
    <w:rsid w:val="000676D7"/>
    <w:rsid w:val="0006771B"/>
    <w:rsid w:val="00077314"/>
    <w:rsid w:val="000850B0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157D"/>
    <w:rsid w:val="001244F5"/>
    <w:rsid w:val="001272D9"/>
    <w:rsid w:val="001337A3"/>
    <w:rsid w:val="00134429"/>
    <w:rsid w:val="00135E78"/>
    <w:rsid w:val="00136B3B"/>
    <w:rsid w:val="00144D88"/>
    <w:rsid w:val="00154022"/>
    <w:rsid w:val="001642EF"/>
    <w:rsid w:val="00167A6D"/>
    <w:rsid w:val="00174941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1D52"/>
    <w:rsid w:val="002241BE"/>
    <w:rsid w:val="00237F4B"/>
    <w:rsid w:val="0024518A"/>
    <w:rsid w:val="00245E5A"/>
    <w:rsid w:val="00250ADA"/>
    <w:rsid w:val="002637A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0F9B"/>
    <w:rsid w:val="00473447"/>
    <w:rsid w:val="0048645F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751C9"/>
    <w:rsid w:val="00575449"/>
    <w:rsid w:val="00581157"/>
    <w:rsid w:val="00581F73"/>
    <w:rsid w:val="00585CD0"/>
    <w:rsid w:val="005900BB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0D6E"/>
    <w:rsid w:val="005E4520"/>
    <w:rsid w:val="005F0189"/>
    <w:rsid w:val="005F60CA"/>
    <w:rsid w:val="0060097F"/>
    <w:rsid w:val="0060369D"/>
    <w:rsid w:val="00603B63"/>
    <w:rsid w:val="0060403B"/>
    <w:rsid w:val="0061306C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61FB9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36F16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E4FF7"/>
    <w:rsid w:val="008F11E2"/>
    <w:rsid w:val="008F1B3F"/>
    <w:rsid w:val="008F6712"/>
    <w:rsid w:val="00901919"/>
    <w:rsid w:val="00903AF1"/>
    <w:rsid w:val="00903B5F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0CCE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640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61175"/>
    <w:rsid w:val="00B75B2F"/>
    <w:rsid w:val="00B80863"/>
    <w:rsid w:val="00B862F7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04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3FA0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2012"/>
    <w:rsid w:val="00F23F9A"/>
    <w:rsid w:val="00F249A3"/>
    <w:rsid w:val="00F345E7"/>
    <w:rsid w:val="00F37F6C"/>
    <w:rsid w:val="00F40BF5"/>
    <w:rsid w:val="00F446E0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480C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2</cp:revision>
  <cp:lastPrinted>2015-09-24T11:08:00Z</cp:lastPrinted>
  <dcterms:created xsi:type="dcterms:W3CDTF">2016-04-26T07:37:00Z</dcterms:created>
  <dcterms:modified xsi:type="dcterms:W3CDTF">2016-04-26T07:37:00Z</dcterms:modified>
</cp:coreProperties>
</file>