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5E0D6E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skirti </w:t>
      </w:r>
    </w:p>
    <w:p w:rsidR="005E0D6E" w:rsidRDefault="00431101" w:rsidP="00B466CD">
      <w:pPr>
        <w:jc w:val="center"/>
        <w:rPr>
          <w:b/>
          <w:caps/>
        </w:rPr>
      </w:pPr>
      <w:r>
        <w:rPr>
          <w:b/>
          <w:caps/>
        </w:rPr>
        <w:t>Kelmės rajono</w:t>
      </w:r>
      <w:r w:rsidR="00B466CD" w:rsidRPr="00E474F5">
        <w:rPr>
          <w:b/>
          <w:caps/>
        </w:rPr>
        <w:t xml:space="preserve"> apylinkės teismo teisėją </w:t>
      </w:r>
      <w:r>
        <w:rPr>
          <w:b/>
          <w:caps/>
        </w:rPr>
        <w:t>DAIVĄ VALČIUKIENĘ</w:t>
      </w:r>
    </w:p>
    <w:p w:rsidR="00B466CD" w:rsidRPr="003C5A2D" w:rsidRDefault="00761FB9" w:rsidP="00B466CD">
      <w:pPr>
        <w:jc w:val="center"/>
      </w:pPr>
      <w:r w:rsidRPr="00E474F5">
        <w:rPr>
          <w:b/>
          <w:caps/>
        </w:rPr>
        <w:t xml:space="preserve">laikinai eiti </w:t>
      </w:r>
      <w:r w:rsidR="00B466CD" w:rsidRPr="00E474F5">
        <w:rPr>
          <w:b/>
          <w:caps/>
        </w:rPr>
        <w:t>šio teismo PIRMININK</w:t>
      </w:r>
      <w:r w:rsidR="003F136A">
        <w:rPr>
          <w:b/>
          <w:caps/>
        </w:rPr>
        <w:t>o</w:t>
      </w:r>
      <w:r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 xml:space="preserve">2016 m. </w:t>
      </w:r>
      <w:r w:rsidR="00B61175">
        <w:t xml:space="preserve">balandžio </w:t>
      </w:r>
      <w:r w:rsidR="00431101">
        <w:t>29</w:t>
      </w:r>
      <w:r>
        <w:t xml:space="preserve"> d. Nr. 13P-</w:t>
      </w:r>
      <w:r w:rsidR="00431101">
        <w:t>5</w:t>
      </w:r>
      <w:r w:rsidR="0092624A">
        <w:t>2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2016</w:t>
      </w:r>
      <w:r w:rsidRPr="00DB1EB9">
        <w:rPr>
          <w:b w:val="0"/>
        </w:rPr>
        <w:t xml:space="preserve"> m. </w:t>
      </w:r>
      <w:r w:rsidR="00431101">
        <w:rPr>
          <w:b w:val="0"/>
        </w:rPr>
        <w:t>balandžio 26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5E0D6E">
        <w:rPr>
          <w:b w:val="0"/>
        </w:rPr>
        <w:t xml:space="preserve">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5E0D6E">
        <w:rPr>
          <w:b w:val="0"/>
        </w:rPr>
        <w:t>6</w:t>
      </w:r>
      <w:r w:rsidR="00431101">
        <w:rPr>
          <w:b w:val="0"/>
        </w:rPr>
        <w:t>31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431101">
        <w:rPr>
          <w:b w:val="0"/>
        </w:rPr>
        <w:t>Kelmės</w:t>
      </w:r>
      <w:r w:rsidR="00761FB9">
        <w:rPr>
          <w:b w:val="0"/>
        </w:rPr>
        <w:t xml:space="preserve"> rajono</w:t>
      </w:r>
      <w:r w:rsidRPr="00D222D9">
        <w:rPr>
          <w:b w:val="0"/>
        </w:rPr>
        <w:t xml:space="preserve"> apylinkės teismo teisėjo</w:t>
      </w:r>
      <w:r w:rsidR="00431101">
        <w:rPr>
          <w:b w:val="0"/>
        </w:rPr>
        <w:t>s</w:t>
      </w:r>
      <w:r w:rsidRPr="00D222D9">
        <w:rPr>
          <w:b w:val="0"/>
        </w:rPr>
        <w:t xml:space="preserve"> </w:t>
      </w:r>
      <w:r w:rsidR="00431101">
        <w:rPr>
          <w:b w:val="0"/>
        </w:rPr>
        <w:t xml:space="preserve">Daivos </w:t>
      </w:r>
      <w:proofErr w:type="spellStart"/>
      <w:r w:rsidR="00431101">
        <w:rPr>
          <w:b w:val="0"/>
        </w:rPr>
        <w:t>Valčiukienės</w:t>
      </w:r>
      <w:proofErr w:type="spellEnd"/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 xml:space="preserve">atsižvelgusi į </w:t>
      </w:r>
      <w:r w:rsidR="00431101">
        <w:rPr>
          <w:b w:val="0"/>
        </w:rPr>
        <w:t>Šiaulių</w:t>
      </w:r>
      <w:r w:rsidR="00761FB9">
        <w:rPr>
          <w:b w:val="0"/>
        </w:rPr>
        <w:t xml:space="preserve"> apygardos teismo 2016 m. </w:t>
      </w:r>
      <w:r w:rsidR="00431101">
        <w:rPr>
          <w:b w:val="0"/>
        </w:rPr>
        <w:t>balandžio 13</w:t>
      </w:r>
      <w:r w:rsidR="00761FB9">
        <w:rPr>
          <w:b w:val="0"/>
        </w:rPr>
        <w:t xml:space="preserve"> d. raštą Nr. </w:t>
      </w:r>
      <w:r w:rsidR="00431101">
        <w:rPr>
          <w:b w:val="0"/>
        </w:rPr>
        <w:t>S-4302</w:t>
      </w:r>
      <w:r w:rsidR="005E0D6E">
        <w:rPr>
          <w:b w:val="0"/>
        </w:rPr>
        <w:t xml:space="preserve"> „Dėl </w:t>
      </w:r>
      <w:r w:rsidR="00431101">
        <w:rPr>
          <w:b w:val="0"/>
        </w:rPr>
        <w:t>Pakruojo ir Kelmės rajonų apylinkių teismų pirmininkų</w:t>
      </w:r>
      <w:r w:rsidR="005E0D6E">
        <w:rPr>
          <w:b w:val="0"/>
        </w:rPr>
        <w:t>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431101">
        <w:rPr>
          <w:b w:val="0"/>
        </w:rPr>
        <w:t>Kelmės</w:t>
      </w:r>
      <w:r w:rsidR="00E474F5">
        <w:rPr>
          <w:b w:val="0"/>
        </w:rPr>
        <w:t xml:space="preserve"> rajono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teisėją </w:t>
      </w:r>
      <w:r w:rsidR="00431101">
        <w:t>Daivą VALČIUKIENĘ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3F136A">
        <w:rPr>
          <w:b w:val="0"/>
        </w:rPr>
        <w:t>o</w:t>
      </w:r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466CD" w:rsidRPr="00C025A5" w:rsidTr="006654B2">
        <w:tc>
          <w:tcPr>
            <w:tcW w:w="7308" w:type="dxa"/>
          </w:tcPr>
          <w:p w:rsidR="00B466CD" w:rsidRPr="00C025A5" w:rsidRDefault="00B466CD" w:rsidP="005E0D6E">
            <w:r w:rsidRPr="00C025A5">
              <w:t>Pirminink</w:t>
            </w:r>
            <w:r w:rsidR="005E0D6E">
              <w:t>as</w:t>
            </w:r>
            <w:r>
              <w:t xml:space="preserve"> </w:t>
            </w:r>
          </w:p>
        </w:tc>
        <w:tc>
          <w:tcPr>
            <w:tcW w:w="2490" w:type="dxa"/>
            <w:hideMark/>
          </w:tcPr>
          <w:p w:rsidR="00B466CD" w:rsidRDefault="005E0D6E" w:rsidP="006654B2">
            <w:r>
              <w:t>Egidijus Laužikas</w:t>
            </w:r>
          </w:p>
          <w:p w:rsidR="005E0D6E" w:rsidRPr="00C025A5" w:rsidRDefault="005E0D6E" w:rsidP="006654B2"/>
        </w:tc>
      </w:tr>
      <w:tr w:rsidR="00B466CD" w:rsidTr="006654B2">
        <w:tc>
          <w:tcPr>
            <w:tcW w:w="7308" w:type="dxa"/>
          </w:tcPr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Default="00B466CD" w:rsidP="006654B2"/>
        </w:tc>
      </w:tr>
      <w:tr w:rsidR="00B466CD" w:rsidRPr="00C025A5" w:rsidTr="006654B2">
        <w:tc>
          <w:tcPr>
            <w:tcW w:w="7308" w:type="dxa"/>
            <w:hideMark/>
          </w:tcPr>
          <w:p w:rsidR="00B466CD" w:rsidRPr="00C025A5" w:rsidRDefault="00B466CD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466CD" w:rsidRPr="00C025A5" w:rsidRDefault="00B466CD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B466CD" w:rsidRDefault="00B466CD" w:rsidP="00B466CD"/>
    <w:p w:rsidR="00B466CD" w:rsidRDefault="00B466CD" w:rsidP="00B466CD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08A" w:rsidRDefault="00B6108A">
      <w:r>
        <w:separator/>
      </w:r>
    </w:p>
  </w:endnote>
  <w:endnote w:type="continuationSeparator" w:id="0">
    <w:p w:rsidR="00B6108A" w:rsidRDefault="00B61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08A" w:rsidRDefault="00B6108A">
      <w:r>
        <w:separator/>
      </w:r>
    </w:p>
  </w:footnote>
  <w:footnote w:type="continuationSeparator" w:id="0">
    <w:p w:rsidR="00B6108A" w:rsidRDefault="00B61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5A600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50B0"/>
    <w:rsid w:val="00090B80"/>
    <w:rsid w:val="000956F7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37A3"/>
    <w:rsid w:val="00134429"/>
    <w:rsid w:val="00135E78"/>
    <w:rsid w:val="00136B3B"/>
    <w:rsid w:val="00140D64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0C4E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0F9B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0BB"/>
    <w:rsid w:val="005909AA"/>
    <w:rsid w:val="00597E7B"/>
    <w:rsid w:val="005A22EB"/>
    <w:rsid w:val="005A34D1"/>
    <w:rsid w:val="005A39C8"/>
    <w:rsid w:val="005A44E4"/>
    <w:rsid w:val="005A600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B5B3F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279E"/>
    <w:rsid w:val="00814655"/>
    <w:rsid w:val="00816D17"/>
    <w:rsid w:val="00821D1F"/>
    <w:rsid w:val="00827FB9"/>
    <w:rsid w:val="008313D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2624A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3795B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45E7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2</cp:revision>
  <cp:lastPrinted>2015-09-24T11:08:00Z</cp:lastPrinted>
  <dcterms:created xsi:type="dcterms:W3CDTF">2016-04-26T07:38:00Z</dcterms:created>
  <dcterms:modified xsi:type="dcterms:W3CDTF">2016-04-26T07:38:00Z</dcterms:modified>
</cp:coreProperties>
</file>