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A7A32">
        <w:rPr>
          <w:rFonts w:ascii="Times New Roman" w:hAnsi="Times New Roman"/>
          <w:sz w:val="24"/>
        </w:rPr>
        <w:t>SIGITĄ TAURIENĘ</w:t>
      </w:r>
      <w:r w:rsidR="007A3A72">
        <w:rPr>
          <w:rFonts w:ascii="Times New Roman" w:hAnsi="Times New Roman"/>
          <w:sz w:val="24"/>
        </w:rPr>
        <w:t xml:space="preserve"> </w:t>
      </w:r>
      <w:r w:rsidR="00661EAE">
        <w:rPr>
          <w:rFonts w:ascii="Times New Roman" w:hAnsi="Times New Roman"/>
          <w:sz w:val="24"/>
        </w:rPr>
        <w:t xml:space="preserve"> 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6A7A32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EA0803">
        <w:rPr>
          <w:rFonts w:ascii="Times New Roman" w:hAnsi="Times New Roman"/>
          <w:sz w:val="24"/>
        </w:rPr>
        <w:t>TEISĖJA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6A7A32">
        <w:t>birželio 14</w:t>
      </w:r>
      <w:r w:rsidR="004530F3">
        <w:t xml:space="preserve"> d. Nr. 13P-</w:t>
      </w:r>
      <w:r w:rsidR="006A7A32">
        <w:t>7</w:t>
      </w:r>
      <w:r w:rsidR="005B6491">
        <w:t>2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357B6A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6A7A32">
        <w:rPr>
          <w:rFonts w:ascii="Times New Roman" w:hAnsi="Times New Roman"/>
          <w:b w:val="0"/>
          <w:sz w:val="24"/>
        </w:rPr>
        <w:t>birželio 10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6A7A32">
        <w:rPr>
          <w:rFonts w:ascii="Times New Roman" w:hAnsi="Times New Roman"/>
          <w:b w:val="0"/>
          <w:sz w:val="24"/>
        </w:rPr>
        <w:t xml:space="preserve">      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6A7A32">
        <w:rPr>
          <w:rFonts w:ascii="Times New Roman" w:hAnsi="Times New Roman"/>
          <w:b w:val="0"/>
          <w:sz w:val="24"/>
        </w:rPr>
        <w:t>680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</w:t>
      </w:r>
      <w:r w:rsidRPr="006A6AB0">
        <w:rPr>
          <w:rFonts w:ascii="Times New Roman" w:hAnsi="Times New Roman"/>
          <w:b w:val="0"/>
          <w:sz w:val="24"/>
        </w:rPr>
        <w:t>tarybą“, v</w:t>
      </w:r>
      <w:r w:rsidR="00541C29" w:rsidRPr="006A6AB0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Pr="006A6AB0"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6A6AB0">
        <w:rPr>
          <w:rFonts w:ascii="Times New Roman" w:hAnsi="Times New Roman"/>
          <w:b w:val="0"/>
          <w:sz w:val="24"/>
        </w:rPr>
        <w:t>120 straipsnio 3 punktu</w:t>
      </w:r>
      <w:r w:rsidR="00541C29" w:rsidRPr="006A6AB0">
        <w:rPr>
          <w:rFonts w:ascii="Times New Roman" w:hAnsi="Times New Roman"/>
          <w:b w:val="0"/>
          <w:sz w:val="24"/>
        </w:rPr>
        <w:t xml:space="preserve">, įvertinusi </w:t>
      </w:r>
      <w:r w:rsidR="006A7A32">
        <w:rPr>
          <w:rFonts w:ascii="Times New Roman" w:hAnsi="Times New Roman"/>
          <w:b w:val="0"/>
          <w:sz w:val="24"/>
        </w:rPr>
        <w:t xml:space="preserve">Sigitos </w:t>
      </w:r>
      <w:proofErr w:type="spellStart"/>
      <w:r w:rsidR="006A7A32">
        <w:rPr>
          <w:rFonts w:ascii="Times New Roman" w:hAnsi="Times New Roman"/>
          <w:b w:val="0"/>
          <w:sz w:val="24"/>
        </w:rPr>
        <w:t>Turienės</w:t>
      </w:r>
      <w:proofErr w:type="spellEnd"/>
      <w:r w:rsidR="00D364BB">
        <w:rPr>
          <w:rFonts w:ascii="Times New Roman" w:hAnsi="Times New Roman"/>
          <w:b w:val="0"/>
          <w:sz w:val="24"/>
        </w:rPr>
        <w:t xml:space="preserve"> </w:t>
      </w:r>
      <w:r w:rsidR="00563DB8" w:rsidRPr="006A6AB0">
        <w:rPr>
          <w:rFonts w:ascii="Times New Roman" w:hAnsi="Times New Roman"/>
          <w:b w:val="0"/>
          <w:sz w:val="24"/>
        </w:rPr>
        <w:t>profesinę kvalifikaciją, turimą darbo patirtį, teisinio darbo pobūdį,</w:t>
      </w:r>
      <w:r w:rsidR="00563DB8" w:rsidRPr="00DF08B3">
        <w:rPr>
          <w:rFonts w:ascii="Times New Roman" w:hAnsi="Times New Roman"/>
          <w:b w:val="0"/>
          <w:sz w:val="24"/>
        </w:rPr>
        <w:t xml:space="preserve">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7A3A72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6A7A32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6A7A32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6A7A32">
        <w:rPr>
          <w:b/>
        </w:rPr>
        <w:t>Sigitą TAURIENĘ</w:t>
      </w:r>
      <w:r w:rsidR="00EA0803">
        <w:rPr>
          <w:b/>
        </w:rPr>
        <w:t xml:space="preserve"> </w:t>
      </w:r>
      <w:r w:rsidR="006A7A32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B94630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6A7A32">
            <w:r w:rsidRPr="00C025A5">
              <w:t>Pirminink</w:t>
            </w:r>
            <w:r w:rsidR="006A7A32">
              <w:t>as</w:t>
            </w:r>
            <w:r w:rsidR="007A3A72">
              <w:t xml:space="preserve"> </w:t>
            </w:r>
          </w:p>
        </w:tc>
        <w:tc>
          <w:tcPr>
            <w:tcW w:w="2490" w:type="dxa"/>
            <w:hideMark/>
          </w:tcPr>
          <w:p w:rsidR="00303B8B" w:rsidRDefault="006A7A32" w:rsidP="00026E49">
            <w:r>
              <w:t>Egidijus Laužikas</w:t>
            </w:r>
          </w:p>
          <w:p w:rsidR="006A7A32" w:rsidRPr="00C025A5" w:rsidRDefault="006A7A32" w:rsidP="00026E49"/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CFB" w:rsidRDefault="00B55CFB">
      <w:r>
        <w:separator/>
      </w:r>
    </w:p>
  </w:endnote>
  <w:endnote w:type="continuationSeparator" w:id="0">
    <w:p w:rsidR="00B55CFB" w:rsidRDefault="00B5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CFB" w:rsidRDefault="00B55CFB">
      <w:r>
        <w:separator/>
      </w:r>
    </w:p>
  </w:footnote>
  <w:footnote w:type="continuationSeparator" w:id="0">
    <w:p w:rsidR="00B55CFB" w:rsidRDefault="00B55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49234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24D5D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57B6A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348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1A"/>
    <w:rsid w:val="005612EF"/>
    <w:rsid w:val="00563DB8"/>
    <w:rsid w:val="00574C90"/>
    <w:rsid w:val="00575449"/>
    <w:rsid w:val="00581157"/>
    <w:rsid w:val="00581F73"/>
    <w:rsid w:val="00585CD0"/>
    <w:rsid w:val="005903D6"/>
    <w:rsid w:val="005909AA"/>
    <w:rsid w:val="00597E7B"/>
    <w:rsid w:val="005A22EB"/>
    <w:rsid w:val="005A34D1"/>
    <w:rsid w:val="005A39C8"/>
    <w:rsid w:val="005A44E4"/>
    <w:rsid w:val="005B40BF"/>
    <w:rsid w:val="005B6491"/>
    <w:rsid w:val="005B68A6"/>
    <w:rsid w:val="005C7A50"/>
    <w:rsid w:val="005D3AE4"/>
    <w:rsid w:val="005E4520"/>
    <w:rsid w:val="005F0189"/>
    <w:rsid w:val="005F60CA"/>
    <w:rsid w:val="005F6DAC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1EAE"/>
    <w:rsid w:val="00667EE8"/>
    <w:rsid w:val="00672CB4"/>
    <w:rsid w:val="00682089"/>
    <w:rsid w:val="0068468B"/>
    <w:rsid w:val="006968A3"/>
    <w:rsid w:val="006974F6"/>
    <w:rsid w:val="006A1F92"/>
    <w:rsid w:val="006A6AB0"/>
    <w:rsid w:val="006A7A32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3A72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BAB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96004"/>
    <w:rsid w:val="008B1EE5"/>
    <w:rsid w:val="008B2431"/>
    <w:rsid w:val="008B632F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B7E7D"/>
    <w:rsid w:val="009C4D62"/>
    <w:rsid w:val="009C5B30"/>
    <w:rsid w:val="009C6D1F"/>
    <w:rsid w:val="009C7F57"/>
    <w:rsid w:val="009F1F0A"/>
    <w:rsid w:val="00A007A3"/>
    <w:rsid w:val="00A020D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7382"/>
    <w:rsid w:val="00A50202"/>
    <w:rsid w:val="00A5283D"/>
    <w:rsid w:val="00A52888"/>
    <w:rsid w:val="00A55E1A"/>
    <w:rsid w:val="00A65190"/>
    <w:rsid w:val="00A81B87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D45E7"/>
    <w:rsid w:val="00AE0820"/>
    <w:rsid w:val="00AE3583"/>
    <w:rsid w:val="00AE3846"/>
    <w:rsid w:val="00AE5D01"/>
    <w:rsid w:val="00AF5CC8"/>
    <w:rsid w:val="00AF5F76"/>
    <w:rsid w:val="00B03955"/>
    <w:rsid w:val="00B042FC"/>
    <w:rsid w:val="00B0641C"/>
    <w:rsid w:val="00B06A91"/>
    <w:rsid w:val="00B076BB"/>
    <w:rsid w:val="00B11EE0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5CFB"/>
    <w:rsid w:val="00B56DE0"/>
    <w:rsid w:val="00B60FF2"/>
    <w:rsid w:val="00B75B2F"/>
    <w:rsid w:val="00B80863"/>
    <w:rsid w:val="00B863FC"/>
    <w:rsid w:val="00B90E7C"/>
    <w:rsid w:val="00B94630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E4698"/>
    <w:rsid w:val="00BF471F"/>
    <w:rsid w:val="00BF7D6A"/>
    <w:rsid w:val="00C012C9"/>
    <w:rsid w:val="00C0247A"/>
    <w:rsid w:val="00C02FA2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67057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A7F9C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4A4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607D"/>
    <w:rsid w:val="00D27C2E"/>
    <w:rsid w:val="00D364BB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0803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405D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8</cp:revision>
  <cp:lastPrinted>2015-09-24T11:08:00Z</cp:lastPrinted>
  <dcterms:created xsi:type="dcterms:W3CDTF">2016-02-25T08:31:00Z</dcterms:created>
  <dcterms:modified xsi:type="dcterms:W3CDTF">2016-06-14T06:11:00Z</dcterms:modified>
</cp:coreProperties>
</file>