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6E" w:rsidRDefault="00D17008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D1DCC">
        <w:rPr>
          <w:rFonts w:ascii="Times New Roman" w:hAnsi="Times New Roman"/>
          <w:sz w:val="24"/>
        </w:rPr>
        <w:t>BEATĄ MARTIŠIENĘ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6A7A3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ED1DCC">
        <w:rPr>
          <w:rFonts w:ascii="Times New Roman" w:hAnsi="Times New Roman"/>
          <w:sz w:val="24"/>
        </w:rPr>
        <w:t>APYGARDOS ADMINISTRACINIO</w:t>
      </w:r>
      <w:r w:rsidR="00966CFA" w:rsidRPr="00FA7A85">
        <w:rPr>
          <w:rFonts w:ascii="Times New Roman" w:hAnsi="Times New Roman"/>
          <w:sz w:val="24"/>
        </w:rPr>
        <w:t xml:space="preserve"> TEISMO </w:t>
      </w:r>
      <w:r w:rsidR="00EA0803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43A3E">
        <w:t>liepos 1</w:t>
      </w:r>
      <w:r w:rsidR="004530F3">
        <w:t xml:space="preserve"> d. Nr. 13P-</w:t>
      </w:r>
      <w:r w:rsidR="00ED1DCC">
        <w:t>7</w:t>
      </w:r>
      <w:r w:rsidR="00243A3E">
        <w:t>3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357B6A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6A7A32">
        <w:rPr>
          <w:rFonts w:ascii="Times New Roman" w:hAnsi="Times New Roman"/>
          <w:b w:val="0"/>
          <w:sz w:val="24"/>
        </w:rPr>
        <w:t>birželio 10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6A7A32">
        <w:rPr>
          <w:rFonts w:ascii="Times New Roman" w:hAnsi="Times New Roman"/>
          <w:b w:val="0"/>
          <w:sz w:val="24"/>
        </w:rPr>
        <w:t xml:space="preserve">      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6A7A32">
        <w:rPr>
          <w:rFonts w:ascii="Times New Roman" w:hAnsi="Times New Roman"/>
          <w:b w:val="0"/>
          <w:sz w:val="24"/>
        </w:rPr>
        <w:t>680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ED1DCC">
        <w:rPr>
          <w:rFonts w:ascii="Times New Roman" w:hAnsi="Times New Roman"/>
          <w:b w:val="0"/>
          <w:sz w:val="24"/>
        </w:rPr>
        <w:t>70</w:t>
      </w:r>
      <w:r w:rsidRPr="006A6AB0">
        <w:rPr>
          <w:rFonts w:ascii="Times New Roman" w:hAnsi="Times New Roman"/>
          <w:b w:val="0"/>
          <w:sz w:val="24"/>
        </w:rPr>
        <w:t xml:space="preserve">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ED1DCC">
        <w:rPr>
          <w:rFonts w:ascii="Times New Roman" w:hAnsi="Times New Roman"/>
          <w:b w:val="0"/>
          <w:sz w:val="24"/>
        </w:rPr>
        <w:t>Beatos Martišienės</w:t>
      </w:r>
      <w:r w:rsidR="00D364BB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</w:t>
      </w:r>
      <w:r w:rsidR="00ED1DCC" w:rsidRPr="00ED1DCC">
        <w:rPr>
          <w:rFonts w:ascii="Times New Roman" w:hAnsi="Times New Roman"/>
          <w:b w:val="0"/>
          <w:sz w:val="24"/>
        </w:rPr>
        <w:t>asmenines bei dalykines savybes, mokslinę bei pedagoginę veiklą</w:t>
      </w:r>
      <w:r w:rsidR="008F1D41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D1DCC">
        <w:rPr>
          <w:b/>
        </w:rPr>
        <w:t>Beatą MARTIŠIENĘ</w:t>
      </w:r>
      <w:r w:rsidR="00EA0803">
        <w:rPr>
          <w:b/>
        </w:rPr>
        <w:t xml:space="preserve"> </w:t>
      </w:r>
      <w:r w:rsidR="006A7A32">
        <w:t xml:space="preserve">Vilniaus </w:t>
      </w:r>
      <w:r w:rsidR="00ED1DCC">
        <w:t>apygardos administracinio</w:t>
      </w:r>
      <w:r w:rsidR="00541C29">
        <w:t xml:space="preserve">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94630">
        <w:t>a</w:t>
      </w:r>
      <w:r w:rsidR="00541C29"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ED1DCC" w:rsidRDefault="00ED1DCC" w:rsidP="006A7A32"/>
          <w:p w:rsidR="00ED1DCC" w:rsidRDefault="00ED1DCC" w:rsidP="006A7A32"/>
          <w:p w:rsidR="00303B8B" w:rsidRPr="00C025A5" w:rsidRDefault="00303B8B" w:rsidP="006A7A32">
            <w:r w:rsidRPr="00C025A5">
              <w:t>Pirminink</w:t>
            </w:r>
            <w:r w:rsidR="006A7A32">
              <w:t>as</w:t>
            </w:r>
            <w:r w:rsidR="007A3A72">
              <w:t xml:space="preserve"> </w:t>
            </w:r>
          </w:p>
        </w:tc>
        <w:tc>
          <w:tcPr>
            <w:tcW w:w="2490" w:type="dxa"/>
            <w:hideMark/>
          </w:tcPr>
          <w:p w:rsidR="00ED1DCC" w:rsidRDefault="00ED1DCC" w:rsidP="00026E49"/>
          <w:p w:rsidR="00ED1DCC" w:rsidRDefault="00ED1DCC" w:rsidP="00026E49"/>
          <w:p w:rsidR="00303B8B" w:rsidRDefault="006A7A32" w:rsidP="00026E49">
            <w:r>
              <w:t>Egidijus Laužikas</w:t>
            </w:r>
          </w:p>
          <w:p w:rsidR="006A7A32" w:rsidRPr="00C025A5" w:rsidRDefault="006A7A32" w:rsidP="00026E49"/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11" w:rsidRDefault="00DD1811">
      <w:r>
        <w:separator/>
      </w:r>
    </w:p>
  </w:endnote>
  <w:endnote w:type="continuationSeparator" w:id="0">
    <w:p w:rsidR="00DD1811" w:rsidRDefault="00DD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11" w:rsidRDefault="00DD1811">
      <w:r>
        <w:separator/>
      </w:r>
    </w:p>
  </w:footnote>
  <w:footnote w:type="continuationSeparator" w:id="0">
    <w:p w:rsidR="00DD1811" w:rsidRDefault="00DD1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3" w:rsidRDefault="00A23F2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6D18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24D5D"/>
    <w:rsid w:val="00237F4B"/>
    <w:rsid w:val="00243A3E"/>
    <w:rsid w:val="0024518A"/>
    <w:rsid w:val="00245E5A"/>
    <w:rsid w:val="0026391F"/>
    <w:rsid w:val="00266A73"/>
    <w:rsid w:val="00266E63"/>
    <w:rsid w:val="002675EA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57B6A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947B6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1A"/>
    <w:rsid w:val="005612EF"/>
    <w:rsid w:val="00563DB8"/>
    <w:rsid w:val="00574C90"/>
    <w:rsid w:val="00575449"/>
    <w:rsid w:val="00581157"/>
    <w:rsid w:val="00581F73"/>
    <w:rsid w:val="00585CD0"/>
    <w:rsid w:val="005903D6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DAC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1773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1F92"/>
    <w:rsid w:val="006A6AB0"/>
    <w:rsid w:val="006A7A32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0CFD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17F0"/>
    <w:rsid w:val="007E73EF"/>
    <w:rsid w:val="007F0BAB"/>
    <w:rsid w:val="007F0F0D"/>
    <w:rsid w:val="008022A4"/>
    <w:rsid w:val="00802417"/>
    <w:rsid w:val="008126BB"/>
    <w:rsid w:val="00814582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96004"/>
    <w:rsid w:val="008B1EE5"/>
    <w:rsid w:val="008B2431"/>
    <w:rsid w:val="008B632F"/>
    <w:rsid w:val="008C41D4"/>
    <w:rsid w:val="008C70EB"/>
    <w:rsid w:val="008D247E"/>
    <w:rsid w:val="008E00DA"/>
    <w:rsid w:val="008E404B"/>
    <w:rsid w:val="008F11E2"/>
    <w:rsid w:val="008F1B3F"/>
    <w:rsid w:val="008F1D41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B7E7D"/>
    <w:rsid w:val="009C4D62"/>
    <w:rsid w:val="009C5B30"/>
    <w:rsid w:val="009C6D1F"/>
    <w:rsid w:val="009C7F57"/>
    <w:rsid w:val="009F1F0A"/>
    <w:rsid w:val="00A007A3"/>
    <w:rsid w:val="00A020D3"/>
    <w:rsid w:val="00A02350"/>
    <w:rsid w:val="00A03ABD"/>
    <w:rsid w:val="00A04C4E"/>
    <w:rsid w:val="00A104A0"/>
    <w:rsid w:val="00A14BEF"/>
    <w:rsid w:val="00A200CB"/>
    <w:rsid w:val="00A22338"/>
    <w:rsid w:val="00A23F29"/>
    <w:rsid w:val="00A2733C"/>
    <w:rsid w:val="00A320B3"/>
    <w:rsid w:val="00A37382"/>
    <w:rsid w:val="00A50202"/>
    <w:rsid w:val="00A5283D"/>
    <w:rsid w:val="00A52888"/>
    <w:rsid w:val="00A55E1A"/>
    <w:rsid w:val="00A65190"/>
    <w:rsid w:val="00A81B87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D45E7"/>
    <w:rsid w:val="00AE0820"/>
    <w:rsid w:val="00AE3583"/>
    <w:rsid w:val="00AE3846"/>
    <w:rsid w:val="00AE5D01"/>
    <w:rsid w:val="00AF5CC8"/>
    <w:rsid w:val="00AF5F76"/>
    <w:rsid w:val="00B03955"/>
    <w:rsid w:val="00B042FC"/>
    <w:rsid w:val="00B0641C"/>
    <w:rsid w:val="00B06A91"/>
    <w:rsid w:val="00B076BB"/>
    <w:rsid w:val="00B11EE0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4630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E4698"/>
    <w:rsid w:val="00BF471F"/>
    <w:rsid w:val="00BF7D6A"/>
    <w:rsid w:val="00C012C9"/>
    <w:rsid w:val="00C0247A"/>
    <w:rsid w:val="00C02FA2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67057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A7F9C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607D"/>
    <w:rsid w:val="00D27C2E"/>
    <w:rsid w:val="00D364BB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1811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0803"/>
    <w:rsid w:val="00EA1F8A"/>
    <w:rsid w:val="00EA21E7"/>
    <w:rsid w:val="00EA29BC"/>
    <w:rsid w:val="00EA6966"/>
    <w:rsid w:val="00EA6970"/>
    <w:rsid w:val="00EB0503"/>
    <w:rsid w:val="00EB45C1"/>
    <w:rsid w:val="00EC6B57"/>
    <w:rsid w:val="00ED1DCC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405D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Ligita Cibulskienė</cp:lastModifiedBy>
  <cp:revision>2</cp:revision>
  <cp:lastPrinted>2015-09-24T11:08:00Z</cp:lastPrinted>
  <dcterms:created xsi:type="dcterms:W3CDTF">2016-07-01T10:22:00Z</dcterms:created>
  <dcterms:modified xsi:type="dcterms:W3CDTF">2016-07-01T10:22:00Z</dcterms:modified>
</cp:coreProperties>
</file>