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6E" w:rsidRDefault="00D17008">
      <w:pPr>
        <w:pStyle w:val="Data"/>
        <w:rPr>
          <w:sz w:val="16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450876">
        <w:rPr>
          <w:rFonts w:ascii="Times New Roman" w:hAnsi="Times New Roman"/>
          <w:sz w:val="24"/>
        </w:rPr>
        <w:t>SIMONĄ DEMENTAVIČIENĘ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450876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KAUNO</w:t>
      </w:r>
      <w:r w:rsidR="00E53D23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28132F">
        <w:t>6</w:t>
      </w:r>
      <w:r w:rsidR="004530F3">
        <w:t xml:space="preserve"> m. </w:t>
      </w:r>
      <w:r w:rsidR="00450876">
        <w:t>liepos 1</w:t>
      </w:r>
      <w:r w:rsidR="004530F3">
        <w:t xml:space="preserve"> d. Nr. 13P-</w:t>
      </w:r>
      <w:r w:rsidR="0070604D">
        <w:t>74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2016</w:t>
      </w:r>
      <w:r w:rsidR="0070604D">
        <w:rPr>
          <w:rFonts w:ascii="Times New Roman" w:hAnsi="Times New Roman"/>
          <w:b w:val="0"/>
          <w:sz w:val="24"/>
        </w:rPr>
        <w:t xml:space="preserve"> m. birželio 27</w:t>
      </w:r>
      <w:r w:rsidR="0028132F">
        <w:rPr>
          <w:rFonts w:ascii="Times New Roman" w:hAnsi="Times New Roman"/>
          <w:b w:val="0"/>
          <w:sz w:val="24"/>
        </w:rPr>
        <w:t xml:space="preserve"> d. dekretą </w:t>
      </w:r>
      <w:r w:rsidR="00923015">
        <w:rPr>
          <w:rFonts w:ascii="Times New Roman" w:hAnsi="Times New Roman"/>
          <w:b w:val="0"/>
          <w:sz w:val="24"/>
        </w:rPr>
        <w:t xml:space="preserve">         </w:t>
      </w:r>
      <w:r w:rsidR="0070604D">
        <w:rPr>
          <w:rFonts w:ascii="Times New Roman" w:hAnsi="Times New Roman"/>
          <w:b w:val="0"/>
          <w:sz w:val="24"/>
        </w:rPr>
        <w:t xml:space="preserve">  </w:t>
      </w:r>
      <w:r w:rsidR="009356B9" w:rsidRPr="00A65190">
        <w:rPr>
          <w:rFonts w:ascii="Times New Roman" w:hAnsi="Times New Roman"/>
          <w:b w:val="0"/>
          <w:sz w:val="24"/>
        </w:rPr>
        <w:t>Nr. 1K-</w:t>
      </w:r>
      <w:r w:rsidR="0070604D">
        <w:rPr>
          <w:rFonts w:ascii="Times New Roman" w:hAnsi="Times New Roman"/>
          <w:b w:val="0"/>
          <w:sz w:val="24"/>
        </w:rPr>
        <w:t>698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70604D">
        <w:rPr>
          <w:rFonts w:ascii="Times New Roman" w:hAnsi="Times New Roman"/>
          <w:b w:val="0"/>
          <w:sz w:val="24"/>
        </w:rPr>
        <w:t xml:space="preserve">Simonos </w:t>
      </w:r>
      <w:proofErr w:type="spellStart"/>
      <w:r w:rsidR="0070604D">
        <w:rPr>
          <w:rFonts w:ascii="Times New Roman" w:hAnsi="Times New Roman"/>
          <w:b w:val="0"/>
          <w:sz w:val="24"/>
        </w:rPr>
        <w:t>Dementavičienės</w:t>
      </w:r>
      <w:proofErr w:type="spellEnd"/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923015">
        <w:rPr>
          <w:rFonts w:ascii="Times New Roman" w:hAnsi="Times New Roman"/>
          <w:b w:val="0"/>
          <w:sz w:val="24"/>
        </w:rPr>
        <w:t>6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70604D">
        <w:rPr>
          <w:rFonts w:ascii="Times New Roman" w:hAnsi="Times New Roman"/>
          <w:b w:val="0"/>
          <w:sz w:val="24"/>
        </w:rPr>
        <w:t>birželio 13</w:t>
      </w:r>
      <w:r w:rsidR="00A14BEF" w:rsidRPr="00A65190">
        <w:rPr>
          <w:rFonts w:ascii="Times New Roman" w:hAnsi="Times New Roman"/>
          <w:b w:val="0"/>
          <w:sz w:val="24"/>
        </w:rPr>
        <w:t xml:space="preserve"> </w:t>
      </w:r>
      <w:r w:rsidR="00E64B7E" w:rsidRPr="00A65190">
        <w:rPr>
          <w:rFonts w:ascii="Times New Roman" w:hAnsi="Times New Roman"/>
          <w:b w:val="0"/>
          <w:sz w:val="24"/>
        </w:rPr>
        <w:t>d. išvadą Nr. 35P-</w:t>
      </w:r>
      <w:r w:rsidR="0070604D">
        <w:rPr>
          <w:rFonts w:ascii="Times New Roman" w:hAnsi="Times New Roman"/>
          <w:b w:val="0"/>
          <w:sz w:val="24"/>
        </w:rPr>
        <w:t>18</w:t>
      </w:r>
      <w:r w:rsidR="00E64B7E" w:rsidRPr="00A65190">
        <w:rPr>
          <w:rFonts w:ascii="Times New Roman" w:hAnsi="Times New Roman"/>
          <w:b w:val="0"/>
          <w:sz w:val="24"/>
        </w:rPr>
        <w:t>-(7.5.4),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 xml:space="preserve">ba </w:t>
      </w:r>
      <w:r w:rsidR="0070604D">
        <w:rPr>
          <w:rFonts w:ascii="Times New Roman" w:hAnsi="Times New Roman"/>
          <w:b w:val="0"/>
          <w:sz w:val="24"/>
        </w:rPr>
        <w:t xml:space="preserve">           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70604D">
        <w:rPr>
          <w:b/>
        </w:rPr>
        <w:t>Simoną DEMENTAVIČIENĘ</w:t>
      </w:r>
      <w:r w:rsidR="00657F6E" w:rsidRPr="00657F6E">
        <w:rPr>
          <w:b/>
        </w:rPr>
        <w:t xml:space="preserve"> </w:t>
      </w:r>
      <w:r w:rsidR="0070604D">
        <w:t>Kauno</w:t>
      </w:r>
      <w:r w:rsidR="00A55E1A" w:rsidRPr="00657F6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70604D">
        <w:t>a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Egidijus Laužikas</w:t>
            </w:r>
            <w:r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923" w:rsidRDefault="00E53923">
      <w:r>
        <w:separator/>
      </w:r>
    </w:p>
  </w:endnote>
  <w:endnote w:type="continuationSeparator" w:id="0">
    <w:p w:rsidR="00E53923" w:rsidRDefault="00E5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923" w:rsidRDefault="00E53923">
      <w:r>
        <w:separator/>
      </w:r>
    </w:p>
  </w:footnote>
  <w:footnote w:type="continuationSeparator" w:id="0">
    <w:p w:rsidR="00E53923" w:rsidRDefault="00E53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8E3" w:rsidRDefault="008F6B69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1A31"/>
    <w:rsid w:val="000B264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44F5"/>
    <w:rsid w:val="001272D9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4786"/>
    <w:rsid w:val="00407D18"/>
    <w:rsid w:val="0041733B"/>
    <w:rsid w:val="0043438D"/>
    <w:rsid w:val="004351BF"/>
    <w:rsid w:val="0043680A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0604D"/>
    <w:rsid w:val="00711044"/>
    <w:rsid w:val="007246EC"/>
    <w:rsid w:val="007324BE"/>
    <w:rsid w:val="00732E57"/>
    <w:rsid w:val="00737E70"/>
    <w:rsid w:val="00742A5A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8F6B69"/>
    <w:rsid w:val="00901919"/>
    <w:rsid w:val="00903AF1"/>
    <w:rsid w:val="009112C9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4BEF"/>
    <w:rsid w:val="00A200CB"/>
    <w:rsid w:val="00A2733C"/>
    <w:rsid w:val="00A320B3"/>
    <w:rsid w:val="00A37382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90D"/>
    <w:rsid w:val="00D5296D"/>
    <w:rsid w:val="00D53E72"/>
    <w:rsid w:val="00D60DD5"/>
    <w:rsid w:val="00D66362"/>
    <w:rsid w:val="00D70023"/>
    <w:rsid w:val="00D7123C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3923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0A9B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0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Ligita Cibulskienė</cp:lastModifiedBy>
  <cp:revision>2</cp:revision>
  <cp:lastPrinted>2016-04-19T12:19:00Z</cp:lastPrinted>
  <dcterms:created xsi:type="dcterms:W3CDTF">2016-07-01T10:22:00Z</dcterms:created>
  <dcterms:modified xsi:type="dcterms:W3CDTF">2016-07-01T10:22:00Z</dcterms:modified>
</cp:coreProperties>
</file>