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55" w:rsidRDefault="00C315B2" w:rsidP="009474DC">
      <w:pPr>
        <w:jc w:val="center"/>
        <w:rPr>
          <w:b/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C55" w:rsidRPr="003F54AB" w:rsidRDefault="00097C55" w:rsidP="009474DC">
      <w:pPr>
        <w:jc w:val="center"/>
      </w:pPr>
    </w:p>
    <w:p w:rsidR="003941F4" w:rsidRPr="003F54AB" w:rsidRDefault="003941F4" w:rsidP="009474DC">
      <w:pPr>
        <w:keepNext/>
        <w:ind w:left="1134" w:right="1134"/>
        <w:jc w:val="center"/>
        <w:outlineLvl w:val="0"/>
        <w:rPr>
          <w:b/>
          <w:bCs/>
          <w:caps/>
        </w:rPr>
      </w:pPr>
      <w:r w:rsidRPr="003F54AB">
        <w:rPr>
          <w:b/>
          <w:bCs/>
          <w:caps/>
        </w:rPr>
        <w:t>TEISĖJŲ TARYBA</w:t>
      </w:r>
    </w:p>
    <w:p w:rsidR="003941F4" w:rsidRPr="003F54AB" w:rsidRDefault="003941F4" w:rsidP="009474DC">
      <w:pPr>
        <w:keepNext/>
        <w:spacing w:line="360" w:lineRule="auto"/>
        <w:ind w:left="1134" w:right="1134"/>
        <w:jc w:val="center"/>
        <w:outlineLvl w:val="0"/>
        <w:rPr>
          <w:b/>
          <w:bCs/>
          <w:caps/>
        </w:rPr>
      </w:pPr>
    </w:p>
    <w:p w:rsidR="003941F4" w:rsidRPr="003F54AB" w:rsidRDefault="003941F4" w:rsidP="009474DC">
      <w:pPr>
        <w:keepNext/>
        <w:ind w:left="1134" w:right="1134"/>
        <w:jc w:val="center"/>
        <w:outlineLvl w:val="0"/>
        <w:rPr>
          <w:b/>
          <w:bCs/>
          <w:caps/>
        </w:rPr>
      </w:pPr>
      <w:r w:rsidRPr="003F54AB">
        <w:rPr>
          <w:b/>
          <w:bCs/>
          <w:caps/>
        </w:rPr>
        <w:t>NUTARIMAS</w:t>
      </w:r>
    </w:p>
    <w:p w:rsidR="003941F4" w:rsidRPr="003F54AB" w:rsidRDefault="003941F4" w:rsidP="003D6135">
      <w:pPr>
        <w:pStyle w:val="Pagrindinistekstas"/>
      </w:pPr>
      <w:r w:rsidRPr="003F54AB">
        <w:rPr>
          <w:bCs/>
          <w:caps/>
        </w:rPr>
        <w:t xml:space="preserve">dėl </w:t>
      </w:r>
      <w:r w:rsidR="00097C55">
        <w:rPr>
          <w:bCs/>
          <w:caps/>
        </w:rPr>
        <w:t xml:space="preserve">TEISĖJŲ TARYBOS 2015 M. GRUODŽIO 18 D. NUTARIMO NR. 13P-155-(7.1.2) „dĖL </w:t>
      </w:r>
      <w:r w:rsidRPr="003F54AB">
        <w:t>LIETUVOS RESPUBLIKOS TEISMŲ PROCESINIŲ DOKUMENTŲ TVARKYMO IR APSKAITOS REIKALAVIMŲ APRAŠO PATVIRTINIMO</w:t>
      </w:r>
      <w:r w:rsidR="00097C55">
        <w:t>“ PAKEITIMO</w:t>
      </w:r>
    </w:p>
    <w:p w:rsidR="003941F4" w:rsidRPr="003F54AB" w:rsidRDefault="003941F4" w:rsidP="009474DC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3941F4" w:rsidRPr="003F54AB" w:rsidRDefault="003941F4" w:rsidP="009474DC">
      <w:pPr>
        <w:jc w:val="center"/>
      </w:pPr>
      <w:r w:rsidRPr="003F54AB">
        <w:t>201</w:t>
      </w:r>
      <w:r w:rsidR="00097C55">
        <w:t>6</w:t>
      </w:r>
      <w:r w:rsidRPr="003F54AB">
        <w:t xml:space="preserve"> m</w:t>
      </w:r>
      <w:r w:rsidR="00E35EE5" w:rsidRPr="003F54AB">
        <w:t>.</w:t>
      </w:r>
      <w:r w:rsidR="00C315B2">
        <w:t xml:space="preserve"> liepos 1 </w:t>
      </w:r>
      <w:r w:rsidRPr="003F54AB">
        <w:t>d. Nr. 13P-</w:t>
      </w:r>
      <w:r w:rsidR="005F570F">
        <w:t>80</w:t>
      </w:r>
      <w:r w:rsidRPr="003F54AB">
        <w:t>-(7.1.2)</w:t>
      </w:r>
    </w:p>
    <w:p w:rsidR="003941F4" w:rsidRPr="003F54AB" w:rsidRDefault="003941F4" w:rsidP="009474DC">
      <w:pPr>
        <w:jc w:val="center"/>
      </w:pPr>
      <w:r w:rsidRPr="003F54AB">
        <w:t>Vilnius</w:t>
      </w:r>
    </w:p>
    <w:p w:rsidR="003941F4" w:rsidRPr="003F54AB" w:rsidRDefault="003941F4" w:rsidP="009474DC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BD6749" w:rsidRDefault="00097C55" w:rsidP="00097C55">
      <w:pPr>
        <w:spacing w:line="276" w:lineRule="auto"/>
        <w:ind w:firstLine="567"/>
        <w:jc w:val="both"/>
      </w:pPr>
      <w:r>
        <w:t>Atsižvelgdama į Lietuvos Respublikos administracinių nusižengimų kodeks</w:t>
      </w:r>
      <w:r w:rsidR="00BD6749">
        <w:t>ą</w:t>
      </w:r>
      <w:r>
        <w:t>,  v</w:t>
      </w:r>
      <w:r w:rsidR="003941F4" w:rsidRPr="003F54AB">
        <w:t>adovaudamasi Lietuvos Respublikos teismų įstatymo 120</w:t>
      </w:r>
      <w:r w:rsidR="003941F4" w:rsidRPr="003F54AB">
        <w:rPr>
          <w:vertAlign w:val="superscript"/>
        </w:rPr>
        <w:t xml:space="preserve"> </w:t>
      </w:r>
      <w:r w:rsidR="003941F4" w:rsidRPr="003F54AB">
        <w:t xml:space="preserve">straipsnio 27 punktu, </w:t>
      </w:r>
    </w:p>
    <w:p w:rsidR="003941F4" w:rsidRPr="003F54AB" w:rsidRDefault="003941F4" w:rsidP="00097C55">
      <w:pPr>
        <w:spacing w:line="276" w:lineRule="auto"/>
        <w:ind w:firstLine="567"/>
        <w:jc w:val="both"/>
      </w:pPr>
      <w:r w:rsidRPr="003F54AB">
        <w:t>Teisėjų taryba n u t a r i a:</w:t>
      </w:r>
    </w:p>
    <w:p w:rsidR="003941F4" w:rsidRDefault="001820FF" w:rsidP="00097C55">
      <w:pPr>
        <w:spacing w:line="276" w:lineRule="auto"/>
        <w:ind w:firstLine="567"/>
        <w:jc w:val="both"/>
      </w:pPr>
      <w:r>
        <w:t xml:space="preserve">1. </w:t>
      </w:r>
      <w:r w:rsidR="00097C55">
        <w:t xml:space="preserve">Pakeisti </w:t>
      </w:r>
      <w:r w:rsidR="00097C55" w:rsidRPr="003F54AB">
        <w:t xml:space="preserve">Lietuvos Respublikos teismų procesinių dokumentų tvarkymo </w:t>
      </w:r>
      <w:r w:rsidR="00097C55">
        <w:t>ir apskaitos reikalavimų aprašą, patvirtintą Teisėjų tarybos 2015 m. gruodžio 18 d. nutarimu Nr. 13P-155-(7.1.2) „Dėl L</w:t>
      </w:r>
      <w:r w:rsidR="003941F4" w:rsidRPr="003F54AB">
        <w:t>ietuvos Respublikos teismų procesinių dokumentų tvarkymo ir apskaitos reikalavimų apraš</w:t>
      </w:r>
      <w:r w:rsidR="00097C55">
        <w:t>o patvirtinimo“:</w:t>
      </w:r>
    </w:p>
    <w:p w:rsidR="001D179A" w:rsidRDefault="001820FF" w:rsidP="00097C55">
      <w:pPr>
        <w:spacing w:line="276" w:lineRule="auto"/>
        <w:ind w:firstLine="567"/>
        <w:jc w:val="both"/>
      </w:pPr>
      <w:r>
        <w:t>1.</w:t>
      </w:r>
      <w:r w:rsidR="00097C55">
        <w:t>1.</w:t>
      </w:r>
      <w:r w:rsidR="001D179A">
        <w:t xml:space="preserve"> Pakeisti 12 punktą ir jį išdėstyti taip:</w:t>
      </w:r>
    </w:p>
    <w:p w:rsidR="001D179A" w:rsidRPr="003F54AB" w:rsidRDefault="001D179A" w:rsidP="001D179A">
      <w:pPr>
        <w:spacing w:line="276" w:lineRule="auto"/>
        <w:ind w:firstLine="567"/>
        <w:jc w:val="both"/>
      </w:pPr>
      <w:r>
        <w:t>„</w:t>
      </w:r>
      <w:r w:rsidRPr="003F54AB">
        <w:t>12. Popierinius procesinius dokumentus, pateiktus teismo posėdžio metu, dokumentus, atsiųstus teismo darbuotojams elektroniniu paštu</w:t>
      </w:r>
      <w:r w:rsidR="001820FF">
        <w:t>,</w:t>
      </w:r>
      <w:r w:rsidR="00BD6749">
        <w:t xml:space="preserve"> </w:t>
      </w:r>
      <w:r w:rsidRPr="003F54AB">
        <w:t>registruoja (ar perduoda registruoti) ir juos priskiria elektroninei ir (ar) popierinei bylai teismo pirmininko įgaliotas teismo darbuotojas.</w:t>
      </w:r>
      <w:r>
        <w:t>“</w:t>
      </w:r>
    </w:p>
    <w:p w:rsidR="00097C55" w:rsidRDefault="00097C55" w:rsidP="00097C55">
      <w:pPr>
        <w:spacing w:line="276" w:lineRule="auto"/>
        <w:ind w:firstLine="567"/>
        <w:jc w:val="both"/>
      </w:pPr>
      <w:r>
        <w:t xml:space="preserve"> </w:t>
      </w:r>
      <w:r w:rsidR="001820FF">
        <w:t>1.</w:t>
      </w:r>
      <w:r w:rsidR="001D179A">
        <w:t xml:space="preserve">2. </w:t>
      </w:r>
      <w:r>
        <w:t xml:space="preserve">Pakeisti </w:t>
      </w:r>
      <w:r w:rsidRPr="003F54AB">
        <w:t>22</w:t>
      </w:r>
      <w:r>
        <w:t xml:space="preserve"> punktą ir jį išdėstyti taip:</w:t>
      </w:r>
    </w:p>
    <w:p w:rsidR="00097C55" w:rsidRDefault="00097C55" w:rsidP="00097C55">
      <w:pPr>
        <w:spacing w:line="276" w:lineRule="auto"/>
        <w:ind w:firstLine="567"/>
        <w:jc w:val="both"/>
      </w:pPr>
      <w:r>
        <w:t>„22</w:t>
      </w:r>
      <w:r w:rsidRPr="003F54AB">
        <w:t xml:space="preserve">. Bendrą administracinių, administracinių </w:t>
      </w:r>
      <w:r>
        <w:t>nusižengimų</w:t>
      </w:r>
      <w:r w:rsidRPr="003F54AB">
        <w:t>, baudžiamųjų ir civilinių bylų numeravimo jas nagrinėjančiuose teismuose tvarką reglamentuoja Lietuvos Respublikos teismuose nagrinėjamų bylų numeravimo taisyklės.</w:t>
      </w:r>
      <w:r>
        <w:t>“;</w:t>
      </w:r>
    </w:p>
    <w:p w:rsidR="00097C55" w:rsidRPr="00097C55" w:rsidRDefault="001820FF" w:rsidP="00097C55">
      <w:pPr>
        <w:pStyle w:val="Pagrindiniotekstotrauka2"/>
        <w:spacing w:line="276" w:lineRule="auto"/>
        <w:rPr>
          <w:i w:val="0"/>
        </w:rPr>
      </w:pPr>
      <w:r>
        <w:rPr>
          <w:i w:val="0"/>
        </w:rPr>
        <w:t>1.</w:t>
      </w:r>
      <w:r w:rsidR="001D179A">
        <w:rPr>
          <w:i w:val="0"/>
        </w:rPr>
        <w:t>3</w:t>
      </w:r>
      <w:r w:rsidR="00097C55" w:rsidRPr="00097C55">
        <w:rPr>
          <w:i w:val="0"/>
        </w:rPr>
        <w:t xml:space="preserve">. </w:t>
      </w:r>
      <w:r w:rsidR="00097C55">
        <w:rPr>
          <w:i w:val="0"/>
        </w:rPr>
        <w:t>Pakeisti 36 punktą ir jį išdėstyti taip:</w:t>
      </w:r>
    </w:p>
    <w:p w:rsidR="00097C55" w:rsidRDefault="00097C55" w:rsidP="00097C55">
      <w:pPr>
        <w:pStyle w:val="Pagrindiniotekstotrauka2"/>
        <w:spacing w:line="276" w:lineRule="auto"/>
        <w:rPr>
          <w:i w:val="0"/>
        </w:rPr>
      </w:pPr>
      <w:r>
        <w:rPr>
          <w:i w:val="0"/>
        </w:rPr>
        <w:t>„</w:t>
      </w:r>
      <w:r w:rsidRPr="00097C55">
        <w:rPr>
          <w:i w:val="0"/>
        </w:rPr>
        <w:t xml:space="preserve">36. Baudžiamoji, civilinė, administracinio </w:t>
      </w:r>
      <w:r>
        <w:rPr>
          <w:i w:val="0"/>
        </w:rPr>
        <w:t>nusižengimo</w:t>
      </w:r>
      <w:r w:rsidRPr="00097C55">
        <w:rPr>
          <w:i w:val="0"/>
        </w:rPr>
        <w:t xml:space="preserve"> byla ar administracinė byla laikoma baigta įsiteisėjus galutiniam teismo priimtam procesiniam sprendimui, kuriuo atitinkama byla išnagrinėjama iš esmės.</w:t>
      </w:r>
      <w:r>
        <w:rPr>
          <w:i w:val="0"/>
        </w:rPr>
        <w:t>“;</w:t>
      </w:r>
    </w:p>
    <w:p w:rsidR="001D179A" w:rsidRDefault="001820FF" w:rsidP="001D179A">
      <w:pPr>
        <w:pStyle w:val="Pagrindiniotekstotrauka2"/>
        <w:rPr>
          <w:i w:val="0"/>
        </w:rPr>
      </w:pPr>
      <w:r>
        <w:rPr>
          <w:i w:val="0"/>
        </w:rPr>
        <w:t>1.</w:t>
      </w:r>
      <w:r w:rsidR="001D179A">
        <w:rPr>
          <w:i w:val="0"/>
        </w:rPr>
        <w:t>4</w:t>
      </w:r>
      <w:r w:rsidR="00097C55" w:rsidRPr="00097C55">
        <w:rPr>
          <w:i w:val="0"/>
        </w:rPr>
        <w:t xml:space="preserve">. </w:t>
      </w:r>
      <w:r w:rsidR="001D179A">
        <w:rPr>
          <w:i w:val="0"/>
        </w:rPr>
        <w:t>Pakeisti 46 punktą ir jį išdėstyti taip:</w:t>
      </w:r>
    </w:p>
    <w:p w:rsidR="001D179A" w:rsidRPr="00F55DCC" w:rsidRDefault="001D179A" w:rsidP="001D179A">
      <w:pPr>
        <w:pStyle w:val="Pagrindiniotekstotrauka2"/>
        <w:rPr>
          <w:i w:val="0"/>
        </w:rPr>
      </w:pPr>
      <w:r>
        <w:rPr>
          <w:i w:val="0"/>
        </w:rPr>
        <w:t>„</w:t>
      </w:r>
      <w:r w:rsidRPr="00F55DCC">
        <w:rPr>
          <w:i w:val="0"/>
        </w:rPr>
        <w:t>46. Civilinių, baudžiamųjų, administracinių, administracini</w:t>
      </w:r>
      <w:r>
        <w:rPr>
          <w:i w:val="0"/>
        </w:rPr>
        <w:t>ų</w:t>
      </w:r>
      <w:r w:rsidRPr="00F55DCC">
        <w:rPr>
          <w:i w:val="0"/>
        </w:rPr>
        <w:t xml:space="preserve"> </w:t>
      </w:r>
      <w:r>
        <w:rPr>
          <w:i w:val="0"/>
        </w:rPr>
        <w:t>nusižengimų</w:t>
      </w:r>
      <w:r w:rsidRPr="00F55DCC">
        <w:rPr>
          <w:i w:val="0"/>
        </w:rPr>
        <w:t xml:space="preserve"> bylų saugojimo terminas skaičiuojamas nuo bylos užbaigimo dienos, įsiteisėjus galutiniam teismo priimtam procesiniam sprendimui, kuriuo atitinkama byla išnagrinėjama iš esmės.</w:t>
      </w:r>
      <w:r>
        <w:rPr>
          <w:i w:val="0"/>
        </w:rPr>
        <w:t>“</w:t>
      </w:r>
    </w:p>
    <w:p w:rsidR="001D179A" w:rsidRDefault="001820FF" w:rsidP="001D179A">
      <w:pPr>
        <w:ind w:firstLine="709"/>
        <w:jc w:val="both"/>
      </w:pPr>
      <w:r>
        <w:t>1.</w:t>
      </w:r>
      <w:r w:rsidR="001D179A">
        <w:t>5</w:t>
      </w:r>
      <w:r w:rsidR="001D179A" w:rsidRPr="001D179A">
        <w:t xml:space="preserve">. </w:t>
      </w:r>
      <w:r w:rsidR="001D179A">
        <w:t>Pakeisti 62 punktą ir jį išdėstyti taip:</w:t>
      </w:r>
    </w:p>
    <w:p w:rsidR="001D179A" w:rsidRPr="001D179A" w:rsidRDefault="001D179A" w:rsidP="001D179A">
      <w:pPr>
        <w:ind w:firstLine="709"/>
        <w:jc w:val="both"/>
        <w:rPr>
          <w:b/>
        </w:rPr>
      </w:pPr>
      <w:r>
        <w:t>„</w:t>
      </w:r>
      <w:r w:rsidRPr="001D179A">
        <w:t>62.</w:t>
      </w:r>
      <w:r w:rsidRPr="001D179A">
        <w:rPr>
          <w:b/>
        </w:rPr>
        <w:t xml:space="preserve"> </w:t>
      </w:r>
      <w:r w:rsidRPr="001D179A">
        <w:t>Iš naikintinų baudžiamųjų, civilinių, administracinių bei administracini</w:t>
      </w:r>
      <w:r>
        <w:t>ų nusižengimų</w:t>
      </w:r>
      <w:r w:rsidRPr="001D179A">
        <w:t xml:space="preserve"> bylų atrenkama iki 1 % bylų saugoti nuolat.</w:t>
      </w:r>
      <w:r>
        <w:t>“</w:t>
      </w:r>
    </w:p>
    <w:p w:rsidR="00097C55" w:rsidRPr="00097C55" w:rsidRDefault="001820FF" w:rsidP="001820FF">
      <w:pPr>
        <w:pStyle w:val="Pagrindiniotekstotrauka2"/>
        <w:ind w:firstLine="567"/>
        <w:rPr>
          <w:i w:val="0"/>
        </w:rPr>
      </w:pPr>
      <w:r>
        <w:rPr>
          <w:i w:val="0"/>
        </w:rPr>
        <w:t xml:space="preserve">2. Nustatyti, kad šio nutarimo 1.2-1.5 papunkčiai įsigalioja nuo 2017 m. sausio 1 d. </w:t>
      </w:r>
    </w:p>
    <w:p w:rsidR="001820FF" w:rsidRPr="003F54AB" w:rsidRDefault="001820FF" w:rsidP="009474DC">
      <w:pPr>
        <w:jc w:val="right"/>
        <w:rPr>
          <w:b/>
        </w:rPr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35EE5" w:rsidRPr="00430FE0" w:rsidTr="00E35EE5">
        <w:tc>
          <w:tcPr>
            <w:tcW w:w="7196" w:type="dxa"/>
          </w:tcPr>
          <w:p w:rsidR="00E35EE5" w:rsidRPr="00430FE0" w:rsidRDefault="00E35EE5" w:rsidP="000128AA">
            <w:r w:rsidRPr="00430FE0">
              <w:t>Pirmininkas</w:t>
            </w:r>
          </w:p>
          <w:p w:rsidR="00E35EE5" w:rsidRPr="00430FE0" w:rsidRDefault="00E35EE5" w:rsidP="000128AA"/>
        </w:tc>
        <w:tc>
          <w:tcPr>
            <w:tcW w:w="2602" w:type="dxa"/>
          </w:tcPr>
          <w:p w:rsidR="00E35EE5" w:rsidRDefault="00E35EE5" w:rsidP="000128AA">
            <w:r w:rsidRPr="00430FE0">
              <w:t xml:space="preserve">Egidijus Laužikas    </w:t>
            </w:r>
          </w:p>
          <w:p w:rsidR="00E35EE5" w:rsidRDefault="00E35EE5" w:rsidP="000128AA"/>
          <w:p w:rsidR="00E35EE5" w:rsidRPr="00430FE0" w:rsidRDefault="00E35EE5" w:rsidP="000128AA"/>
        </w:tc>
      </w:tr>
      <w:tr w:rsidR="00E35EE5" w:rsidRPr="00430FE0" w:rsidTr="00E35EE5">
        <w:tc>
          <w:tcPr>
            <w:tcW w:w="7196" w:type="dxa"/>
          </w:tcPr>
          <w:p w:rsidR="00E35EE5" w:rsidRPr="00430FE0" w:rsidRDefault="00E35EE5" w:rsidP="000128AA">
            <w:r w:rsidRPr="00430FE0">
              <w:t>Sekretorius</w:t>
            </w:r>
          </w:p>
        </w:tc>
        <w:tc>
          <w:tcPr>
            <w:tcW w:w="2602" w:type="dxa"/>
          </w:tcPr>
          <w:p w:rsidR="00E35EE5" w:rsidRPr="00430FE0" w:rsidRDefault="00E35EE5" w:rsidP="000128AA">
            <w:r w:rsidRPr="00430FE0">
              <w:t xml:space="preserve">Ramūnas Gadliauskas        </w:t>
            </w:r>
          </w:p>
        </w:tc>
      </w:tr>
    </w:tbl>
    <w:p w:rsidR="003941F4" w:rsidRDefault="003941F4" w:rsidP="004C7B12">
      <w:pPr>
        <w:tabs>
          <w:tab w:val="left" w:pos="8355"/>
        </w:tabs>
      </w:pPr>
    </w:p>
    <w:sectPr w:rsidR="003941F4" w:rsidSect="00097C55">
      <w:headerReference w:type="first" r:id="rId8"/>
      <w:pgSz w:w="11907" w:h="16840" w:code="9"/>
      <w:pgMar w:top="1134" w:right="708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865" w:rsidRDefault="00783865">
      <w:r>
        <w:separator/>
      </w:r>
    </w:p>
  </w:endnote>
  <w:endnote w:type="continuationSeparator" w:id="0">
    <w:p w:rsidR="00783865" w:rsidRDefault="0078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865" w:rsidRDefault="00783865">
      <w:r>
        <w:separator/>
      </w:r>
    </w:p>
  </w:footnote>
  <w:footnote w:type="continuationSeparator" w:id="0">
    <w:p w:rsidR="00783865" w:rsidRDefault="0078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55" w:rsidRPr="00097C55" w:rsidRDefault="00097C55" w:rsidP="00097C55">
    <w:pPr>
      <w:pStyle w:val="Antrats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898"/>
    <w:multiLevelType w:val="hybridMultilevel"/>
    <w:tmpl w:val="E0047C88"/>
    <w:lvl w:ilvl="0" w:tplc="95A46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A6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02B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80D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726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6C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AAF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98D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2B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5152DA"/>
    <w:multiLevelType w:val="singleLevel"/>
    <w:tmpl w:val="77AA22AE"/>
    <w:lvl w:ilvl="0">
      <w:start w:val="1"/>
      <w:numFmt w:val="upperLetter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</w:abstractNum>
  <w:abstractNum w:abstractNumId="2">
    <w:nsid w:val="13525F69"/>
    <w:multiLevelType w:val="multilevel"/>
    <w:tmpl w:val="57A49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F540CF"/>
    <w:multiLevelType w:val="multilevel"/>
    <w:tmpl w:val="EE2A5C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72A6E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8C20474"/>
    <w:multiLevelType w:val="hybridMultilevel"/>
    <w:tmpl w:val="EBB63772"/>
    <w:lvl w:ilvl="0" w:tplc="44C82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A6AE1"/>
    <w:multiLevelType w:val="hybridMultilevel"/>
    <w:tmpl w:val="25B02F7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404576"/>
    <w:multiLevelType w:val="hybridMultilevel"/>
    <w:tmpl w:val="E8B6454E"/>
    <w:lvl w:ilvl="0" w:tplc="57E691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96C604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7869C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AE19D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7BC24C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1305E5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6C6A11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508DB9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41A95E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CD2E86"/>
    <w:multiLevelType w:val="singleLevel"/>
    <w:tmpl w:val="112AF4B6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A656C49"/>
    <w:multiLevelType w:val="hybridMultilevel"/>
    <w:tmpl w:val="F8404734"/>
    <w:lvl w:ilvl="0" w:tplc="8E1C72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749B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AFAAE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F661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96B2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B40F6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2CD3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A00A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8E01D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F15EAA"/>
    <w:multiLevelType w:val="hybridMultilevel"/>
    <w:tmpl w:val="C556F2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454122"/>
    <w:multiLevelType w:val="hybridMultilevel"/>
    <w:tmpl w:val="59D6BDC2"/>
    <w:lvl w:ilvl="0" w:tplc="975416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8E2E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DD259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1435955"/>
    <w:multiLevelType w:val="hybridMultilevel"/>
    <w:tmpl w:val="9340683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E50FA2"/>
    <w:multiLevelType w:val="hybridMultilevel"/>
    <w:tmpl w:val="6568C4C0"/>
    <w:lvl w:ilvl="0" w:tplc="FAA660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32116DA"/>
    <w:multiLevelType w:val="hybridMultilevel"/>
    <w:tmpl w:val="B7B2B83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900DC3"/>
    <w:multiLevelType w:val="hybridMultilevel"/>
    <w:tmpl w:val="9AF4FD2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B966E0"/>
    <w:multiLevelType w:val="multilevel"/>
    <w:tmpl w:val="912EF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EFF6189"/>
    <w:multiLevelType w:val="hybridMultilevel"/>
    <w:tmpl w:val="9738B8EE"/>
    <w:lvl w:ilvl="0" w:tplc="0427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57104B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57244026"/>
    <w:multiLevelType w:val="multilevel"/>
    <w:tmpl w:val="EE2A5C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5F657118"/>
    <w:multiLevelType w:val="hybridMultilevel"/>
    <w:tmpl w:val="DA76928A"/>
    <w:lvl w:ilvl="0" w:tplc="CAA6E828">
      <w:start w:val="2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E7A8D006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21C25E4E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33F24038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1A5464DE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1E6ECF78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D32CE7AE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7FE4C814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1AD84986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3">
    <w:nsid w:val="666500AD"/>
    <w:multiLevelType w:val="hybridMultilevel"/>
    <w:tmpl w:val="2BC222C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B627DD"/>
    <w:multiLevelType w:val="hybridMultilevel"/>
    <w:tmpl w:val="0F0CB63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5C2C4A"/>
    <w:multiLevelType w:val="hybridMultilevel"/>
    <w:tmpl w:val="94087390"/>
    <w:lvl w:ilvl="0" w:tplc="DAA8E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A86E04"/>
    <w:multiLevelType w:val="multilevel"/>
    <w:tmpl w:val="30FA3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D3423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53A1110"/>
    <w:multiLevelType w:val="hybridMultilevel"/>
    <w:tmpl w:val="AFF491E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921F02"/>
    <w:multiLevelType w:val="singleLevel"/>
    <w:tmpl w:val="1A826E04"/>
    <w:lvl w:ilvl="0">
      <w:start w:val="1"/>
      <w:numFmt w:val="decimal"/>
      <w:pStyle w:val="numeruotas"/>
      <w:lvlText w:val="%1."/>
      <w:lvlJc w:val="left"/>
      <w:pPr>
        <w:tabs>
          <w:tab w:val="num" w:pos="1494"/>
        </w:tabs>
        <w:ind w:firstLine="1134"/>
      </w:pPr>
      <w:rPr>
        <w:rFonts w:cs="Times New Roman"/>
      </w:rPr>
    </w:lvl>
  </w:abstractNum>
  <w:num w:numId="1">
    <w:abstractNumId w:val="29"/>
  </w:num>
  <w:num w:numId="2">
    <w:abstractNumId w:val="7"/>
  </w:num>
  <w:num w:numId="3">
    <w:abstractNumId w:val="19"/>
  </w:num>
  <w:num w:numId="4">
    <w:abstractNumId w:val="8"/>
  </w:num>
  <w:num w:numId="5">
    <w:abstractNumId w:val="0"/>
  </w:num>
  <w:num w:numId="6">
    <w:abstractNumId w:val="3"/>
  </w:num>
  <w:num w:numId="7">
    <w:abstractNumId w:val="22"/>
  </w:num>
  <w:num w:numId="8">
    <w:abstractNumId w:val="25"/>
  </w:num>
  <w:num w:numId="9">
    <w:abstractNumId w:val="18"/>
  </w:num>
  <w:num w:numId="10">
    <w:abstractNumId w:val="21"/>
  </w:num>
  <w:num w:numId="11">
    <w:abstractNumId w:val="26"/>
  </w:num>
  <w:num w:numId="12">
    <w:abstractNumId w:val="9"/>
  </w:num>
  <w:num w:numId="13">
    <w:abstractNumId w:val="2"/>
  </w:num>
  <w:num w:numId="14">
    <w:abstractNumId w:val="17"/>
  </w:num>
  <w:num w:numId="15">
    <w:abstractNumId w:val="1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4"/>
  </w:num>
  <w:num w:numId="21">
    <w:abstractNumId w:val="11"/>
  </w:num>
  <w:num w:numId="22">
    <w:abstractNumId w:val="5"/>
  </w:num>
  <w:num w:numId="23">
    <w:abstractNumId w:val="15"/>
  </w:num>
  <w:num w:numId="24">
    <w:abstractNumId w:val="6"/>
  </w:num>
  <w:num w:numId="25">
    <w:abstractNumId w:val="10"/>
  </w:num>
  <w:num w:numId="26">
    <w:abstractNumId w:val="24"/>
  </w:num>
  <w:num w:numId="27">
    <w:abstractNumId w:val="23"/>
  </w:num>
  <w:num w:numId="28">
    <w:abstractNumId w:val="28"/>
  </w:num>
  <w:num w:numId="29">
    <w:abstractNumId w:val="20"/>
  </w:num>
  <w:num w:numId="30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7A6"/>
    <w:rsid w:val="000006F4"/>
    <w:rsid w:val="00002D24"/>
    <w:rsid w:val="00003D2A"/>
    <w:rsid w:val="00004DAB"/>
    <w:rsid w:val="00006470"/>
    <w:rsid w:val="000123A9"/>
    <w:rsid w:val="00012DB3"/>
    <w:rsid w:val="00013345"/>
    <w:rsid w:val="0001350C"/>
    <w:rsid w:val="00014403"/>
    <w:rsid w:val="00014DCE"/>
    <w:rsid w:val="00017309"/>
    <w:rsid w:val="000177B9"/>
    <w:rsid w:val="000177F7"/>
    <w:rsid w:val="0001784B"/>
    <w:rsid w:val="00017A81"/>
    <w:rsid w:val="00017FDD"/>
    <w:rsid w:val="00020128"/>
    <w:rsid w:val="000208A1"/>
    <w:rsid w:val="0002187F"/>
    <w:rsid w:val="0002543C"/>
    <w:rsid w:val="00025B31"/>
    <w:rsid w:val="000318E2"/>
    <w:rsid w:val="00040CCB"/>
    <w:rsid w:val="0004206C"/>
    <w:rsid w:val="00042DD2"/>
    <w:rsid w:val="00042DF1"/>
    <w:rsid w:val="00043DF2"/>
    <w:rsid w:val="0004402E"/>
    <w:rsid w:val="000447C9"/>
    <w:rsid w:val="000449B7"/>
    <w:rsid w:val="000521D1"/>
    <w:rsid w:val="00053855"/>
    <w:rsid w:val="00056D6E"/>
    <w:rsid w:val="00060358"/>
    <w:rsid w:val="00060E39"/>
    <w:rsid w:val="00061608"/>
    <w:rsid w:val="00063643"/>
    <w:rsid w:val="00071263"/>
    <w:rsid w:val="00072686"/>
    <w:rsid w:val="000727AD"/>
    <w:rsid w:val="00074FAF"/>
    <w:rsid w:val="00075193"/>
    <w:rsid w:val="00076D29"/>
    <w:rsid w:val="000779D1"/>
    <w:rsid w:val="00080306"/>
    <w:rsid w:val="00094107"/>
    <w:rsid w:val="00094465"/>
    <w:rsid w:val="00095614"/>
    <w:rsid w:val="00097927"/>
    <w:rsid w:val="00097C55"/>
    <w:rsid w:val="000A163B"/>
    <w:rsid w:val="000A3A94"/>
    <w:rsid w:val="000A4B24"/>
    <w:rsid w:val="000A5440"/>
    <w:rsid w:val="000A717D"/>
    <w:rsid w:val="000B147D"/>
    <w:rsid w:val="000B44DE"/>
    <w:rsid w:val="000C4C0E"/>
    <w:rsid w:val="000C530A"/>
    <w:rsid w:val="000C5B9A"/>
    <w:rsid w:val="000D0AAF"/>
    <w:rsid w:val="000D1EC2"/>
    <w:rsid w:val="000D2141"/>
    <w:rsid w:val="000D246C"/>
    <w:rsid w:val="000D3625"/>
    <w:rsid w:val="000D4F4C"/>
    <w:rsid w:val="000D5FAD"/>
    <w:rsid w:val="000D630B"/>
    <w:rsid w:val="000E0F0D"/>
    <w:rsid w:val="000E2C27"/>
    <w:rsid w:val="000E56F0"/>
    <w:rsid w:val="000E5B80"/>
    <w:rsid w:val="000F1142"/>
    <w:rsid w:val="000F1696"/>
    <w:rsid w:val="000F16D4"/>
    <w:rsid w:val="000F2522"/>
    <w:rsid w:val="000F2683"/>
    <w:rsid w:val="000F5A81"/>
    <w:rsid w:val="00104845"/>
    <w:rsid w:val="00105720"/>
    <w:rsid w:val="00106F3A"/>
    <w:rsid w:val="00120655"/>
    <w:rsid w:val="00120721"/>
    <w:rsid w:val="00120776"/>
    <w:rsid w:val="00121A2D"/>
    <w:rsid w:val="00122E0A"/>
    <w:rsid w:val="00122E8F"/>
    <w:rsid w:val="001256CA"/>
    <w:rsid w:val="00137899"/>
    <w:rsid w:val="001456F9"/>
    <w:rsid w:val="0014740D"/>
    <w:rsid w:val="00151CFB"/>
    <w:rsid w:val="001534FC"/>
    <w:rsid w:val="0015515B"/>
    <w:rsid w:val="00155A09"/>
    <w:rsid w:val="0015672A"/>
    <w:rsid w:val="00162465"/>
    <w:rsid w:val="00162BC5"/>
    <w:rsid w:val="001636B9"/>
    <w:rsid w:val="00164FC5"/>
    <w:rsid w:val="00172540"/>
    <w:rsid w:val="00173930"/>
    <w:rsid w:val="001739CE"/>
    <w:rsid w:val="00174BA1"/>
    <w:rsid w:val="001820FF"/>
    <w:rsid w:val="00183B2B"/>
    <w:rsid w:val="0018422A"/>
    <w:rsid w:val="00194758"/>
    <w:rsid w:val="00194C08"/>
    <w:rsid w:val="00196111"/>
    <w:rsid w:val="001965FD"/>
    <w:rsid w:val="001974D1"/>
    <w:rsid w:val="001A2A34"/>
    <w:rsid w:val="001A638E"/>
    <w:rsid w:val="001B0E13"/>
    <w:rsid w:val="001B1636"/>
    <w:rsid w:val="001B3674"/>
    <w:rsid w:val="001B3D3F"/>
    <w:rsid w:val="001C468C"/>
    <w:rsid w:val="001C5384"/>
    <w:rsid w:val="001C6D43"/>
    <w:rsid w:val="001D13B7"/>
    <w:rsid w:val="001D179A"/>
    <w:rsid w:val="001D1BB8"/>
    <w:rsid w:val="001D4225"/>
    <w:rsid w:val="001D4601"/>
    <w:rsid w:val="001E1BAA"/>
    <w:rsid w:val="001E3EA2"/>
    <w:rsid w:val="001E3EBB"/>
    <w:rsid w:val="001E54DE"/>
    <w:rsid w:val="001E66D1"/>
    <w:rsid w:val="001E7C47"/>
    <w:rsid w:val="001F0366"/>
    <w:rsid w:val="001F6738"/>
    <w:rsid w:val="001F6BED"/>
    <w:rsid w:val="001F76B3"/>
    <w:rsid w:val="0020020B"/>
    <w:rsid w:val="00203418"/>
    <w:rsid w:val="00203B26"/>
    <w:rsid w:val="00210F76"/>
    <w:rsid w:val="00211ABE"/>
    <w:rsid w:val="00212B9C"/>
    <w:rsid w:val="00214EDE"/>
    <w:rsid w:val="00217B31"/>
    <w:rsid w:val="00220DA4"/>
    <w:rsid w:val="00221528"/>
    <w:rsid w:val="00221BC9"/>
    <w:rsid w:val="00222899"/>
    <w:rsid w:val="00230A20"/>
    <w:rsid w:val="00232EB7"/>
    <w:rsid w:val="00235309"/>
    <w:rsid w:val="00235C35"/>
    <w:rsid w:val="002360FA"/>
    <w:rsid w:val="00242256"/>
    <w:rsid w:val="002429AB"/>
    <w:rsid w:val="00242D60"/>
    <w:rsid w:val="0024531A"/>
    <w:rsid w:val="0024597C"/>
    <w:rsid w:val="0024741E"/>
    <w:rsid w:val="00250F23"/>
    <w:rsid w:val="00251BDE"/>
    <w:rsid w:val="002524DC"/>
    <w:rsid w:val="00252CCF"/>
    <w:rsid w:val="00253178"/>
    <w:rsid w:val="00253849"/>
    <w:rsid w:val="0025487D"/>
    <w:rsid w:val="00254B33"/>
    <w:rsid w:val="00260470"/>
    <w:rsid w:val="00266F9C"/>
    <w:rsid w:val="00270E2B"/>
    <w:rsid w:val="00275A3A"/>
    <w:rsid w:val="002778F6"/>
    <w:rsid w:val="0028033D"/>
    <w:rsid w:val="002805B8"/>
    <w:rsid w:val="00282F99"/>
    <w:rsid w:val="002917B4"/>
    <w:rsid w:val="00292450"/>
    <w:rsid w:val="00297D1C"/>
    <w:rsid w:val="002A0050"/>
    <w:rsid w:val="002A098A"/>
    <w:rsid w:val="002A0FA8"/>
    <w:rsid w:val="002A17A6"/>
    <w:rsid w:val="002A1D56"/>
    <w:rsid w:val="002A2E31"/>
    <w:rsid w:val="002A4D05"/>
    <w:rsid w:val="002B140F"/>
    <w:rsid w:val="002C31A7"/>
    <w:rsid w:val="002C369B"/>
    <w:rsid w:val="002D0BAC"/>
    <w:rsid w:val="002D0E21"/>
    <w:rsid w:val="002D2A37"/>
    <w:rsid w:val="002D2B2B"/>
    <w:rsid w:val="002D524D"/>
    <w:rsid w:val="002E0E1D"/>
    <w:rsid w:val="002E15EF"/>
    <w:rsid w:val="002E6672"/>
    <w:rsid w:val="002E69DF"/>
    <w:rsid w:val="002E7CC6"/>
    <w:rsid w:val="002F1594"/>
    <w:rsid w:val="002F2FF5"/>
    <w:rsid w:val="002F45D5"/>
    <w:rsid w:val="002F554F"/>
    <w:rsid w:val="002F58C3"/>
    <w:rsid w:val="002F5FC6"/>
    <w:rsid w:val="002F698C"/>
    <w:rsid w:val="00303575"/>
    <w:rsid w:val="00307E42"/>
    <w:rsid w:val="00310AC3"/>
    <w:rsid w:val="00311547"/>
    <w:rsid w:val="00312382"/>
    <w:rsid w:val="00315D0E"/>
    <w:rsid w:val="00320994"/>
    <w:rsid w:val="00320E02"/>
    <w:rsid w:val="0032129A"/>
    <w:rsid w:val="003260C5"/>
    <w:rsid w:val="00327AB7"/>
    <w:rsid w:val="00330FD4"/>
    <w:rsid w:val="00331482"/>
    <w:rsid w:val="00332CD1"/>
    <w:rsid w:val="00333D53"/>
    <w:rsid w:val="003346A8"/>
    <w:rsid w:val="00335102"/>
    <w:rsid w:val="003369E6"/>
    <w:rsid w:val="00337087"/>
    <w:rsid w:val="003370F7"/>
    <w:rsid w:val="003371DC"/>
    <w:rsid w:val="00354CDE"/>
    <w:rsid w:val="003559B7"/>
    <w:rsid w:val="00360C13"/>
    <w:rsid w:val="0036254D"/>
    <w:rsid w:val="0036316F"/>
    <w:rsid w:val="003631DD"/>
    <w:rsid w:val="00365F51"/>
    <w:rsid w:val="003716EF"/>
    <w:rsid w:val="003732AD"/>
    <w:rsid w:val="00376C12"/>
    <w:rsid w:val="00377EA4"/>
    <w:rsid w:val="00380FA9"/>
    <w:rsid w:val="0038379E"/>
    <w:rsid w:val="00387162"/>
    <w:rsid w:val="003900D0"/>
    <w:rsid w:val="0039075E"/>
    <w:rsid w:val="00390B2F"/>
    <w:rsid w:val="003922CD"/>
    <w:rsid w:val="003941F4"/>
    <w:rsid w:val="00395277"/>
    <w:rsid w:val="003965AA"/>
    <w:rsid w:val="00396633"/>
    <w:rsid w:val="003970B7"/>
    <w:rsid w:val="003B01A7"/>
    <w:rsid w:val="003B1ECB"/>
    <w:rsid w:val="003B4904"/>
    <w:rsid w:val="003B6A8C"/>
    <w:rsid w:val="003C10F2"/>
    <w:rsid w:val="003C3ACC"/>
    <w:rsid w:val="003C49C0"/>
    <w:rsid w:val="003D4BCA"/>
    <w:rsid w:val="003D6135"/>
    <w:rsid w:val="003E2462"/>
    <w:rsid w:val="003E5745"/>
    <w:rsid w:val="003E61C9"/>
    <w:rsid w:val="003E638D"/>
    <w:rsid w:val="003F0DC7"/>
    <w:rsid w:val="003F0FCC"/>
    <w:rsid w:val="003F27A8"/>
    <w:rsid w:val="003F35DE"/>
    <w:rsid w:val="003F45E8"/>
    <w:rsid w:val="003F54AB"/>
    <w:rsid w:val="003F71AE"/>
    <w:rsid w:val="00402FA2"/>
    <w:rsid w:val="0041042A"/>
    <w:rsid w:val="0041791D"/>
    <w:rsid w:val="00420359"/>
    <w:rsid w:val="0042053B"/>
    <w:rsid w:val="00422373"/>
    <w:rsid w:val="004304AF"/>
    <w:rsid w:val="00431147"/>
    <w:rsid w:val="00431A2C"/>
    <w:rsid w:val="00431A88"/>
    <w:rsid w:val="00436D1E"/>
    <w:rsid w:val="00437D6F"/>
    <w:rsid w:val="00441238"/>
    <w:rsid w:val="0044206B"/>
    <w:rsid w:val="00443785"/>
    <w:rsid w:val="00451884"/>
    <w:rsid w:val="00452F60"/>
    <w:rsid w:val="00453278"/>
    <w:rsid w:val="0045413C"/>
    <w:rsid w:val="00457F7B"/>
    <w:rsid w:val="004625B0"/>
    <w:rsid w:val="00464B76"/>
    <w:rsid w:val="00464EA2"/>
    <w:rsid w:val="0046704A"/>
    <w:rsid w:val="00470830"/>
    <w:rsid w:val="00470C66"/>
    <w:rsid w:val="004727F5"/>
    <w:rsid w:val="004753E1"/>
    <w:rsid w:val="00480CF0"/>
    <w:rsid w:val="00483039"/>
    <w:rsid w:val="0048471C"/>
    <w:rsid w:val="00485970"/>
    <w:rsid w:val="004900A6"/>
    <w:rsid w:val="00490EE7"/>
    <w:rsid w:val="004913BB"/>
    <w:rsid w:val="00496F40"/>
    <w:rsid w:val="004A3C6A"/>
    <w:rsid w:val="004A43BA"/>
    <w:rsid w:val="004A6AF5"/>
    <w:rsid w:val="004A7E0D"/>
    <w:rsid w:val="004B3D17"/>
    <w:rsid w:val="004B4063"/>
    <w:rsid w:val="004B409D"/>
    <w:rsid w:val="004C18AA"/>
    <w:rsid w:val="004C2F42"/>
    <w:rsid w:val="004C5139"/>
    <w:rsid w:val="004C533E"/>
    <w:rsid w:val="004C6478"/>
    <w:rsid w:val="004C7758"/>
    <w:rsid w:val="004C7B12"/>
    <w:rsid w:val="004D18A5"/>
    <w:rsid w:val="004D2A3B"/>
    <w:rsid w:val="004D39D3"/>
    <w:rsid w:val="004D3C00"/>
    <w:rsid w:val="004D51D1"/>
    <w:rsid w:val="004D6446"/>
    <w:rsid w:val="004D6745"/>
    <w:rsid w:val="004E11C2"/>
    <w:rsid w:val="004F36D5"/>
    <w:rsid w:val="004F48BE"/>
    <w:rsid w:val="004F5134"/>
    <w:rsid w:val="004F548A"/>
    <w:rsid w:val="004F57A1"/>
    <w:rsid w:val="004F6827"/>
    <w:rsid w:val="0050173A"/>
    <w:rsid w:val="00501EAC"/>
    <w:rsid w:val="0050281C"/>
    <w:rsid w:val="00512556"/>
    <w:rsid w:val="00514C42"/>
    <w:rsid w:val="005156D6"/>
    <w:rsid w:val="0051776D"/>
    <w:rsid w:val="00521400"/>
    <w:rsid w:val="005224C0"/>
    <w:rsid w:val="00526769"/>
    <w:rsid w:val="00533083"/>
    <w:rsid w:val="0053416E"/>
    <w:rsid w:val="00537276"/>
    <w:rsid w:val="00537C30"/>
    <w:rsid w:val="00545B5A"/>
    <w:rsid w:val="005479AD"/>
    <w:rsid w:val="00555195"/>
    <w:rsid w:val="005553BD"/>
    <w:rsid w:val="0055636D"/>
    <w:rsid w:val="00557DDD"/>
    <w:rsid w:val="005628EC"/>
    <w:rsid w:val="00563D2C"/>
    <w:rsid w:val="00566618"/>
    <w:rsid w:val="005669B2"/>
    <w:rsid w:val="00566A33"/>
    <w:rsid w:val="005677E4"/>
    <w:rsid w:val="00567BF2"/>
    <w:rsid w:val="005726F5"/>
    <w:rsid w:val="00572FBF"/>
    <w:rsid w:val="00581996"/>
    <w:rsid w:val="0059008D"/>
    <w:rsid w:val="00590C63"/>
    <w:rsid w:val="00594318"/>
    <w:rsid w:val="005964ED"/>
    <w:rsid w:val="00596754"/>
    <w:rsid w:val="0059777C"/>
    <w:rsid w:val="005A2C84"/>
    <w:rsid w:val="005A4970"/>
    <w:rsid w:val="005A5DA1"/>
    <w:rsid w:val="005A75D8"/>
    <w:rsid w:val="005B2CED"/>
    <w:rsid w:val="005B5161"/>
    <w:rsid w:val="005B53E8"/>
    <w:rsid w:val="005B5549"/>
    <w:rsid w:val="005B5D84"/>
    <w:rsid w:val="005B6F32"/>
    <w:rsid w:val="005B79A9"/>
    <w:rsid w:val="005C1699"/>
    <w:rsid w:val="005C1ECC"/>
    <w:rsid w:val="005C28FB"/>
    <w:rsid w:val="005C2AD2"/>
    <w:rsid w:val="005D21B5"/>
    <w:rsid w:val="005D2E83"/>
    <w:rsid w:val="005D3AEB"/>
    <w:rsid w:val="005D6801"/>
    <w:rsid w:val="005E3AF8"/>
    <w:rsid w:val="005E5624"/>
    <w:rsid w:val="005E5C37"/>
    <w:rsid w:val="005F45DC"/>
    <w:rsid w:val="005F570F"/>
    <w:rsid w:val="005F6F2F"/>
    <w:rsid w:val="006009A0"/>
    <w:rsid w:val="006017BB"/>
    <w:rsid w:val="00602CA2"/>
    <w:rsid w:val="00610471"/>
    <w:rsid w:val="0061490F"/>
    <w:rsid w:val="006176B6"/>
    <w:rsid w:val="0061780B"/>
    <w:rsid w:val="00624B5E"/>
    <w:rsid w:val="006259C8"/>
    <w:rsid w:val="00630276"/>
    <w:rsid w:val="00631550"/>
    <w:rsid w:val="006318B2"/>
    <w:rsid w:val="00631F25"/>
    <w:rsid w:val="00634B34"/>
    <w:rsid w:val="006401B1"/>
    <w:rsid w:val="0064533C"/>
    <w:rsid w:val="0064640C"/>
    <w:rsid w:val="00646A39"/>
    <w:rsid w:val="00646A5C"/>
    <w:rsid w:val="00653457"/>
    <w:rsid w:val="00656116"/>
    <w:rsid w:val="00656A6F"/>
    <w:rsid w:val="00657736"/>
    <w:rsid w:val="00662588"/>
    <w:rsid w:val="0066385A"/>
    <w:rsid w:val="006667B9"/>
    <w:rsid w:val="006670FA"/>
    <w:rsid w:val="0067045A"/>
    <w:rsid w:val="00671F0A"/>
    <w:rsid w:val="006721D6"/>
    <w:rsid w:val="00675F70"/>
    <w:rsid w:val="006761C4"/>
    <w:rsid w:val="00676F89"/>
    <w:rsid w:val="00680952"/>
    <w:rsid w:val="006826F2"/>
    <w:rsid w:val="00684FBE"/>
    <w:rsid w:val="00685EB2"/>
    <w:rsid w:val="00690237"/>
    <w:rsid w:val="00690AED"/>
    <w:rsid w:val="00692450"/>
    <w:rsid w:val="0069421D"/>
    <w:rsid w:val="006944D0"/>
    <w:rsid w:val="00694B51"/>
    <w:rsid w:val="00694CD6"/>
    <w:rsid w:val="0069575E"/>
    <w:rsid w:val="006A2386"/>
    <w:rsid w:val="006B30ED"/>
    <w:rsid w:val="006B49AA"/>
    <w:rsid w:val="006B5667"/>
    <w:rsid w:val="006B5776"/>
    <w:rsid w:val="006C0887"/>
    <w:rsid w:val="006C0B64"/>
    <w:rsid w:val="006D1720"/>
    <w:rsid w:val="006D3645"/>
    <w:rsid w:val="006D3C29"/>
    <w:rsid w:val="006E15C4"/>
    <w:rsid w:val="006E1B2A"/>
    <w:rsid w:val="006E309E"/>
    <w:rsid w:val="006E602B"/>
    <w:rsid w:val="006E74D9"/>
    <w:rsid w:val="006E7814"/>
    <w:rsid w:val="006E7C80"/>
    <w:rsid w:val="006F0ECF"/>
    <w:rsid w:val="006F1B39"/>
    <w:rsid w:val="006F2C3C"/>
    <w:rsid w:val="006F4F6B"/>
    <w:rsid w:val="006F61E3"/>
    <w:rsid w:val="006F70AB"/>
    <w:rsid w:val="006F799C"/>
    <w:rsid w:val="006F7D73"/>
    <w:rsid w:val="00700794"/>
    <w:rsid w:val="00701EA6"/>
    <w:rsid w:val="007053FA"/>
    <w:rsid w:val="00706F0F"/>
    <w:rsid w:val="00707E27"/>
    <w:rsid w:val="0071102A"/>
    <w:rsid w:val="00711686"/>
    <w:rsid w:val="00712349"/>
    <w:rsid w:val="00714BC6"/>
    <w:rsid w:val="00715ADF"/>
    <w:rsid w:val="0071708F"/>
    <w:rsid w:val="007177DC"/>
    <w:rsid w:val="00720FC8"/>
    <w:rsid w:val="00721E53"/>
    <w:rsid w:val="00725CA5"/>
    <w:rsid w:val="00725EDF"/>
    <w:rsid w:val="007265FC"/>
    <w:rsid w:val="00727029"/>
    <w:rsid w:val="0072769A"/>
    <w:rsid w:val="00731674"/>
    <w:rsid w:val="00732B7D"/>
    <w:rsid w:val="0074016E"/>
    <w:rsid w:val="007425F5"/>
    <w:rsid w:val="007442F8"/>
    <w:rsid w:val="00745148"/>
    <w:rsid w:val="007472BE"/>
    <w:rsid w:val="00747E4B"/>
    <w:rsid w:val="007544B6"/>
    <w:rsid w:val="00754EB0"/>
    <w:rsid w:val="00755087"/>
    <w:rsid w:val="0077259A"/>
    <w:rsid w:val="00775EBA"/>
    <w:rsid w:val="0077692F"/>
    <w:rsid w:val="00776991"/>
    <w:rsid w:val="007778D7"/>
    <w:rsid w:val="00783865"/>
    <w:rsid w:val="0078673D"/>
    <w:rsid w:val="00794428"/>
    <w:rsid w:val="00794690"/>
    <w:rsid w:val="007A0B0B"/>
    <w:rsid w:val="007A146E"/>
    <w:rsid w:val="007A1AA2"/>
    <w:rsid w:val="007A28F8"/>
    <w:rsid w:val="007A3112"/>
    <w:rsid w:val="007A405C"/>
    <w:rsid w:val="007A5428"/>
    <w:rsid w:val="007A6E66"/>
    <w:rsid w:val="007A7C9A"/>
    <w:rsid w:val="007B1023"/>
    <w:rsid w:val="007B10B3"/>
    <w:rsid w:val="007B253E"/>
    <w:rsid w:val="007B4F66"/>
    <w:rsid w:val="007B624E"/>
    <w:rsid w:val="007B75A4"/>
    <w:rsid w:val="007C468C"/>
    <w:rsid w:val="007C600D"/>
    <w:rsid w:val="007C7888"/>
    <w:rsid w:val="007D305B"/>
    <w:rsid w:val="007D5166"/>
    <w:rsid w:val="007D5489"/>
    <w:rsid w:val="007D6402"/>
    <w:rsid w:val="007D68BD"/>
    <w:rsid w:val="007D75B4"/>
    <w:rsid w:val="007E0134"/>
    <w:rsid w:val="007E114E"/>
    <w:rsid w:val="007E3226"/>
    <w:rsid w:val="007E46F4"/>
    <w:rsid w:val="007E49D0"/>
    <w:rsid w:val="007E5987"/>
    <w:rsid w:val="007E5D46"/>
    <w:rsid w:val="007E5E0C"/>
    <w:rsid w:val="007E694F"/>
    <w:rsid w:val="007F1B77"/>
    <w:rsid w:val="007F2632"/>
    <w:rsid w:val="007F340C"/>
    <w:rsid w:val="007F65FF"/>
    <w:rsid w:val="007F6E5C"/>
    <w:rsid w:val="007F70EB"/>
    <w:rsid w:val="007F778D"/>
    <w:rsid w:val="00804009"/>
    <w:rsid w:val="00805477"/>
    <w:rsid w:val="008058D6"/>
    <w:rsid w:val="00806B8B"/>
    <w:rsid w:val="00811E0C"/>
    <w:rsid w:val="008121C4"/>
    <w:rsid w:val="00812F73"/>
    <w:rsid w:val="00815B21"/>
    <w:rsid w:val="008160D1"/>
    <w:rsid w:val="008168C4"/>
    <w:rsid w:val="00816F03"/>
    <w:rsid w:val="008213D2"/>
    <w:rsid w:val="00823C90"/>
    <w:rsid w:val="008273C3"/>
    <w:rsid w:val="00830566"/>
    <w:rsid w:val="00830870"/>
    <w:rsid w:val="008376E5"/>
    <w:rsid w:val="00841A9F"/>
    <w:rsid w:val="00841B7C"/>
    <w:rsid w:val="00841C96"/>
    <w:rsid w:val="00843095"/>
    <w:rsid w:val="00844121"/>
    <w:rsid w:val="0084532E"/>
    <w:rsid w:val="00846632"/>
    <w:rsid w:val="008504DE"/>
    <w:rsid w:val="00850BBC"/>
    <w:rsid w:val="00851B7D"/>
    <w:rsid w:val="00851F99"/>
    <w:rsid w:val="00852152"/>
    <w:rsid w:val="0085406D"/>
    <w:rsid w:val="0085539C"/>
    <w:rsid w:val="00861B91"/>
    <w:rsid w:val="0086313A"/>
    <w:rsid w:val="008637A2"/>
    <w:rsid w:val="008637FA"/>
    <w:rsid w:val="00867A68"/>
    <w:rsid w:val="008727AC"/>
    <w:rsid w:val="00872FF7"/>
    <w:rsid w:val="00877DD1"/>
    <w:rsid w:val="00880D87"/>
    <w:rsid w:val="00884298"/>
    <w:rsid w:val="008913CB"/>
    <w:rsid w:val="00891411"/>
    <w:rsid w:val="00895A9C"/>
    <w:rsid w:val="00896070"/>
    <w:rsid w:val="00896DE0"/>
    <w:rsid w:val="00896E20"/>
    <w:rsid w:val="00897C5C"/>
    <w:rsid w:val="008A14C0"/>
    <w:rsid w:val="008A49A3"/>
    <w:rsid w:val="008A5466"/>
    <w:rsid w:val="008A651C"/>
    <w:rsid w:val="008A72B4"/>
    <w:rsid w:val="008A7712"/>
    <w:rsid w:val="008A794F"/>
    <w:rsid w:val="008B003F"/>
    <w:rsid w:val="008B00FD"/>
    <w:rsid w:val="008B0863"/>
    <w:rsid w:val="008B0FD9"/>
    <w:rsid w:val="008B132D"/>
    <w:rsid w:val="008C0D6D"/>
    <w:rsid w:val="008C3A70"/>
    <w:rsid w:val="008C48AE"/>
    <w:rsid w:val="008C4E8F"/>
    <w:rsid w:val="008C77DB"/>
    <w:rsid w:val="008D2F03"/>
    <w:rsid w:val="008D36D0"/>
    <w:rsid w:val="008D4014"/>
    <w:rsid w:val="008D4241"/>
    <w:rsid w:val="008D43F9"/>
    <w:rsid w:val="008D462D"/>
    <w:rsid w:val="008D5A2B"/>
    <w:rsid w:val="008D6A22"/>
    <w:rsid w:val="008E299C"/>
    <w:rsid w:val="008E7F0A"/>
    <w:rsid w:val="008F5473"/>
    <w:rsid w:val="008F7053"/>
    <w:rsid w:val="008F7744"/>
    <w:rsid w:val="0090052A"/>
    <w:rsid w:val="009011DC"/>
    <w:rsid w:val="00903F67"/>
    <w:rsid w:val="009072B0"/>
    <w:rsid w:val="0090783A"/>
    <w:rsid w:val="00916188"/>
    <w:rsid w:val="00916862"/>
    <w:rsid w:val="00917957"/>
    <w:rsid w:val="00917BF0"/>
    <w:rsid w:val="00917D34"/>
    <w:rsid w:val="00925BE5"/>
    <w:rsid w:val="00926BEE"/>
    <w:rsid w:val="00927DA6"/>
    <w:rsid w:val="00927FDF"/>
    <w:rsid w:val="00931EB6"/>
    <w:rsid w:val="009324C4"/>
    <w:rsid w:val="009328B8"/>
    <w:rsid w:val="00935ABA"/>
    <w:rsid w:val="00936270"/>
    <w:rsid w:val="009474DC"/>
    <w:rsid w:val="009479CA"/>
    <w:rsid w:val="00951FDA"/>
    <w:rsid w:val="00952808"/>
    <w:rsid w:val="00952DB7"/>
    <w:rsid w:val="00952F81"/>
    <w:rsid w:val="009547BA"/>
    <w:rsid w:val="0095715E"/>
    <w:rsid w:val="00960E85"/>
    <w:rsid w:val="00967894"/>
    <w:rsid w:val="00970BC8"/>
    <w:rsid w:val="009712C9"/>
    <w:rsid w:val="00971CB7"/>
    <w:rsid w:val="00974B0E"/>
    <w:rsid w:val="00975F03"/>
    <w:rsid w:val="00976C02"/>
    <w:rsid w:val="0098044E"/>
    <w:rsid w:val="00983F1C"/>
    <w:rsid w:val="009932E3"/>
    <w:rsid w:val="00996436"/>
    <w:rsid w:val="009A1F78"/>
    <w:rsid w:val="009A2A40"/>
    <w:rsid w:val="009A3804"/>
    <w:rsid w:val="009A4478"/>
    <w:rsid w:val="009A4C09"/>
    <w:rsid w:val="009A4D8F"/>
    <w:rsid w:val="009B1FAF"/>
    <w:rsid w:val="009B2357"/>
    <w:rsid w:val="009B3FB0"/>
    <w:rsid w:val="009C05BB"/>
    <w:rsid w:val="009C0B93"/>
    <w:rsid w:val="009C1DEA"/>
    <w:rsid w:val="009C34A8"/>
    <w:rsid w:val="009D23C4"/>
    <w:rsid w:val="009D5131"/>
    <w:rsid w:val="009E0799"/>
    <w:rsid w:val="009E1BE6"/>
    <w:rsid w:val="009E5A2B"/>
    <w:rsid w:val="009E5D17"/>
    <w:rsid w:val="009E7F6B"/>
    <w:rsid w:val="009F0AED"/>
    <w:rsid w:val="009F4C1E"/>
    <w:rsid w:val="009F5FEC"/>
    <w:rsid w:val="00A00498"/>
    <w:rsid w:val="00A0085D"/>
    <w:rsid w:val="00A0102D"/>
    <w:rsid w:val="00A02CB6"/>
    <w:rsid w:val="00A03C6D"/>
    <w:rsid w:val="00A044FB"/>
    <w:rsid w:val="00A0510E"/>
    <w:rsid w:val="00A06564"/>
    <w:rsid w:val="00A067E8"/>
    <w:rsid w:val="00A0752C"/>
    <w:rsid w:val="00A077C9"/>
    <w:rsid w:val="00A108BF"/>
    <w:rsid w:val="00A123A3"/>
    <w:rsid w:val="00A13FE6"/>
    <w:rsid w:val="00A14A6F"/>
    <w:rsid w:val="00A16B80"/>
    <w:rsid w:val="00A22113"/>
    <w:rsid w:val="00A22D16"/>
    <w:rsid w:val="00A22FD2"/>
    <w:rsid w:val="00A23ED4"/>
    <w:rsid w:val="00A25B6D"/>
    <w:rsid w:val="00A25B88"/>
    <w:rsid w:val="00A262E1"/>
    <w:rsid w:val="00A277F3"/>
    <w:rsid w:val="00A30A2D"/>
    <w:rsid w:val="00A3363F"/>
    <w:rsid w:val="00A37302"/>
    <w:rsid w:val="00A41DA0"/>
    <w:rsid w:val="00A465C9"/>
    <w:rsid w:val="00A465DB"/>
    <w:rsid w:val="00A50193"/>
    <w:rsid w:val="00A50A24"/>
    <w:rsid w:val="00A51B86"/>
    <w:rsid w:val="00A52579"/>
    <w:rsid w:val="00A533F8"/>
    <w:rsid w:val="00A54ABA"/>
    <w:rsid w:val="00A5715D"/>
    <w:rsid w:val="00A57E3E"/>
    <w:rsid w:val="00A6008C"/>
    <w:rsid w:val="00A600FD"/>
    <w:rsid w:val="00A60AE8"/>
    <w:rsid w:val="00A622AD"/>
    <w:rsid w:val="00A63686"/>
    <w:rsid w:val="00A65D42"/>
    <w:rsid w:val="00A6714E"/>
    <w:rsid w:val="00A671AC"/>
    <w:rsid w:val="00A67892"/>
    <w:rsid w:val="00A75A98"/>
    <w:rsid w:val="00A75FD1"/>
    <w:rsid w:val="00A812E7"/>
    <w:rsid w:val="00A81D12"/>
    <w:rsid w:val="00A8256C"/>
    <w:rsid w:val="00A8269F"/>
    <w:rsid w:val="00A839DB"/>
    <w:rsid w:val="00A8531A"/>
    <w:rsid w:val="00A85584"/>
    <w:rsid w:val="00A86B0B"/>
    <w:rsid w:val="00A878F2"/>
    <w:rsid w:val="00A92FC0"/>
    <w:rsid w:val="00AA3E22"/>
    <w:rsid w:val="00AA4CDF"/>
    <w:rsid w:val="00AA6949"/>
    <w:rsid w:val="00AA71B0"/>
    <w:rsid w:val="00AB3BAE"/>
    <w:rsid w:val="00AB3E4D"/>
    <w:rsid w:val="00AB4A9A"/>
    <w:rsid w:val="00AB7AE2"/>
    <w:rsid w:val="00AD1D20"/>
    <w:rsid w:val="00AD43C2"/>
    <w:rsid w:val="00AE37D7"/>
    <w:rsid w:val="00AE4265"/>
    <w:rsid w:val="00AE75E8"/>
    <w:rsid w:val="00AF0119"/>
    <w:rsid w:val="00AF19D3"/>
    <w:rsid w:val="00AF212C"/>
    <w:rsid w:val="00AF2268"/>
    <w:rsid w:val="00AF3114"/>
    <w:rsid w:val="00AF4B39"/>
    <w:rsid w:val="00AF50A7"/>
    <w:rsid w:val="00B01016"/>
    <w:rsid w:val="00B0126D"/>
    <w:rsid w:val="00B02DB6"/>
    <w:rsid w:val="00B02DB9"/>
    <w:rsid w:val="00B02E44"/>
    <w:rsid w:val="00B0438F"/>
    <w:rsid w:val="00B05C08"/>
    <w:rsid w:val="00B145EA"/>
    <w:rsid w:val="00B14AEA"/>
    <w:rsid w:val="00B168ED"/>
    <w:rsid w:val="00B22A7E"/>
    <w:rsid w:val="00B2374D"/>
    <w:rsid w:val="00B34982"/>
    <w:rsid w:val="00B355A7"/>
    <w:rsid w:val="00B35E26"/>
    <w:rsid w:val="00B366AB"/>
    <w:rsid w:val="00B36DA6"/>
    <w:rsid w:val="00B377C2"/>
    <w:rsid w:val="00B42013"/>
    <w:rsid w:val="00B470B8"/>
    <w:rsid w:val="00B51AAB"/>
    <w:rsid w:val="00B562E0"/>
    <w:rsid w:val="00B577DA"/>
    <w:rsid w:val="00B57EC3"/>
    <w:rsid w:val="00B60CC4"/>
    <w:rsid w:val="00B62011"/>
    <w:rsid w:val="00B630B2"/>
    <w:rsid w:val="00B63FA4"/>
    <w:rsid w:val="00B644C3"/>
    <w:rsid w:val="00B701BD"/>
    <w:rsid w:val="00B70AF8"/>
    <w:rsid w:val="00B713F2"/>
    <w:rsid w:val="00B717EF"/>
    <w:rsid w:val="00B72DEA"/>
    <w:rsid w:val="00B73C32"/>
    <w:rsid w:val="00B74963"/>
    <w:rsid w:val="00B750AB"/>
    <w:rsid w:val="00B828F0"/>
    <w:rsid w:val="00B8404F"/>
    <w:rsid w:val="00B85E14"/>
    <w:rsid w:val="00B87123"/>
    <w:rsid w:val="00B873E3"/>
    <w:rsid w:val="00B87E54"/>
    <w:rsid w:val="00B92C54"/>
    <w:rsid w:val="00B93C29"/>
    <w:rsid w:val="00B93FB6"/>
    <w:rsid w:val="00B942AB"/>
    <w:rsid w:val="00B949D6"/>
    <w:rsid w:val="00B96F33"/>
    <w:rsid w:val="00BA02B5"/>
    <w:rsid w:val="00BA70C8"/>
    <w:rsid w:val="00BA79BB"/>
    <w:rsid w:val="00BA7D34"/>
    <w:rsid w:val="00BA7D3F"/>
    <w:rsid w:val="00BA7EB0"/>
    <w:rsid w:val="00BB3054"/>
    <w:rsid w:val="00BB3C2B"/>
    <w:rsid w:val="00BB6772"/>
    <w:rsid w:val="00BB6A43"/>
    <w:rsid w:val="00BB79E9"/>
    <w:rsid w:val="00BC0EFD"/>
    <w:rsid w:val="00BC35CC"/>
    <w:rsid w:val="00BC4708"/>
    <w:rsid w:val="00BC53D2"/>
    <w:rsid w:val="00BD2764"/>
    <w:rsid w:val="00BD281E"/>
    <w:rsid w:val="00BD2971"/>
    <w:rsid w:val="00BD6749"/>
    <w:rsid w:val="00BE0545"/>
    <w:rsid w:val="00BE3B31"/>
    <w:rsid w:val="00BE52E2"/>
    <w:rsid w:val="00BE59DD"/>
    <w:rsid w:val="00BE6B03"/>
    <w:rsid w:val="00BE7E0F"/>
    <w:rsid w:val="00BF1E53"/>
    <w:rsid w:val="00BF2485"/>
    <w:rsid w:val="00BF2B55"/>
    <w:rsid w:val="00BF409A"/>
    <w:rsid w:val="00BF56B1"/>
    <w:rsid w:val="00C00EB8"/>
    <w:rsid w:val="00C01005"/>
    <w:rsid w:val="00C01F8D"/>
    <w:rsid w:val="00C0412E"/>
    <w:rsid w:val="00C04710"/>
    <w:rsid w:val="00C04BA1"/>
    <w:rsid w:val="00C057AD"/>
    <w:rsid w:val="00C07A73"/>
    <w:rsid w:val="00C10740"/>
    <w:rsid w:val="00C11CAC"/>
    <w:rsid w:val="00C12791"/>
    <w:rsid w:val="00C12C6F"/>
    <w:rsid w:val="00C1396D"/>
    <w:rsid w:val="00C142E0"/>
    <w:rsid w:val="00C1601D"/>
    <w:rsid w:val="00C20320"/>
    <w:rsid w:val="00C2331A"/>
    <w:rsid w:val="00C30D46"/>
    <w:rsid w:val="00C315B2"/>
    <w:rsid w:val="00C359D0"/>
    <w:rsid w:val="00C40D28"/>
    <w:rsid w:val="00C42508"/>
    <w:rsid w:val="00C44BB1"/>
    <w:rsid w:val="00C46227"/>
    <w:rsid w:val="00C47262"/>
    <w:rsid w:val="00C5510B"/>
    <w:rsid w:val="00C5711F"/>
    <w:rsid w:val="00C60F75"/>
    <w:rsid w:val="00C615C0"/>
    <w:rsid w:val="00C63B5B"/>
    <w:rsid w:val="00C70D42"/>
    <w:rsid w:val="00C7120A"/>
    <w:rsid w:val="00C71CF5"/>
    <w:rsid w:val="00C73F6D"/>
    <w:rsid w:val="00C75EED"/>
    <w:rsid w:val="00C76772"/>
    <w:rsid w:val="00C77436"/>
    <w:rsid w:val="00C83B06"/>
    <w:rsid w:val="00C83CC8"/>
    <w:rsid w:val="00C84FF3"/>
    <w:rsid w:val="00C86385"/>
    <w:rsid w:val="00C86724"/>
    <w:rsid w:val="00C87E81"/>
    <w:rsid w:val="00C93DB2"/>
    <w:rsid w:val="00C96504"/>
    <w:rsid w:val="00C966CF"/>
    <w:rsid w:val="00C97257"/>
    <w:rsid w:val="00CA00CD"/>
    <w:rsid w:val="00CA43F7"/>
    <w:rsid w:val="00CA6363"/>
    <w:rsid w:val="00CB0430"/>
    <w:rsid w:val="00CB32FE"/>
    <w:rsid w:val="00CB44B2"/>
    <w:rsid w:val="00CB57BB"/>
    <w:rsid w:val="00CB6429"/>
    <w:rsid w:val="00CB7766"/>
    <w:rsid w:val="00CC0FAB"/>
    <w:rsid w:val="00CC2422"/>
    <w:rsid w:val="00CC2684"/>
    <w:rsid w:val="00CC3894"/>
    <w:rsid w:val="00CC500B"/>
    <w:rsid w:val="00CC5286"/>
    <w:rsid w:val="00CC5A47"/>
    <w:rsid w:val="00CC6D48"/>
    <w:rsid w:val="00CD08B3"/>
    <w:rsid w:val="00CD1CC5"/>
    <w:rsid w:val="00CD67F8"/>
    <w:rsid w:val="00CE4ED2"/>
    <w:rsid w:val="00CE5055"/>
    <w:rsid w:val="00CE5AA2"/>
    <w:rsid w:val="00CE5BA1"/>
    <w:rsid w:val="00CF1780"/>
    <w:rsid w:val="00CF1842"/>
    <w:rsid w:val="00CF2369"/>
    <w:rsid w:val="00CF2E09"/>
    <w:rsid w:val="00CF5124"/>
    <w:rsid w:val="00CF738C"/>
    <w:rsid w:val="00CF7BD4"/>
    <w:rsid w:val="00D02916"/>
    <w:rsid w:val="00D04F39"/>
    <w:rsid w:val="00D07C1D"/>
    <w:rsid w:val="00D07E63"/>
    <w:rsid w:val="00D14C52"/>
    <w:rsid w:val="00D162B1"/>
    <w:rsid w:val="00D208A3"/>
    <w:rsid w:val="00D20E23"/>
    <w:rsid w:val="00D214C3"/>
    <w:rsid w:val="00D22C32"/>
    <w:rsid w:val="00D2330B"/>
    <w:rsid w:val="00D23B87"/>
    <w:rsid w:val="00D25F88"/>
    <w:rsid w:val="00D30EA1"/>
    <w:rsid w:val="00D32F30"/>
    <w:rsid w:val="00D34ECD"/>
    <w:rsid w:val="00D375D0"/>
    <w:rsid w:val="00D46789"/>
    <w:rsid w:val="00D52116"/>
    <w:rsid w:val="00D63D06"/>
    <w:rsid w:val="00D64C89"/>
    <w:rsid w:val="00D651CD"/>
    <w:rsid w:val="00D65280"/>
    <w:rsid w:val="00D660E4"/>
    <w:rsid w:val="00D73296"/>
    <w:rsid w:val="00D7390E"/>
    <w:rsid w:val="00D739F3"/>
    <w:rsid w:val="00D74A57"/>
    <w:rsid w:val="00D75C0B"/>
    <w:rsid w:val="00D76318"/>
    <w:rsid w:val="00D7771D"/>
    <w:rsid w:val="00D850E4"/>
    <w:rsid w:val="00D8545C"/>
    <w:rsid w:val="00D858BD"/>
    <w:rsid w:val="00D85C81"/>
    <w:rsid w:val="00D90586"/>
    <w:rsid w:val="00D91B4C"/>
    <w:rsid w:val="00D92A58"/>
    <w:rsid w:val="00D96D75"/>
    <w:rsid w:val="00D97A60"/>
    <w:rsid w:val="00DA2AC1"/>
    <w:rsid w:val="00DA3AFE"/>
    <w:rsid w:val="00DA632E"/>
    <w:rsid w:val="00DB01CF"/>
    <w:rsid w:val="00DB0D91"/>
    <w:rsid w:val="00DB4E92"/>
    <w:rsid w:val="00DB63B0"/>
    <w:rsid w:val="00DC0498"/>
    <w:rsid w:val="00DC1AB0"/>
    <w:rsid w:val="00DC2068"/>
    <w:rsid w:val="00DC2CAE"/>
    <w:rsid w:val="00DC3BC4"/>
    <w:rsid w:val="00DD035C"/>
    <w:rsid w:val="00DD0D48"/>
    <w:rsid w:val="00DD481D"/>
    <w:rsid w:val="00DD6242"/>
    <w:rsid w:val="00DE013C"/>
    <w:rsid w:val="00DE0688"/>
    <w:rsid w:val="00DE4481"/>
    <w:rsid w:val="00DE6C4F"/>
    <w:rsid w:val="00DF0260"/>
    <w:rsid w:val="00DF0AC8"/>
    <w:rsid w:val="00DF1F68"/>
    <w:rsid w:val="00DF38A4"/>
    <w:rsid w:val="00DF69E4"/>
    <w:rsid w:val="00DF6DCC"/>
    <w:rsid w:val="00E00321"/>
    <w:rsid w:val="00E029D7"/>
    <w:rsid w:val="00E04CB1"/>
    <w:rsid w:val="00E118A8"/>
    <w:rsid w:val="00E11C94"/>
    <w:rsid w:val="00E16DB6"/>
    <w:rsid w:val="00E176CF"/>
    <w:rsid w:val="00E21810"/>
    <w:rsid w:val="00E23318"/>
    <w:rsid w:val="00E256EF"/>
    <w:rsid w:val="00E259AA"/>
    <w:rsid w:val="00E25C45"/>
    <w:rsid w:val="00E2783F"/>
    <w:rsid w:val="00E32BAA"/>
    <w:rsid w:val="00E35EE5"/>
    <w:rsid w:val="00E4108D"/>
    <w:rsid w:val="00E4167F"/>
    <w:rsid w:val="00E456DA"/>
    <w:rsid w:val="00E46AEE"/>
    <w:rsid w:val="00E46B26"/>
    <w:rsid w:val="00E5099A"/>
    <w:rsid w:val="00E51C05"/>
    <w:rsid w:val="00E51EEC"/>
    <w:rsid w:val="00E66479"/>
    <w:rsid w:val="00E6686D"/>
    <w:rsid w:val="00E73FA3"/>
    <w:rsid w:val="00E82956"/>
    <w:rsid w:val="00E84364"/>
    <w:rsid w:val="00E860B4"/>
    <w:rsid w:val="00E87445"/>
    <w:rsid w:val="00E93D23"/>
    <w:rsid w:val="00E94CB7"/>
    <w:rsid w:val="00E955B3"/>
    <w:rsid w:val="00E95A2B"/>
    <w:rsid w:val="00E96FB3"/>
    <w:rsid w:val="00EA7B9F"/>
    <w:rsid w:val="00EB0773"/>
    <w:rsid w:val="00EB0B1E"/>
    <w:rsid w:val="00EB4138"/>
    <w:rsid w:val="00EB5769"/>
    <w:rsid w:val="00EB728D"/>
    <w:rsid w:val="00EB7730"/>
    <w:rsid w:val="00EC2197"/>
    <w:rsid w:val="00EC36E8"/>
    <w:rsid w:val="00EC3ADA"/>
    <w:rsid w:val="00EC53CC"/>
    <w:rsid w:val="00ED0141"/>
    <w:rsid w:val="00ED384B"/>
    <w:rsid w:val="00ED4023"/>
    <w:rsid w:val="00ED571D"/>
    <w:rsid w:val="00EE12F5"/>
    <w:rsid w:val="00EE16AC"/>
    <w:rsid w:val="00EE5061"/>
    <w:rsid w:val="00EE513E"/>
    <w:rsid w:val="00EF0C0E"/>
    <w:rsid w:val="00EF0E4C"/>
    <w:rsid w:val="00EF15EF"/>
    <w:rsid w:val="00EF3499"/>
    <w:rsid w:val="00F01A07"/>
    <w:rsid w:val="00F01CC4"/>
    <w:rsid w:val="00F0594E"/>
    <w:rsid w:val="00F06004"/>
    <w:rsid w:val="00F061F0"/>
    <w:rsid w:val="00F06393"/>
    <w:rsid w:val="00F12E75"/>
    <w:rsid w:val="00F13B77"/>
    <w:rsid w:val="00F16619"/>
    <w:rsid w:val="00F17BDA"/>
    <w:rsid w:val="00F248E5"/>
    <w:rsid w:val="00F254B4"/>
    <w:rsid w:val="00F26A7E"/>
    <w:rsid w:val="00F26D9B"/>
    <w:rsid w:val="00F278B7"/>
    <w:rsid w:val="00F30A9A"/>
    <w:rsid w:val="00F32B1C"/>
    <w:rsid w:val="00F349F0"/>
    <w:rsid w:val="00F352D2"/>
    <w:rsid w:val="00F3600C"/>
    <w:rsid w:val="00F3643D"/>
    <w:rsid w:val="00F37CFD"/>
    <w:rsid w:val="00F41310"/>
    <w:rsid w:val="00F41CF7"/>
    <w:rsid w:val="00F443C3"/>
    <w:rsid w:val="00F44CAF"/>
    <w:rsid w:val="00F456B2"/>
    <w:rsid w:val="00F47EB6"/>
    <w:rsid w:val="00F5258C"/>
    <w:rsid w:val="00F53385"/>
    <w:rsid w:val="00F53D1F"/>
    <w:rsid w:val="00F546A4"/>
    <w:rsid w:val="00F54B67"/>
    <w:rsid w:val="00F55DCC"/>
    <w:rsid w:val="00F57190"/>
    <w:rsid w:val="00F64E4C"/>
    <w:rsid w:val="00F669BD"/>
    <w:rsid w:val="00F675A1"/>
    <w:rsid w:val="00F70D46"/>
    <w:rsid w:val="00F733CD"/>
    <w:rsid w:val="00F812C1"/>
    <w:rsid w:val="00F81867"/>
    <w:rsid w:val="00F91FF8"/>
    <w:rsid w:val="00F92048"/>
    <w:rsid w:val="00F9294C"/>
    <w:rsid w:val="00F93F86"/>
    <w:rsid w:val="00FA2CE4"/>
    <w:rsid w:val="00FA720D"/>
    <w:rsid w:val="00FA7F7E"/>
    <w:rsid w:val="00FB07C1"/>
    <w:rsid w:val="00FB6EFC"/>
    <w:rsid w:val="00FB7AE6"/>
    <w:rsid w:val="00FC0C7C"/>
    <w:rsid w:val="00FC517A"/>
    <w:rsid w:val="00FC5628"/>
    <w:rsid w:val="00FC6559"/>
    <w:rsid w:val="00FD0F44"/>
    <w:rsid w:val="00FD3537"/>
    <w:rsid w:val="00FD52BF"/>
    <w:rsid w:val="00FD6269"/>
    <w:rsid w:val="00FD6F9D"/>
    <w:rsid w:val="00FD7CD0"/>
    <w:rsid w:val="00FE2FF9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34F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1534F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1"/>
    <w:uiPriority w:val="99"/>
    <w:qFormat/>
    <w:rsid w:val="001534FC"/>
    <w:pPr>
      <w:keepNext/>
      <w:jc w:val="center"/>
      <w:outlineLvl w:val="1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1534FC"/>
    <w:pPr>
      <w:keepNext/>
      <w:spacing w:line="360" w:lineRule="auto"/>
      <w:outlineLvl w:val="2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2E69DF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2E69DF"/>
    <w:pPr>
      <w:keepNext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locked/>
    <w:rsid w:val="00496F40"/>
    <w:rPr>
      <w:rFonts w:cs="Times New Roman"/>
      <w:b/>
      <w:sz w:val="24"/>
      <w:lang w:eastAsia="en-US"/>
    </w:rPr>
  </w:style>
  <w:style w:type="character" w:customStyle="1" w:styleId="Antrat2Diagrama1">
    <w:name w:val="Antraštė 2 Diagrama1"/>
    <w:basedOn w:val="Numatytasispastraiposriftas"/>
    <w:link w:val="Antrat2"/>
    <w:uiPriority w:val="99"/>
    <w:locked/>
    <w:rsid w:val="0098044E"/>
    <w:rPr>
      <w:rFonts w:cs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465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locked/>
    <w:rsid w:val="002E69DF"/>
    <w:rPr>
      <w:rFonts w:ascii="Calibri" w:hAnsi="Calibri" w:cs="Times New Roman"/>
      <w:sz w:val="24"/>
      <w:lang w:eastAsia="en-US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2E69DF"/>
    <w:rPr>
      <w:rFonts w:cs="Times New Roman"/>
      <w:i/>
      <w:sz w:val="24"/>
      <w:lang w:eastAsia="en-US"/>
    </w:rPr>
  </w:style>
  <w:style w:type="paragraph" w:styleId="Antrats">
    <w:name w:val="header"/>
    <w:basedOn w:val="prastasis"/>
    <w:link w:val="AntratsDiagrama1"/>
    <w:uiPriority w:val="99"/>
    <w:rsid w:val="001534F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  <w:semiHidden/>
    <w:locked/>
    <w:rsid w:val="00A465C9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1"/>
    <w:uiPriority w:val="99"/>
    <w:rsid w:val="001534FC"/>
    <w:pPr>
      <w:tabs>
        <w:tab w:val="center" w:pos="4153"/>
        <w:tab w:val="right" w:pos="8306"/>
      </w:tabs>
    </w:p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496F40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1534FC"/>
    <w:rPr>
      <w:rFonts w:cs="Times New Roman"/>
    </w:rPr>
  </w:style>
  <w:style w:type="paragraph" w:styleId="Pavadinimas">
    <w:name w:val="Title"/>
    <w:basedOn w:val="prastasis"/>
    <w:link w:val="PavadinimasDiagrama1"/>
    <w:uiPriority w:val="99"/>
    <w:qFormat/>
    <w:rsid w:val="001534F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A465C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ata">
    <w:name w:val="Date"/>
    <w:basedOn w:val="Antrats"/>
    <w:link w:val="DataDiagrama1"/>
    <w:uiPriority w:val="99"/>
    <w:rsid w:val="001534FC"/>
    <w:pPr>
      <w:tabs>
        <w:tab w:val="clear" w:pos="4153"/>
        <w:tab w:val="clear" w:pos="8306"/>
      </w:tabs>
      <w:jc w:val="center"/>
    </w:pPr>
  </w:style>
  <w:style w:type="character" w:customStyle="1" w:styleId="DataDiagrama1">
    <w:name w:val="Data Diagrama1"/>
    <w:basedOn w:val="Numatytasispastraiposriftas"/>
    <w:link w:val="Data"/>
    <w:uiPriority w:val="99"/>
    <w:semiHidden/>
    <w:locked/>
    <w:rsid w:val="00A465C9"/>
    <w:rPr>
      <w:rFonts w:cs="Times New Roman"/>
      <w:sz w:val="24"/>
      <w:szCs w:val="24"/>
      <w:lang w:eastAsia="en-US"/>
    </w:rPr>
  </w:style>
  <w:style w:type="paragraph" w:customStyle="1" w:styleId="Tekstas">
    <w:name w:val="Tekstas"/>
    <w:basedOn w:val="prastasis"/>
    <w:uiPriority w:val="99"/>
    <w:rsid w:val="001534FC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1"/>
    <w:uiPriority w:val="99"/>
    <w:rsid w:val="001534FC"/>
    <w:pPr>
      <w:jc w:val="center"/>
    </w:pPr>
    <w:rPr>
      <w:b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310AC3"/>
    <w:rPr>
      <w:rFonts w:cs="Times New Roman"/>
      <w:b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534FC"/>
    <w:pPr>
      <w:spacing w:line="360" w:lineRule="auto"/>
      <w:ind w:firstLine="720"/>
      <w:jc w:val="both"/>
    </w:pPr>
    <w:rPr>
      <w:color w:val="00000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98044E"/>
    <w:rPr>
      <w:rFonts w:cs="Times New Roman"/>
      <w:color w:val="000000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534FC"/>
    <w:pPr>
      <w:ind w:firstLine="720"/>
      <w:jc w:val="both"/>
    </w:pPr>
    <w:rPr>
      <w:i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98044E"/>
    <w:rPr>
      <w:rFonts w:cs="Times New Roman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534F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310AC3"/>
    <w:rPr>
      <w:rFonts w:cs="Times New Roman"/>
      <w:sz w:val="24"/>
      <w:lang w:eastAsia="en-US"/>
    </w:rPr>
  </w:style>
  <w:style w:type="paragraph" w:customStyle="1" w:styleId="numeruotas">
    <w:name w:val="numeruotas"/>
    <w:basedOn w:val="prastasis"/>
    <w:uiPriority w:val="99"/>
    <w:rsid w:val="00C615C0"/>
    <w:pPr>
      <w:widowControl w:val="0"/>
      <w:numPr>
        <w:numId w:val="1"/>
      </w:numPr>
      <w:jc w:val="both"/>
    </w:pPr>
    <w:rPr>
      <w:color w:val="000000"/>
    </w:rPr>
  </w:style>
  <w:style w:type="paragraph" w:styleId="Paprastasistekstas">
    <w:name w:val="Plain Text"/>
    <w:basedOn w:val="prastasis"/>
    <w:link w:val="PaprastasistekstasDiagrama"/>
    <w:uiPriority w:val="99"/>
    <w:rsid w:val="00C615C0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465C9"/>
    <w:rPr>
      <w:rFonts w:ascii="Courier New" w:hAnsi="Courier New" w:cs="Courier New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26B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465C9"/>
    <w:rPr>
      <w:rFonts w:cs="Times New Roman"/>
      <w:sz w:val="2"/>
      <w:lang w:eastAsia="en-US"/>
    </w:rPr>
  </w:style>
  <w:style w:type="paragraph" w:customStyle="1" w:styleId="sraopastraipa">
    <w:name w:val="sraopastraipa"/>
    <w:basedOn w:val="prastasis"/>
    <w:uiPriority w:val="99"/>
    <w:rsid w:val="00D029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  <w:style w:type="table" w:styleId="Lentelstinklelis">
    <w:name w:val="Table Grid"/>
    <w:basedOn w:val="prastojilentel"/>
    <w:uiPriority w:val="99"/>
    <w:rsid w:val="00A8256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rsid w:val="00D162B1"/>
    <w:rPr>
      <w:rFonts w:cs="Times New Roman"/>
      <w:color w:val="0000FF"/>
      <w:u w:val="single"/>
    </w:rPr>
  </w:style>
  <w:style w:type="paragraph" w:styleId="Sraas2">
    <w:name w:val="List 2"/>
    <w:basedOn w:val="prastasis"/>
    <w:uiPriority w:val="99"/>
    <w:rsid w:val="00D162B1"/>
    <w:pPr>
      <w:ind w:left="566" w:hanging="283"/>
    </w:pPr>
    <w:rPr>
      <w:lang w:eastAsia="lt-LT"/>
    </w:rPr>
  </w:style>
  <w:style w:type="paragraph" w:customStyle="1" w:styleId="ISTATYMAS">
    <w:name w:val="ISTATYMAS"/>
    <w:basedOn w:val="prastasis"/>
    <w:uiPriority w:val="99"/>
    <w:rsid w:val="007B75A4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rsid w:val="0029245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2924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292450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924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292450"/>
    <w:rPr>
      <w:rFonts w:cs="Times New Roman"/>
      <w:b/>
      <w:lang w:eastAsia="en-US"/>
    </w:rPr>
  </w:style>
  <w:style w:type="paragraph" w:customStyle="1" w:styleId="normal-p">
    <w:name w:val="normal-p"/>
    <w:basedOn w:val="prastasis"/>
    <w:uiPriority w:val="99"/>
    <w:rsid w:val="00BA7EB0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uiPriority w:val="99"/>
    <w:rsid w:val="00BA7EB0"/>
    <w:rPr>
      <w:rFonts w:cs="Times New Roman"/>
    </w:rPr>
  </w:style>
  <w:style w:type="paragraph" w:customStyle="1" w:styleId="bodytext">
    <w:name w:val="bodytext"/>
    <w:basedOn w:val="prastasis"/>
    <w:uiPriority w:val="99"/>
    <w:rsid w:val="007A28F8"/>
    <w:pPr>
      <w:spacing w:before="100" w:beforeAutospacing="1" w:after="100" w:afterAutospacing="1"/>
    </w:pPr>
    <w:rPr>
      <w:lang w:eastAsia="lt-LT"/>
    </w:rPr>
  </w:style>
  <w:style w:type="paragraph" w:customStyle="1" w:styleId="centrboldm">
    <w:name w:val="centrboldm"/>
    <w:basedOn w:val="prastasis"/>
    <w:uiPriority w:val="99"/>
    <w:rsid w:val="007A28F8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975F03"/>
    <w:rPr>
      <w:sz w:val="24"/>
      <w:szCs w:val="24"/>
      <w:lang w:eastAsia="en-US"/>
    </w:rPr>
  </w:style>
  <w:style w:type="paragraph" w:customStyle="1" w:styleId="ListParagraph1">
    <w:name w:val="List Paragraph1"/>
    <w:basedOn w:val="prastasis"/>
    <w:link w:val="ListParagraphChar"/>
    <w:uiPriority w:val="99"/>
    <w:rsid w:val="007D75B4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link w:val="ListParagraph1"/>
    <w:uiPriority w:val="99"/>
    <w:locked/>
    <w:rsid w:val="007D75B4"/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uiPriority w:val="99"/>
    <w:rsid w:val="0055636D"/>
  </w:style>
  <w:style w:type="paragraph" w:customStyle="1" w:styleId="tajtip">
    <w:name w:val="tajtip"/>
    <w:basedOn w:val="prastasis"/>
    <w:uiPriority w:val="99"/>
    <w:rsid w:val="000D4F4C"/>
    <w:pPr>
      <w:widowControl w:val="0"/>
      <w:suppressAutoHyphens/>
      <w:spacing w:before="280" w:after="280"/>
    </w:pPr>
    <w:rPr>
      <w:rFonts w:ascii="Liberation Serif" w:hAnsi="Liberation Serif" w:cs="Lohit Hindi"/>
      <w:kern w:val="1"/>
      <w:lang w:val="en-US" w:eastAsia="zh-CN" w:bidi="hi-IN"/>
    </w:rPr>
  </w:style>
  <w:style w:type="paragraph" w:customStyle="1" w:styleId="tartin">
    <w:name w:val="tartin"/>
    <w:basedOn w:val="prastasis"/>
    <w:uiPriority w:val="99"/>
    <w:rsid w:val="0002187F"/>
    <w:pPr>
      <w:spacing w:before="100" w:beforeAutospacing="1" w:after="100" w:afterAutospacing="1"/>
    </w:pPr>
    <w:rPr>
      <w:lang w:eastAsia="lt-LT"/>
    </w:rPr>
  </w:style>
  <w:style w:type="paragraph" w:styleId="prastasistinklapis">
    <w:name w:val="Normal (Web)"/>
    <w:basedOn w:val="prastasis"/>
    <w:uiPriority w:val="99"/>
    <w:rsid w:val="00B35E26"/>
    <w:pPr>
      <w:spacing w:before="100" w:beforeAutospacing="1" w:after="100" w:afterAutospacing="1"/>
    </w:pPr>
    <w:rPr>
      <w:lang w:eastAsia="lt-LT"/>
    </w:rPr>
  </w:style>
  <w:style w:type="paragraph" w:customStyle="1" w:styleId="Pavadinimas1">
    <w:name w:val="Pavadinimas1"/>
    <w:basedOn w:val="prastasis"/>
    <w:uiPriority w:val="99"/>
    <w:rsid w:val="006D1720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BodyText1">
    <w:name w:val="Body Text1"/>
    <w:basedOn w:val="prastasis"/>
    <w:uiPriority w:val="99"/>
    <w:rsid w:val="00A41DA0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en-US" w:eastAsia="lt-LT"/>
    </w:rPr>
  </w:style>
  <w:style w:type="paragraph" w:styleId="Pagrindinistekstas2">
    <w:name w:val="Body Text 2"/>
    <w:basedOn w:val="prastasis"/>
    <w:link w:val="Pagrindinistekstas2Diagrama1"/>
    <w:uiPriority w:val="99"/>
    <w:rsid w:val="002E69DF"/>
    <w:rPr>
      <w:rFonts w:ascii="TimesLT" w:hAnsi="TimesLT"/>
      <w:kern w:val="18"/>
      <w:szCs w:val="20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locked/>
    <w:rsid w:val="002E69DF"/>
    <w:rPr>
      <w:rFonts w:ascii="TimesLT" w:hAnsi="TimesLT" w:cs="Times New Roman"/>
      <w:kern w:val="18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1"/>
    <w:uiPriority w:val="99"/>
    <w:rsid w:val="002E6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2E69DF"/>
    <w:rPr>
      <w:rFonts w:ascii="Courier New" w:hAnsi="Courier New" w:cs="Times New Roman"/>
      <w:lang w:val="en-US" w:eastAsia="en-US"/>
    </w:rPr>
  </w:style>
  <w:style w:type="character" w:customStyle="1" w:styleId="Antrat1Diagrama">
    <w:name w:val="Antraštė 1 Diagrama"/>
    <w:uiPriority w:val="99"/>
    <w:rsid w:val="002E69DF"/>
    <w:rPr>
      <w:rFonts w:ascii="Times New Roman" w:hAnsi="Times New Roman"/>
      <w:b/>
      <w:sz w:val="24"/>
    </w:rPr>
  </w:style>
  <w:style w:type="character" w:customStyle="1" w:styleId="Antrat2Diagrama">
    <w:name w:val="Antraštė 2 Diagrama"/>
    <w:uiPriority w:val="99"/>
    <w:rsid w:val="002E69DF"/>
    <w:rPr>
      <w:rFonts w:ascii="Times New Roman" w:hAnsi="Times New Roman"/>
      <w:b/>
      <w:sz w:val="24"/>
      <w:lang w:val="en-GB"/>
    </w:rPr>
  </w:style>
  <w:style w:type="character" w:customStyle="1" w:styleId="Antrat7Diagrama">
    <w:name w:val="Antraštė 7 Diagrama"/>
    <w:uiPriority w:val="99"/>
    <w:rsid w:val="002E69DF"/>
    <w:rPr>
      <w:rFonts w:ascii="Times New Roman" w:hAnsi="Times New Roman"/>
      <w:sz w:val="20"/>
      <w:lang w:eastAsia="lt-LT"/>
    </w:rPr>
  </w:style>
  <w:style w:type="character" w:customStyle="1" w:styleId="Antrat8Diagrama">
    <w:name w:val="Antraštė 8 Diagrama"/>
    <w:uiPriority w:val="99"/>
    <w:rsid w:val="002E69DF"/>
    <w:rPr>
      <w:rFonts w:ascii="Times New Roman" w:hAnsi="Times New Roman"/>
      <w:i/>
      <w:sz w:val="24"/>
    </w:rPr>
  </w:style>
  <w:style w:type="character" w:customStyle="1" w:styleId="AntratsDiagrama">
    <w:name w:val="Antraštės Diagrama"/>
    <w:uiPriority w:val="99"/>
    <w:rsid w:val="002E69DF"/>
    <w:rPr>
      <w:rFonts w:ascii="Times New Roman" w:hAnsi="Times New Roman"/>
      <w:sz w:val="24"/>
    </w:rPr>
  </w:style>
  <w:style w:type="character" w:customStyle="1" w:styleId="PoratDiagrama">
    <w:name w:val="Poraštė Diagrama"/>
    <w:uiPriority w:val="99"/>
    <w:rsid w:val="002E69DF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2E69DF"/>
    <w:rPr>
      <w:rFonts w:ascii="Times New Roman" w:hAnsi="Times New Roman"/>
      <w:b/>
      <w:caps/>
      <w:sz w:val="24"/>
    </w:rPr>
  </w:style>
  <w:style w:type="character" w:customStyle="1" w:styleId="DataDiagrama">
    <w:name w:val="Data Diagrama"/>
    <w:uiPriority w:val="99"/>
    <w:rsid w:val="002E69DF"/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uiPriority w:val="99"/>
    <w:rsid w:val="002E69DF"/>
    <w:rPr>
      <w:rFonts w:ascii="Times New Roman" w:hAnsi="Times New Roman"/>
      <w:b/>
      <w:sz w:val="24"/>
      <w:lang w:val="en-GB"/>
    </w:rPr>
  </w:style>
  <w:style w:type="character" w:customStyle="1" w:styleId="Pagrindinistekstas2Diagrama">
    <w:name w:val="Pagrindinis tekstas 2 Diagrama"/>
    <w:uiPriority w:val="99"/>
    <w:rsid w:val="002E69DF"/>
    <w:rPr>
      <w:rFonts w:ascii="TimesLT" w:hAnsi="TimesLT"/>
      <w:kern w:val="18"/>
      <w:sz w:val="20"/>
    </w:rPr>
  </w:style>
  <w:style w:type="character" w:customStyle="1" w:styleId="HTMLiankstoformatuotasDiagrama">
    <w:name w:val="HTML iš anksto formatuotas Diagrama"/>
    <w:uiPriority w:val="99"/>
    <w:rsid w:val="002E69DF"/>
    <w:rPr>
      <w:rFonts w:ascii="Courier New" w:hAnsi="Courier New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173930"/>
    <w:rPr>
      <w:rFonts w:cs="Times New Roman"/>
      <w:b/>
    </w:rPr>
  </w:style>
  <w:style w:type="character" w:customStyle="1" w:styleId="st">
    <w:name w:val="st"/>
    <w:basedOn w:val="Numatytasispastraiposriftas"/>
    <w:uiPriority w:val="99"/>
    <w:rsid w:val="0064533C"/>
    <w:rPr>
      <w:rFonts w:cs="Times New Roman"/>
    </w:rPr>
  </w:style>
  <w:style w:type="character" w:styleId="Emfaz">
    <w:name w:val="Emphasis"/>
    <w:basedOn w:val="Numatytasispastraiposriftas"/>
    <w:uiPriority w:val="99"/>
    <w:qFormat/>
    <w:rsid w:val="0064533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annotation subjec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34F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1534F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1"/>
    <w:uiPriority w:val="99"/>
    <w:qFormat/>
    <w:rsid w:val="001534FC"/>
    <w:pPr>
      <w:keepNext/>
      <w:jc w:val="center"/>
      <w:outlineLvl w:val="1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1534FC"/>
    <w:pPr>
      <w:keepNext/>
      <w:spacing w:line="360" w:lineRule="auto"/>
      <w:outlineLvl w:val="2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2E69DF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2E69DF"/>
    <w:pPr>
      <w:keepNext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locked/>
    <w:rsid w:val="00496F40"/>
    <w:rPr>
      <w:rFonts w:cs="Times New Roman"/>
      <w:b/>
      <w:sz w:val="24"/>
      <w:lang w:eastAsia="en-US"/>
    </w:rPr>
  </w:style>
  <w:style w:type="character" w:customStyle="1" w:styleId="Antrat2Diagrama1">
    <w:name w:val="Antraštė 2 Diagrama1"/>
    <w:basedOn w:val="Numatytasispastraiposriftas"/>
    <w:link w:val="Antrat2"/>
    <w:uiPriority w:val="99"/>
    <w:locked/>
    <w:rsid w:val="0098044E"/>
    <w:rPr>
      <w:rFonts w:cs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465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locked/>
    <w:rsid w:val="002E69DF"/>
    <w:rPr>
      <w:rFonts w:ascii="Calibri" w:hAnsi="Calibri" w:cs="Times New Roman"/>
      <w:sz w:val="24"/>
      <w:lang w:eastAsia="en-US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2E69DF"/>
    <w:rPr>
      <w:rFonts w:cs="Times New Roman"/>
      <w:i/>
      <w:sz w:val="24"/>
      <w:lang w:eastAsia="en-US"/>
    </w:rPr>
  </w:style>
  <w:style w:type="paragraph" w:styleId="Antrats">
    <w:name w:val="header"/>
    <w:basedOn w:val="prastasis"/>
    <w:link w:val="AntratsDiagrama1"/>
    <w:uiPriority w:val="99"/>
    <w:rsid w:val="001534F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  <w:semiHidden/>
    <w:locked/>
    <w:rsid w:val="00A465C9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1"/>
    <w:uiPriority w:val="99"/>
    <w:rsid w:val="001534FC"/>
    <w:pPr>
      <w:tabs>
        <w:tab w:val="center" w:pos="4153"/>
        <w:tab w:val="right" w:pos="8306"/>
      </w:tabs>
    </w:p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496F40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1534FC"/>
    <w:rPr>
      <w:rFonts w:cs="Times New Roman"/>
    </w:rPr>
  </w:style>
  <w:style w:type="paragraph" w:styleId="Pavadinimas">
    <w:name w:val="Title"/>
    <w:basedOn w:val="prastasis"/>
    <w:link w:val="PavadinimasDiagrama1"/>
    <w:uiPriority w:val="99"/>
    <w:qFormat/>
    <w:rsid w:val="001534F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1">
    <w:name w:val="Pavadinimas Diagrama1"/>
    <w:basedOn w:val="Numatytasispastraiposriftas"/>
    <w:link w:val="Pavadinimas"/>
    <w:uiPriority w:val="99"/>
    <w:locked/>
    <w:rsid w:val="00A465C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ata">
    <w:name w:val="Date"/>
    <w:basedOn w:val="Antrats"/>
    <w:link w:val="DataDiagrama1"/>
    <w:uiPriority w:val="99"/>
    <w:rsid w:val="001534FC"/>
    <w:pPr>
      <w:tabs>
        <w:tab w:val="clear" w:pos="4153"/>
        <w:tab w:val="clear" w:pos="8306"/>
      </w:tabs>
      <w:jc w:val="center"/>
    </w:pPr>
  </w:style>
  <w:style w:type="character" w:customStyle="1" w:styleId="DataDiagrama1">
    <w:name w:val="Data Diagrama1"/>
    <w:basedOn w:val="Numatytasispastraiposriftas"/>
    <w:link w:val="Data"/>
    <w:uiPriority w:val="99"/>
    <w:semiHidden/>
    <w:locked/>
    <w:rsid w:val="00A465C9"/>
    <w:rPr>
      <w:rFonts w:cs="Times New Roman"/>
      <w:sz w:val="24"/>
      <w:szCs w:val="24"/>
      <w:lang w:eastAsia="en-US"/>
    </w:rPr>
  </w:style>
  <w:style w:type="paragraph" w:customStyle="1" w:styleId="Tekstas">
    <w:name w:val="Tekstas"/>
    <w:basedOn w:val="prastasis"/>
    <w:uiPriority w:val="99"/>
    <w:rsid w:val="001534FC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1"/>
    <w:uiPriority w:val="99"/>
    <w:rsid w:val="001534FC"/>
    <w:pPr>
      <w:jc w:val="center"/>
    </w:pPr>
    <w:rPr>
      <w:b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locked/>
    <w:rsid w:val="00310AC3"/>
    <w:rPr>
      <w:rFonts w:cs="Times New Roman"/>
      <w:b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534FC"/>
    <w:pPr>
      <w:spacing w:line="360" w:lineRule="auto"/>
      <w:ind w:firstLine="720"/>
      <w:jc w:val="both"/>
    </w:pPr>
    <w:rPr>
      <w:color w:val="00000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98044E"/>
    <w:rPr>
      <w:rFonts w:cs="Times New Roman"/>
      <w:color w:val="000000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534FC"/>
    <w:pPr>
      <w:ind w:firstLine="720"/>
      <w:jc w:val="both"/>
    </w:pPr>
    <w:rPr>
      <w:i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98044E"/>
    <w:rPr>
      <w:rFonts w:cs="Times New Roman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534F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310AC3"/>
    <w:rPr>
      <w:rFonts w:cs="Times New Roman"/>
      <w:sz w:val="24"/>
      <w:lang w:eastAsia="en-US"/>
    </w:rPr>
  </w:style>
  <w:style w:type="paragraph" w:customStyle="1" w:styleId="numeruotas">
    <w:name w:val="numeruotas"/>
    <w:basedOn w:val="prastasis"/>
    <w:uiPriority w:val="99"/>
    <w:rsid w:val="00C615C0"/>
    <w:pPr>
      <w:widowControl w:val="0"/>
      <w:numPr>
        <w:numId w:val="1"/>
      </w:numPr>
      <w:jc w:val="both"/>
    </w:pPr>
    <w:rPr>
      <w:color w:val="000000"/>
    </w:rPr>
  </w:style>
  <w:style w:type="paragraph" w:styleId="Paprastasistekstas">
    <w:name w:val="Plain Text"/>
    <w:basedOn w:val="prastasis"/>
    <w:link w:val="PaprastasistekstasDiagrama"/>
    <w:uiPriority w:val="99"/>
    <w:rsid w:val="00C615C0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465C9"/>
    <w:rPr>
      <w:rFonts w:ascii="Courier New" w:hAnsi="Courier New" w:cs="Courier New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26B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465C9"/>
    <w:rPr>
      <w:rFonts w:cs="Times New Roman"/>
      <w:sz w:val="2"/>
      <w:lang w:eastAsia="en-US"/>
    </w:rPr>
  </w:style>
  <w:style w:type="paragraph" w:customStyle="1" w:styleId="sraopastraipa">
    <w:name w:val="sraopastraipa"/>
    <w:basedOn w:val="prastasis"/>
    <w:uiPriority w:val="99"/>
    <w:rsid w:val="00D029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  <w:style w:type="table" w:styleId="Lentelstinklelis">
    <w:name w:val="Table Grid"/>
    <w:basedOn w:val="prastojilentel"/>
    <w:uiPriority w:val="99"/>
    <w:rsid w:val="00A8256C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D162B1"/>
    <w:rPr>
      <w:rFonts w:cs="Times New Roman"/>
      <w:color w:val="0000FF"/>
      <w:u w:val="single"/>
    </w:rPr>
  </w:style>
  <w:style w:type="paragraph" w:styleId="Sraas2">
    <w:name w:val="List 2"/>
    <w:basedOn w:val="prastasis"/>
    <w:uiPriority w:val="99"/>
    <w:rsid w:val="00D162B1"/>
    <w:pPr>
      <w:ind w:left="566" w:hanging="283"/>
    </w:pPr>
    <w:rPr>
      <w:lang w:eastAsia="lt-LT"/>
    </w:rPr>
  </w:style>
  <w:style w:type="paragraph" w:customStyle="1" w:styleId="ISTATYMAS">
    <w:name w:val="ISTATYMAS"/>
    <w:basedOn w:val="prastasis"/>
    <w:uiPriority w:val="99"/>
    <w:rsid w:val="007B75A4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rsid w:val="0029245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2924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292450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924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292450"/>
    <w:rPr>
      <w:rFonts w:cs="Times New Roman"/>
      <w:b/>
      <w:lang w:eastAsia="en-US"/>
    </w:rPr>
  </w:style>
  <w:style w:type="paragraph" w:customStyle="1" w:styleId="normal-p">
    <w:name w:val="normal-p"/>
    <w:basedOn w:val="prastasis"/>
    <w:uiPriority w:val="99"/>
    <w:rsid w:val="00BA7EB0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uiPriority w:val="99"/>
    <w:rsid w:val="00BA7EB0"/>
    <w:rPr>
      <w:rFonts w:cs="Times New Roman"/>
    </w:rPr>
  </w:style>
  <w:style w:type="paragraph" w:customStyle="1" w:styleId="bodytext">
    <w:name w:val="bodytext"/>
    <w:basedOn w:val="prastasis"/>
    <w:uiPriority w:val="99"/>
    <w:rsid w:val="007A28F8"/>
    <w:pPr>
      <w:spacing w:before="100" w:beforeAutospacing="1" w:after="100" w:afterAutospacing="1"/>
    </w:pPr>
    <w:rPr>
      <w:lang w:eastAsia="lt-LT"/>
    </w:rPr>
  </w:style>
  <w:style w:type="paragraph" w:customStyle="1" w:styleId="centrboldm">
    <w:name w:val="centrboldm"/>
    <w:basedOn w:val="prastasis"/>
    <w:uiPriority w:val="99"/>
    <w:rsid w:val="007A28F8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975F03"/>
    <w:rPr>
      <w:sz w:val="24"/>
      <w:szCs w:val="24"/>
      <w:lang w:eastAsia="en-US"/>
    </w:rPr>
  </w:style>
  <w:style w:type="paragraph" w:customStyle="1" w:styleId="ListParagraph1">
    <w:name w:val="List Paragraph1"/>
    <w:basedOn w:val="prastasis"/>
    <w:link w:val="ListParagraphChar"/>
    <w:uiPriority w:val="99"/>
    <w:rsid w:val="007D75B4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link w:val="ListParagraph1"/>
    <w:uiPriority w:val="99"/>
    <w:locked/>
    <w:rsid w:val="007D75B4"/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uiPriority w:val="99"/>
    <w:rsid w:val="0055636D"/>
  </w:style>
  <w:style w:type="paragraph" w:customStyle="1" w:styleId="tajtip">
    <w:name w:val="tajtip"/>
    <w:basedOn w:val="prastasis"/>
    <w:uiPriority w:val="99"/>
    <w:rsid w:val="000D4F4C"/>
    <w:pPr>
      <w:widowControl w:val="0"/>
      <w:suppressAutoHyphens/>
      <w:spacing w:before="280" w:after="280"/>
    </w:pPr>
    <w:rPr>
      <w:rFonts w:ascii="Liberation Serif" w:hAnsi="Liberation Serif" w:cs="Lohit Hindi"/>
      <w:kern w:val="1"/>
      <w:lang w:val="en-US" w:eastAsia="zh-CN" w:bidi="hi-IN"/>
    </w:rPr>
  </w:style>
  <w:style w:type="paragraph" w:customStyle="1" w:styleId="tartin">
    <w:name w:val="tartin"/>
    <w:basedOn w:val="prastasis"/>
    <w:uiPriority w:val="99"/>
    <w:rsid w:val="0002187F"/>
    <w:pPr>
      <w:spacing w:before="100" w:beforeAutospacing="1" w:after="100" w:afterAutospacing="1"/>
    </w:pPr>
    <w:rPr>
      <w:lang w:eastAsia="lt-LT"/>
    </w:rPr>
  </w:style>
  <w:style w:type="paragraph" w:styleId="prastasistinklapis">
    <w:name w:val="Normal (Web)"/>
    <w:basedOn w:val="prastasis"/>
    <w:uiPriority w:val="99"/>
    <w:rsid w:val="00B35E26"/>
    <w:pPr>
      <w:spacing w:before="100" w:beforeAutospacing="1" w:after="100" w:afterAutospacing="1"/>
    </w:pPr>
    <w:rPr>
      <w:lang w:eastAsia="lt-LT"/>
    </w:rPr>
  </w:style>
  <w:style w:type="paragraph" w:customStyle="1" w:styleId="Pavadinimas1">
    <w:name w:val="Pavadinimas1"/>
    <w:basedOn w:val="prastasis"/>
    <w:uiPriority w:val="99"/>
    <w:rsid w:val="006D1720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BodyText1">
    <w:name w:val="Body Text1"/>
    <w:basedOn w:val="prastasis"/>
    <w:uiPriority w:val="99"/>
    <w:rsid w:val="00A41DA0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en-US" w:eastAsia="lt-LT"/>
    </w:rPr>
  </w:style>
  <w:style w:type="paragraph" w:styleId="Pagrindinistekstas2">
    <w:name w:val="Body Text 2"/>
    <w:basedOn w:val="prastasis"/>
    <w:link w:val="Pagrindinistekstas2Diagrama1"/>
    <w:uiPriority w:val="99"/>
    <w:rsid w:val="002E69DF"/>
    <w:rPr>
      <w:rFonts w:ascii="TimesLT" w:hAnsi="TimesLT"/>
      <w:kern w:val="18"/>
      <w:szCs w:val="20"/>
    </w:rPr>
  </w:style>
  <w:style w:type="character" w:customStyle="1" w:styleId="Pagrindinistekstas2Diagrama1">
    <w:name w:val="Pagrindinis tekstas 2 Diagrama1"/>
    <w:basedOn w:val="Numatytasispastraiposriftas"/>
    <w:link w:val="Pagrindinistekstas2"/>
    <w:uiPriority w:val="99"/>
    <w:locked/>
    <w:rsid w:val="002E69DF"/>
    <w:rPr>
      <w:rFonts w:ascii="TimesLT" w:hAnsi="TimesLT" w:cs="Times New Roman"/>
      <w:kern w:val="18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1"/>
    <w:uiPriority w:val="99"/>
    <w:rsid w:val="002E6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2E69DF"/>
    <w:rPr>
      <w:rFonts w:ascii="Courier New" w:hAnsi="Courier New" w:cs="Times New Roman"/>
      <w:lang w:val="en-US" w:eastAsia="en-US"/>
    </w:rPr>
  </w:style>
  <w:style w:type="character" w:customStyle="1" w:styleId="Antrat1Diagrama">
    <w:name w:val="Antraštė 1 Diagrama"/>
    <w:uiPriority w:val="99"/>
    <w:rsid w:val="002E69DF"/>
    <w:rPr>
      <w:rFonts w:ascii="Times New Roman" w:hAnsi="Times New Roman"/>
      <w:b/>
      <w:sz w:val="24"/>
    </w:rPr>
  </w:style>
  <w:style w:type="character" w:customStyle="1" w:styleId="Antrat2Diagrama">
    <w:name w:val="Antraštė 2 Diagrama"/>
    <w:uiPriority w:val="99"/>
    <w:rsid w:val="002E69DF"/>
    <w:rPr>
      <w:rFonts w:ascii="Times New Roman" w:hAnsi="Times New Roman"/>
      <w:b/>
      <w:sz w:val="24"/>
      <w:lang w:val="en-GB"/>
    </w:rPr>
  </w:style>
  <w:style w:type="character" w:customStyle="1" w:styleId="Antrat7Diagrama">
    <w:name w:val="Antraštė 7 Diagrama"/>
    <w:uiPriority w:val="99"/>
    <w:rsid w:val="002E69DF"/>
    <w:rPr>
      <w:rFonts w:ascii="Times New Roman" w:hAnsi="Times New Roman"/>
      <w:sz w:val="20"/>
      <w:lang w:eastAsia="lt-LT"/>
    </w:rPr>
  </w:style>
  <w:style w:type="character" w:customStyle="1" w:styleId="Antrat8Diagrama">
    <w:name w:val="Antraštė 8 Diagrama"/>
    <w:uiPriority w:val="99"/>
    <w:rsid w:val="002E69DF"/>
    <w:rPr>
      <w:rFonts w:ascii="Times New Roman" w:hAnsi="Times New Roman"/>
      <w:i/>
      <w:sz w:val="24"/>
    </w:rPr>
  </w:style>
  <w:style w:type="character" w:customStyle="1" w:styleId="AntratsDiagrama">
    <w:name w:val="Antraštės Diagrama"/>
    <w:uiPriority w:val="99"/>
    <w:rsid w:val="002E69DF"/>
    <w:rPr>
      <w:rFonts w:ascii="Times New Roman" w:hAnsi="Times New Roman"/>
      <w:sz w:val="24"/>
    </w:rPr>
  </w:style>
  <w:style w:type="character" w:customStyle="1" w:styleId="PoratDiagrama">
    <w:name w:val="Poraštė Diagrama"/>
    <w:uiPriority w:val="99"/>
    <w:rsid w:val="002E69DF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2E69DF"/>
    <w:rPr>
      <w:rFonts w:ascii="Times New Roman" w:hAnsi="Times New Roman"/>
      <w:b/>
      <w:caps/>
      <w:sz w:val="24"/>
    </w:rPr>
  </w:style>
  <w:style w:type="character" w:customStyle="1" w:styleId="DataDiagrama">
    <w:name w:val="Data Diagrama"/>
    <w:uiPriority w:val="99"/>
    <w:rsid w:val="002E69DF"/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uiPriority w:val="99"/>
    <w:rsid w:val="002E69DF"/>
    <w:rPr>
      <w:rFonts w:ascii="Times New Roman" w:hAnsi="Times New Roman"/>
      <w:b/>
      <w:sz w:val="24"/>
      <w:lang w:val="en-GB"/>
    </w:rPr>
  </w:style>
  <w:style w:type="character" w:customStyle="1" w:styleId="Pagrindinistekstas2Diagrama">
    <w:name w:val="Pagrindinis tekstas 2 Diagrama"/>
    <w:uiPriority w:val="99"/>
    <w:rsid w:val="002E69DF"/>
    <w:rPr>
      <w:rFonts w:ascii="TimesLT" w:hAnsi="TimesLT"/>
      <w:kern w:val="18"/>
      <w:sz w:val="20"/>
    </w:rPr>
  </w:style>
  <w:style w:type="character" w:customStyle="1" w:styleId="HTMLiankstoformatuotasDiagrama">
    <w:name w:val="HTML iš anksto formatuotas Diagrama"/>
    <w:uiPriority w:val="99"/>
    <w:rsid w:val="002E69DF"/>
    <w:rPr>
      <w:rFonts w:ascii="Courier New" w:hAnsi="Courier New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173930"/>
    <w:rPr>
      <w:rFonts w:cs="Times New Roman"/>
      <w:b/>
    </w:rPr>
  </w:style>
  <w:style w:type="character" w:customStyle="1" w:styleId="st">
    <w:name w:val="st"/>
    <w:basedOn w:val="Numatytasispastraiposriftas"/>
    <w:uiPriority w:val="99"/>
    <w:rsid w:val="0064533C"/>
    <w:rPr>
      <w:rFonts w:cs="Times New Roman"/>
    </w:rPr>
  </w:style>
  <w:style w:type="character" w:styleId="Emfaz">
    <w:name w:val="Emphasis"/>
    <w:basedOn w:val="Numatytasispastraiposriftas"/>
    <w:uiPriority w:val="99"/>
    <w:qFormat/>
    <w:rsid w:val="0064533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r.siskaite</dc:creator>
  <cp:lastModifiedBy>a.dokutoviciene</cp:lastModifiedBy>
  <cp:revision>4</cp:revision>
  <cp:lastPrinted>2016-07-01T09:04:00Z</cp:lastPrinted>
  <dcterms:created xsi:type="dcterms:W3CDTF">2016-07-01T11:03:00Z</dcterms:created>
  <dcterms:modified xsi:type="dcterms:W3CDTF">2016-07-05T06:59:00Z</dcterms:modified>
</cp:coreProperties>
</file>