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3C" w:rsidRDefault="00674A3C" w:rsidP="00E11294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>
        <w:rPr>
          <w:b/>
          <w:color w:val="000000"/>
        </w:rPr>
        <w:t xml:space="preserve">PAGAL BAUDŽIAMĄSIAS BYLAS NAGRINĖJANČIŲ LIETUVOS APELIACINIO TEISMO TEISĖJŲ MOKYMO PROGRAMĄ </w:t>
      </w:r>
    </w:p>
    <w:p w:rsidR="00674A3C" w:rsidRPr="0033192F" w:rsidRDefault="00674A3C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>(seminaro kodas – B-II</w:t>
      </w:r>
      <w:r w:rsidRPr="0033192F">
        <w:rPr>
          <w:bCs/>
        </w:rPr>
        <w:t>)</w:t>
      </w:r>
    </w:p>
    <w:p w:rsidR="00674A3C" w:rsidRPr="0033192F" w:rsidRDefault="00674A3C" w:rsidP="00E41FE1">
      <w:pPr>
        <w:jc w:val="center"/>
        <w:rPr>
          <w:bCs/>
          <w:sz w:val="20"/>
          <w:szCs w:val="20"/>
        </w:rPr>
      </w:pPr>
    </w:p>
    <w:p w:rsidR="00674A3C" w:rsidRPr="0033192F" w:rsidRDefault="00674A3C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674A3C" w:rsidRPr="0033192F" w:rsidRDefault="00674A3C" w:rsidP="00265A1A">
      <w:pPr>
        <w:jc w:val="center"/>
        <w:rPr>
          <w:bCs/>
          <w:sz w:val="20"/>
          <w:szCs w:val="20"/>
        </w:rPr>
      </w:pPr>
    </w:p>
    <w:p w:rsidR="00674A3C" w:rsidRPr="0033192F" w:rsidRDefault="00674A3C" w:rsidP="00A60FD9">
      <w:pPr>
        <w:jc w:val="center"/>
        <w:rPr>
          <w:bCs/>
        </w:rPr>
      </w:pPr>
      <w:r w:rsidRPr="0033192F">
        <w:t xml:space="preserve">2016 m. </w:t>
      </w:r>
      <w:r>
        <w:t xml:space="preserve">rugsėjo 26-28 </w:t>
      </w:r>
      <w:r w:rsidRPr="0033192F">
        <w:t>d.</w:t>
      </w:r>
    </w:p>
    <w:p w:rsidR="00674A3C" w:rsidRPr="0033192F" w:rsidRDefault="00674A3C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74A3C" w:rsidRPr="003E5139" w:rsidRDefault="00674A3C" w:rsidP="00404B41">
      <w:pPr>
        <w:ind w:right="-262"/>
        <w:rPr>
          <w:color w:val="000000"/>
          <w:sz w:val="10"/>
          <w:szCs w:val="10"/>
        </w:rPr>
      </w:pPr>
    </w:p>
    <w:p w:rsidR="00674A3C" w:rsidRPr="003E5139" w:rsidRDefault="00674A3C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674A3C" w:rsidRPr="003E5139" w:rsidTr="00E60648">
        <w:tc>
          <w:tcPr>
            <w:tcW w:w="10100" w:type="dxa"/>
          </w:tcPr>
          <w:p w:rsidR="00674A3C" w:rsidRPr="008E244D" w:rsidRDefault="00674A3C" w:rsidP="00E2514D">
            <w:pPr>
              <w:rPr>
                <w:i/>
                <w:iCs/>
              </w:rPr>
            </w:pPr>
            <w:r w:rsidRPr="008E244D">
              <w:rPr>
                <w:i/>
                <w:iCs/>
              </w:rPr>
              <w:t>Lektoriai:</w:t>
            </w:r>
          </w:p>
          <w:p w:rsidR="00674A3C" w:rsidRPr="008E244D" w:rsidRDefault="00674A3C" w:rsidP="0035133B">
            <w:pPr>
              <w:ind w:right="-1080"/>
              <w:jc w:val="both"/>
              <w:rPr>
                <w:b/>
                <w:i/>
              </w:rPr>
            </w:pPr>
            <w:r w:rsidRPr="008E244D">
              <w:rPr>
                <w:b/>
                <w:i/>
              </w:rPr>
              <w:t>Prof. habil. dr. Gintaras Švedas</w:t>
            </w:r>
          </w:p>
          <w:p w:rsidR="00674A3C" w:rsidRPr="008E244D" w:rsidRDefault="00674A3C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E244D">
              <w:rPr>
                <w:i/>
              </w:rPr>
              <w:t>Vilniaus universiteto Teisės fakulteto Baudžiamosios justicijos katedros vedėjas</w:t>
            </w:r>
          </w:p>
          <w:p w:rsidR="00674A3C" w:rsidRPr="008E244D" w:rsidRDefault="00674A3C" w:rsidP="008256B0">
            <w:pPr>
              <w:ind w:right="-1080"/>
              <w:jc w:val="both"/>
              <w:rPr>
                <w:b/>
                <w:i/>
              </w:rPr>
            </w:pPr>
            <w:r w:rsidRPr="008E244D">
              <w:rPr>
                <w:b/>
                <w:i/>
              </w:rPr>
              <w:t>Prof. dr. Armanas Abramavičius</w:t>
            </w:r>
          </w:p>
          <w:p w:rsidR="00674A3C" w:rsidRPr="008E244D" w:rsidRDefault="00674A3C" w:rsidP="008256B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E244D">
              <w:rPr>
                <w:i/>
              </w:rPr>
              <w:t>Vilniaus universiteto Teisės fakulteto Baudžiamosios justicijos katedros profesorius</w:t>
            </w:r>
          </w:p>
          <w:p w:rsidR="00674A3C" w:rsidRPr="008E244D" w:rsidRDefault="00674A3C" w:rsidP="008256B0">
            <w:pPr>
              <w:rPr>
                <w:i/>
              </w:rPr>
            </w:pPr>
            <w:r w:rsidRPr="008E244D">
              <w:rPr>
                <w:i/>
              </w:rPr>
              <w:t>Lietuvos Aukščiausiojo Teismo teisėjas</w:t>
            </w:r>
          </w:p>
          <w:p w:rsidR="00674A3C" w:rsidRPr="008E244D" w:rsidRDefault="00674A3C" w:rsidP="001B2877">
            <w:pPr>
              <w:ind w:right="-1080"/>
              <w:jc w:val="both"/>
              <w:rPr>
                <w:b/>
                <w:i/>
              </w:rPr>
            </w:pPr>
            <w:r w:rsidRPr="008E244D">
              <w:rPr>
                <w:b/>
                <w:i/>
              </w:rPr>
              <w:t>Doc. dr. Gintaras Goda</w:t>
            </w:r>
          </w:p>
          <w:p w:rsidR="00674A3C" w:rsidRPr="008E244D" w:rsidRDefault="00674A3C" w:rsidP="001B2877">
            <w:pPr>
              <w:ind w:right="-1080"/>
              <w:jc w:val="both"/>
              <w:rPr>
                <w:i/>
              </w:rPr>
            </w:pPr>
            <w:r w:rsidRPr="008E244D">
              <w:rPr>
                <w:i/>
              </w:rPr>
              <w:t>Vilniaus universiteto Teisės fakulteto Baudžiamosios justicijos katedros docentas</w:t>
            </w:r>
          </w:p>
          <w:p w:rsidR="00674A3C" w:rsidRDefault="00674A3C" w:rsidP="008E24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44D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674A3C" w:rsidRPr="00FD1EC4" w:rsidRDefault="00674A3C" w:rsidP="008E24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1E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Doc. dr. Pranas Kuconis</w:t>
            </w:r>
          </w:p>
          <w:p w:rsidR="00674A3C" w:rsidRPr="009931A0" w:rsidRDefault="00674A3C" w:rsidP="00FD1EC4">
            <w:pPr>
              <w:jc w:val="both"/>
              <w:rPr>
                <w:i/>
              </w:rPr>
            </w:pPr>
            <w:r w:rsidRPr="009931A0">
              <w:rPr>
                <w:rStyle w:val="st"/>
                <w:i/>
              </w:rPr>
              <w:t>Lietuvos Respublikos Konstitucinio Teismo teisėjas</w:t>
            </w:r>
          </w:p>
          <w:p w:rsidR="00674A3C" w:rsidRDefault="00674A3C" w:rsidP="00FD1EC4">
            <w:pPr>
              <w:jc w:val="both"/>
            </w:pPr>
            <w:r w:rsidRPr="00FD1EC4">
              <w:rPr>
                <w:i/>
              </w:rPr>
              <w:t>Vilniaus universiteto Teisės fakulteto</w:t>
            </w:r>
            <w:r>
              <w:t xml:space="preserve"> </w:t>
            </w:r>
            <w:r w:rsidRPr="008E244D">
              <w:rPr>
                <w:i/>
              </w:rPr>
              <w:t>Baudžiamosios justicijos katedros docentas</w:t>
            </w:r>
          </w:p>
          <w:p w:rsidR="00674A3C" w:rsidRPr="008E244D" w:rsidRDefault="00674A3C" w:rsidP="008E24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74A3C" w:rsidRPr="003E5139" w:rsidRDefault="00674A3C" w:rsidP="008E244D">
      <w:pPr>
        <w:rPr>
          <w:color w:val="000000"/>
          <w:sz w:val="20"/>
          <w:szCs w:val="20"/>
          <w:u w:val="single"/>
        </w:rPr>
      </w:pPr>
    </w:p>
    <w:p w:rsidR="00674A3C" w:rsidRPr="002A3798" w:rsidRDefault="00674A3C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Pirmadienis, 2016 m. </w:t>
      </w:r>
      <w:r>
        <w:rPr>
          <w:u w:val="single"/>
        </w:rPr>
        <w:t xml:space="preserve">rugsėjo 26 </w:t>
      </w:r>
      <w:r w:rsidRPr="002A3798">
        <w:rPr>
          <w:color w:val="000000"/>
          <w:u w:val="single"/>
        </w:rPr>
        <w:t>d.</w:t>
      </w:r>
    </w:p>
    <w:p w:rsidR="00674A3C" w:rsidRPr="003E5139" w:rsidRDefault="00674A3C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674A3C" w:rsidRPr="003E5139" w:rsidTr="00DF5C26">
        <w:tc>
          <w:tcPr>
            <w:tcW w:w="827" w:type="dxa"/>
          </w:tcPr>
          <w:p w:rsidR="00674A3C" w:rsidRPr="003E5139" w:rsidRDefault="00674A3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E5139">
              <w:rPr>
                <w:color w:val="000000"/>
              </w:rPr>
              <w:t xml:space="preserve">.30 </w:t>
            </w:r>
          </w:p>
          <w:p w:rsidR="00674A3C" w:rsidRPr="003E5139" w:rsidRDefault="00674A3C" w:rsidP="00561C13">
            <w:pPr>
              <w:jc w:val="both"/>
              <w:rPr>
                <w:b/>
                <w:color w:val="000000"/>
              </w:rPr>
            </w:pPr>
          </w:p>
          <w:p w:rsidR="00674A3C" w:rsidRPr="003E5139" w:rsidRDefault="00674A3C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13</w:t>
            </w:r>
            <w:r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674A3C" w:rsidRDefault="00674A3C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674A3C" w:rsidRPr="003E5139" w:rsidRDefault="00674A3C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674A3C" w:rsidRDefault="00674A3C" w:rsidP="0043170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8E244D">
              <w:rPr>
                <w:b/>
              </w:rPr>
              <w:t>Duomenų, gautų atliekant slaptus kriminalinės žvalgybos (operatyvinio tyrimo) veiksmus, pripažinimas įrodymais pagal naujausią Lietuvos Aukščiausiojo Teismo praktiką</w:t>
            </w:r>
            <w:r>
              <w:rPr>
                <w:b/>
              </w:rPr>
              <w:t>.</w:t>
            </w:r>
          </w:p>
          <w:p w:rsidR="00674A3C" w:rsidRPr="00E60648" w:rsidRDefault="00674A3C" w:rsidP="0043170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3E5139">
              <w:rPr>
                <w:bCs/>
                <w:i/>
                <w:color w:val="000000"/>
              </w:rPr>
              <w:t>Lektorius</w:t>
            </w:r>
            <w:r w:rsidRPr="002A379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</w:t>
            </w:r>
            <w:r w:rsidRPr="002A3798">
              <w:rPr>
                <w:b/>
                <w:i/>
              </w:rPr>
              <w:t>oc. dr. Gintaras Goda</w:t>
            </w:r>
          </w:p>
        </w:tc>
      </w:tr>
      <w:tr w:rsidR="00674A3C" w:rsidRPr="003E5139" w:rsidTr="00DF5C26">
        <w:tc>
          <w:tcPr>
            <w:tcW w:w="827" w:type="dxa"/>
          </w:tcPr>
          <w:p w:rsidR="00674A3C" w:rsidRPr="003E5139" w:rsidRDefault="00674A3C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74A3C" w:rsidRPr="003E5139" w:rsidRDefault="00674A3C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674A3C" w:rsidRPr="003E5139" w:rsidTr="00DF5C26">
        <w:tc>
          <w:tcPr>
            <w:tcW w:w="827" w:type="dxa"/>
          </w:tcPr>
          <w:p w:rsidR="00674A3C" w:rsidRPr="003E5139" w:rsidRDefault="00674A3C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674A3C" w:rsidRPr="003E5139" w:rsidRDefault="00674A3C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674A3C" w:rsidRPr="003E5139" w:rsidRDefault="00674A3C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674A3C" w:rsidRPr="003E5139" w:rsidTr="00FD1EC4">
        <w:trPr>
          <w:trHeight w:val="325"/>
        </w:trPr>
        <w:tc>
          <w:tcPr>
            <w:tcW w:w="827" w:type="dxa"/>
          </w:tcPr>
          <w:p w:rsidR="00674A3C" w:rsidRDefault="00674A3C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  <w:p w:rsidR="00674A3C" w:rsidRPr="00FD1EC4" w:rsidRDefault="00674A3C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74A3C" w:rsidRPr="00FD1EC4" w:rsidRDefault="00674A3C" w:rsidP="00FD1EC4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</w:t>
            </w:r>
            <w:r>
              <w:rPr>
                <w:b/>
              </w:rPr>
              <w:t>.</w:t>
            </w:r>
          </w:p>
        </w:tc>
      </w:tr>
      <w:tr w:rsidR="00674A3C" w:rsidRPr="003E5139" w:rsidTr="00DF5C26">
        <w:tc>
          <w:tcPr>
            <w:tcW w:w="827" w:type="dxa"/>
          </w:tcPr>
          <w:p w:rsidR="00674A3C" w:rsidRPr="003E5139" w:rsidRDefault="00674A3C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74A3C" w:rsidRPr="003E5139" w:rsidRDefault="00674A3C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3E5139" w:rsidTr="00DF5C26">
        <w:tc>
          <w:tcPr>
            <w:tcW w:w="827" w:type="dxa"/>
          </w:tcPr>
          <w:p w:rsidR="00674A3C" w:rsidRPr="003E5139" w:rsidRDefault="00674A3C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674A3C" w:rsidRPr="003E5139" w:rsidRDefault="00674A3C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  <w:p w:rsidR="00674A3C" w:rsidRPr="00DE43DB" w:rsidRDefault="00674A3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74A3C" w:rsidRPr="003E5139" w:rsidTr="00AF08F0">
        <w:tc>
          <w:tcPr>
            <w:tcW w:w="827" w:type="dxa"/>
          </w:tcPr>
          <w:p w:rsidR="00674A3C" w:rsidRPr="003E5139" w:rsidRDefault="00674A3C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74A3C" w:rsidRPr="003E5139" w:rsidRDefault="00674A3C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674A3C" w:rsidRDefault="00674A3C" w:rsidP="001B2877">
      <w:pPr>
        <w:rPr>
          <w:color w:val="000000"/>
          <w:sz w:val="20"/>
          <w:szCs w:val="20"/>
          <w:u w:val="single"/>
        </w:rPr>
      </w:pPr>
    </w:p>
    <w:p w:rsidR="00674A3C" w:rsidRPr="002A3798" w:rsidRDefault="00674A3C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Antradienis, 2016 m. </w:t>
      </w:r>
      <w:r>
        <w:rPr>
          <w:u w:val="single"/>
        </w:rPr>
        <w:t>rugsėjo 27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674A3C" w:rsidRPr="003E5139" w:rsidRDefault="00674A3C" w:rsidP="00104F79">
      <w:pPr>
        <w:rPr>
          <w:color w:val="000000"/>
          <w:sz w:val="20"/>
          <w:szCs w:val="20"/>
          <w:u w:val="single"/>
        </w:rPr>
      </w:pPr>
    </w:p>
    <w:p w:rsidR="00674A3C" w:rsidRPr="003E5139" w:rsidRDefault="00674A3C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EF630B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1B2877">
              <w:rPr>
                <w:b/>
              </w:rPr>
              <w:t>.00</w:t>
            </w:r>
          </w:p>
        </w:tc>
        <w:tc>
          <w:tcPr>
            <w:tcW w:w="9073" w:type="dxa"/>
          </w:tcPr>
          <w:p w:rsidR="00674A3C" w:rsidRPr="00FD1EC4" w:rsidRDefault="00674A3C" w:rsidP="0043170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D1EC4">
              <w:rPr>
                <w:b/>
                <w:color w:val="000000"/>
              </w:rPr>
              <w:t>Naujausia kasacinio teismo praktika baudžiamosiose bylose</w:t>
            </w:r>
            <w:r>
              <w:rPr>
                <w:b/>
                <w:color w:val="000000"/>
              </w:rPr>
              <w:t>.</w:t>
            </w:r>
          </w:p>
          <w:p w:rsidR="00674A3C" w:rsidRPr="008E244D" w:rsidRDefault="00674A3C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E60648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</w:t>
            </w:r>
            <w:r w:rsidRPr="002A3798">
              <w:rPr>
                <w:b/>
                <w:i/>
              </w:rPr>
              <w:t>rof. habil. dr. Gintaras Švedas</w:t>
            </w:r>
            <w:r w:rsidRPr="008E244D">
              <w:rPr>
                <w:b/>
              </w:rPr>
              <w:t xml:space="preserve"> </w:t>
            </w:r>
          </w:p>
        </w:tc>
      </w:tr>
      <w:tr w:rsidR="00674A3C" w:rsidRPr="003E5139" w:rsidTr="00EF630B">
        <w:tc>
          <w:tcPr>
            <w:tcW w:w="827" w:type="dxa"/>
          </w:tcPr>
          <w:p w:rsidR="00674A3C" w:rsidRPr="001B2877" w:rsidRDefault="00674A3C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74A3C" w:rsidRPr="003E5139" w:rsidTr="00EF630B">
        <w:tc>
          <w:tcPr>
            <w:tcW w:w="827" w:type="dxa"/>
          </w:tcPr>
          <w:p w:rsidR="00674A3C" w:rsidRPr="001B2877" w:rsidRDefault="00674A3C" w:rsidP="00A00291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Pr="001B2877">
              <w:rPr>
                <w:i/>
              </w:rPr>
              <w:t>.30</w:t>
            </w: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0029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1B2877">
              <w:rPr>
                <w:b/>
              </w:rPr>
              <w:t>.45</w:t>
            </w:r>
          </w:p>
        </w:tc>
        <w:tc>
          <w:tcPr>
            <w:tcW w:w="9073" w:type="dxa"/>
          </w:tcPr>
          <w:p w:rsidR="00674A3C" w:rsidRDefault="00674A3C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674A3C" w:rsidRPr="008B6C00" w:rsidRDefault="00674A3C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A0B0D">
            <w:pPr>
              <w:jc w:val="both"/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9073" w:type="dxa"/>
          </w:tcPr>
          <w:p w:rsidR="00674A3C" w:rsidRDefault="00674A3C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8E244D">
              <w:rPr>
                <w:b/>
              </w:rPr>
              <w:t>Praktinis Lietuvos Respublikos Baudžiamojo proceso kodekso 255 ir 256 straipsnių taikymas, atsižvelgiant į 2013 m. lapkričio 15 d. Lietuvos Respublikos Konstitucinio Teismo nutarimą</w:t>
            </w:r>
            <w:r>
              <w:rPr>
                <w:b/>
              </w:rPr>
              <w:t>.</w:t>
            </w:r>
          </w:p>
          <w:p w:rsidR="00674A3C" w:rsidRPr="009931A0" w:rsidRDefault="00674A3C" w:rsidP="009931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1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Lektorius </w:t>
            </w:r>
            <w:r w:rsidRPr="00993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doc. dr. Pranas Kuconis</w:t>
            </w: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A0B0D">
            <w:pPr>
              <w:jc w:val="both"/>
              <w:rPr>
                <w:i/>
              </w:rPr>
            </w:pPr>
            <w:r>
              <w:rPr>
                <w:i/>
              </w:rPr>
              <w:t>14.45</w:t>
            </w:r>
          </w:p>
        </w:tc>
        <w:tc>
          <w:tcPr>
            <w:tcW w:w="9073" w:type="dxa"/>
          </w:tcPr>
          <w:p w:rsidR="00674A3C" w:rsidRPr="001B2877" w:rsidRDefault="00674A3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674A3C" w:rsidRPr="003E5139" w:rsidTr="00811770">
        <w:trPr>
          <w:cantSplit/>
          <w:trHeight w:val="80"/>
        </w:trPr>
        <w:tc>
          <w:tcPr>
            <w:tcW w:w="827" w:type="dxa"/>
          </w:tcPr>
          <w:p w:rsidR="00674A3C" w:rsidRPr="001B2877" w:rsidRDefault="00674A3C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3E5139" w:rsidTr="00EF630B">
        <w:trPr>
          <w:cantSplit/>
        </w:trPr>
        <w:tc>
          <w:tcPr>
            <w:tcW w:w="827" w:type="dxa"/>
          </w:tcPr>
          <w:p w:rsidR="00674A3C" w:rsidRPr="001B2877" w:rsidRDefault="00674A3C" w:rsidP="00AA0B0D">
            <w:pPr>
              <w:jc w:val="both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073" w:type="dxa"/>
          </w:tcPr>
          <w:p w:rsidR="00674A3C" w:rsidRPr="001B2877" w:rsidRDefault="00674A3C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674A3C" w:rsidRPr="008B6C00" w:rsidRDefault="00674A3C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674A3C" w:rsidRPr="003E5139" w:rsidTr="00811770">
        <w:trPr>
          <w:cantSplit/>
        </w:trPr>
        <w:tc>
          <w:tcPr>
            <w:tcW w:w="827" w:type="dxa"/>
          </w:tcPr>
          <w:p w:rsidR="00674A3C" w:rsidRPr="001B2877" w:rsidRDefault="00674A3C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674A3C" w:rsidRPr="001B2877" w:rsidRDefault="00674A3C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1B2877" w:rsidTr="00816DBD">
        <w:trPr>
          <w:cantSplit/>
        </w:trPr>
        <w:tc>
          <w:tcPr>
            <w:tcW w:w="827" w:type="dxa"/>
          </w:tcPr>
          <w:p w:rsidR="00674A3C" w:rsidRPr="001B2877" w:rsidRDefault="00674A3C" w:rsidP="00816DBD">
            <w:pPr>
              <w:jc w:val="both"/>
              <w:rPr>
                <w:i/>
              </w:rPr>
            </w:pPr>
            <w:r>
              <w:rPr>
                <w:i/>
              </w:rPr>
              <w:t>15.45</w:t>
            </w:r>
          </w:p>
        </w:tc>
        <w:tc>
          <w:tcPr>
            <w:tcW w:w="9073" w:type="dxa"/>
          </w:tcPr>
          <w:p w:rsidR="00674A3C" w:rsidRPr="001B2877" w:rsidRDefault="00674A3C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Antros seminaro dienos pabaiga.</w:t>
            </w:r>
          </w:p>
        </w:tc>
      </w:tr>
    </w:tbl>
    <w:p w:rsidR="00674A3C" w:rsidRDefault="00674A3C" w:rsidP="00FD1EC4">
      <w:pPr>
        <w:rPr>
          <w:color w:val="000000"/>
          <w:u w:val="single"/>
        </w:rPr>
      </w:pPr>
    </w:p>
    <w:p w:rsidR="00674A3C" w:rsidRDefault="00674A3C" w:rsidP="008E244D">
      <w:pPr>
        <w:jc w:val="center"/>
        <w:rPr>
          <w:color w:val="000000"/>
          <w:u w:val="single"/>
        </w:rPr>
      </w:pPr>
      <w:r w:rsidRPr="0033192F">
        <w:rPr>
          <w:color w:val="000000"/>
          <w:u w:val="single"/>
        </w:rPr>
        <w:t xml:space="preserve">Trečiadienis, 2016 m. </w:t>
      </w:r>
      <w:r>
        <w:rPr>
          <w:u w:val="single"/>
        </w:rPr>
        <w:t xml:space="preserve">rugsėjo 28 </w:t>
      </w:r>
      <w:r w:rsidRPr="0033192F">
        <w:rPr>
          <w:color w:val="000000"/>
          <w:u w:val="single"/>
        </w:rPr>
        <w:t>d.</w:t>
      </w:r>
    </w:p>
    <w:p w:rsidR="00674A3C" w:rsidRPr="0033192F" w:rsidRDefault="00674A3C" w:rsidP="008E244D">
      <w:pPr>
        <w:jc w:val="center"/>
        <w:rPr>
          <w:color w:val="000000"/>
          <w:u w:val="single"/>
        </w:rPr>
      </w:pPr>
    </w:p>
    <w:p w:rsidR="00674A3C" w:rsidRPr="003E5139" w:rsidRDefault="00674A3C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674A3C" w:rsidRPr="003E5139" w:rsidTr="001A6AF4">
        <w:tc>
          <w:tcPr>
            <w:tcW w:w="828" w:type="dxa"/>
          </w:tcPr>
          <w:p w:rsidR="00674A3C" w:rsidRPr="003E5139" w:rsidRDefault="00674A3C" w:rsidP="00A019B3">
            <w:pPr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674A3C" w:rsidRPr="00E11294" w:rsidRDefault="00674A3C" w:rsidP="00E1129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E11294">
              <w:rPr>
                <w:b/>
                <w:color w:val="000000"/>
              </w:rPr>
              <w:t>Nusikaltimai ir baudžiamieji nusižengimai finansų sistemai</w:t>
            </w:r>
            <w:r>
              <w:rPr>
                <w:b/>
                <w:color w:val="000000"/>
              </w:rPr>
              <w:t xml:space="preserve"> (</w:t>
            </w:r>
            <w:r w:rsidRPr="00E11294">
              <w:rPr>
                <w:b/>
                <w:color w:val="000000"/>
              </w:rPr>
              <w:t>Lietuvos Respublikos Baudžiamojo kodekso 213, 214, 215, 222, 223 straipsniai)</w:t>
            </w:r>
            <w:r>
              <w:rPr>
                <w:b/>
                <w:color w:val="000000"/>
              </w:rPr>
              <w:t>.</w:t>
            </w:r>
          </w:p>
          <w:p w:rsidR="00674A3C" w:rsidRPr="003E5139" w:rsidRDefault="00674A3C" w:rsidP="00AC6DE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20"/>
                <w:szCs w:val="20"/>
              </w:rPr>
            </w:pPr>
            <w:r w:rsidRPr="003E5139">
              <w:rPr>
                <w:i/>
              </w:rPr>
              <w:t xml:space="preserve">Lektorius </w:t>
            </w:r>
            <w:r w:rsidRPr="003E5139">
              <w:rPr>
                <w:b/>
                <w:i/>
              </w:rPr>
              <w:t>prof. dr. Armanas Abramavičius</w:t>
            </w:r>
          </w:p>
        </w:tc>
      </w:tr>
      <w:tr w:rsidR="00674A3C" w:rsidRPr="003E5139" w:rsidTr="001A6AF4">
        <w:tc>
          <w:tcPr>
            <w:tcW w:w="828" w:type="dxa"/>
          </w:tcPr>
          <w:p w:rsidR="00674A3C" w:rsidRPr="003E5139" w:rsidRDefault="00674A3C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74A3C" w:rsidRPr="003E5139" w:rsidTr="001A6AF4">
        <w:tc>
          <w:tcPr>
            <w:tcW w:w="828" w:type="dxa"/>
          </w:tcPr>
          <w:p w:rsidR="00674A3C" w:rsidRPr="003E5139" w:rsidRDefault="00674A3C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Pertrauka</w:t>
            </w:r>
          </w:p>
        </w:tc>
      </w:tr>
      <w:tr w:rsidR="00674A3C" w:rsidRPr="003E5139" w:rsidTr="001A6AF4">
        <w:tc>
          <w:tcPr>
            <w:tcW w:w="828" w:type="dxa"/>
          </w:tcPr>
          <w:p w:rsidR="00674A3C" w:rsidRPr="003E5139" w:rsidRDefault="00674A3C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74A3C" w:rsidRPr="003E5139" w:rsidTr="001A6AF4">
        <w:trPr>
          <w:cantSplit/>
        </w:trPr>
        <w:tc>
          <w:tcPr>
            <w:tcW w:w="828" w:type="dxa"/>
          </w:tcPr>
          <w:p w:rsidR="00674A3C" w:rsidRPr="003E5139" w:rsidRDefault="00674A3C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674A3C" w:rsidRDefault="00674A3C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674A3C" w:rsidRPr="003E5139" w:rsidRDefault="00674A3C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74A3C" w:rsidRPr="003E5139" w:rsidTr="001A6AF4">
        <w:trPr>
          <w:cantSplit/>
        </w:trPr>
        <w:tc>
          <w:tcPr>
            <w:tcW w:w="828" w:type="dxa"/>
          </w:tcPr>
          <w:p w:rsidR="00674A3C" w:rsidRPr="003E5139" w:rsidRDefault="00674A3C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674A3C" w:rsidRPr="003E5139" w:rsidTr="001A6AF4">
        <w:trPr>
          <w:cantSplit/>
        </w:trPr>
        <w:tc>
          <w:tcPr>
            <w:tcW w:w="828" w:type="dxa"/>
          </w:tcPr>
          <w:p w:rsidR="00674A3C" w:rsidRPr="003E5139" w:rsidRDefault="00674A3C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i/>
              </w:rPr>
              <w:t>S</w:t>
            </w:r>
            <w:r w:rsidRPr="003E5139">
              <w:rPr>
                <w:i/>
              </w:rPr>
              <w:t>eminaro pabaiga</w:t>
            </w:r>
            <w:r>
              <w:rPr>
                <w:i/>
              </w:rPr>
              <w:t>.</w:t>
            </w:r>
          </w:p>
        </w:tc>
      </w:tr>
      <w:tr w:rsidR="00674A3C" w:rsidRPr="003E5139" w:rsidTr="001A6AF4">
        <w:trPr>
          <w:cantSplit/>
        </w:trPr>
        <w:tc>
          <w:tcPr>
            <w:tcW w:w="828" w:type="dxa"/>
          </w:tcPr>
          <w:p w:rsidR="00674A3C" w:rsidRPr="003E5139" w:rsidRDefault="00674A3C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74A3C" w:rsidRPr="003E5139" w:rsidRDefault="00674A3C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</w:tbl>
    <w:p w:rsidR="00674A3C" w:rsidRPr="001B2877" w:rsidRDefault="00674A3C" w:rsidP="004D76D2">
      <w:pPr>
        <w:rPr>
          <w:color w:val="000000"/>
          <w:sz w:val="20"/>
          <w:szCs w:val="20"/>
          <w:u w:val="single"/>
        </w:rPr>
      </w:pPr>
    </w:p>
    <w:p w:rsidR="00674A3C" w:rsidRPr="008E244D" w:rsidRDefault="00674A3C" w:rsidP="001B2877">
      <w:pPr>
        <w:ind w:left="-540" w:firstLine="540"/>
        <w:rPr>
          <w:b/>
          <w:color w:val="000000"/>
        </w:rPr>
      </w:pPr>
      <w:r w:rsidRPr="008E244D">
        <w:rPr>
          <w:b/>
          <w:color w:val="000000"/>
        </w:rPr>
        <w:t>Anketų pildymas.</w:t>
      </w:r>
    </w:p>
    <w:p w:rsidR="00674A3C" w:rsidRPr="008E244D" w:rsidRDefault="00674A3C" w:rsidP="001B2877">
      <w:pPr>
        <w:ind w:left="-540" w:firstLine="540"/>
        <w:rPr>
          <w:b/>
          <w:color w:val="000000"/>
        </w:rPr>
      </w:pPr>
    </w:p>
    <w:p w:rsidR="00674A3C" w:rsidRPr="008E244D" w:rsidRDefault="00674A3C" w:rsidP="001B2877">
      <w:pPr>
        <w:ind w:left="-540" w:firstLine="540"/>
        <w:rPr>
          <w:rStyle w:val="Strong"/>
          <w:bCs/>
          <w:color w:val="000000"/>
        </w:rPr>
      </w:pPr>
      <w:r w:rsidRPr="008E244D">
        <w:rPr>
          <w:rStyle w:val="Strong"/>
          <w:bCs/>
          <w:color w:val="000000"/>
        </w:rPr>
        <w:t>Programa gali keistis.</w:t>
      </w: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674A3C" w:rsidRDefault="00674A3C" w:rsidP="008E244D">
      <w:pPr>
        <w:rPr>
          <w:rStyle w:val="Strong"/>
          <w:bCs/>
          <w:color w:val="000000"/>
          <w:sz w:val="20"/>
          <w:szCs w:val="20"/>
        </w:rPr>
      </w:pPr>
    </w:p>
    <w:p w:rsidR="00674A3C" w:rsidRDefault="00674A3C" w:rsidP="008E244D">
      <w:pPr>
        <w:rPr>
          <w:rStyle w:val="Strong"/>
          <w:bCs/>
          <w:color w:val="000000"/>
          <w:sz w:val="20"/>
          <w:szCs w:val="20"/>
        </w:rPr>
      </w:pPr>
    </w:p>
    <w:p w:rsidR="00674A3C" w:rsidRDefault="00674A3C" w:rsidP="008E244D">
      <w:pPr>
        <w:rPr>
          <w:rStyle w:val="Strong"/>
          <w:bCs/>
          <w:color w:val="000000"/>
          <w:sz w:val="20"/>
          <w:szCs w:val="20"/>
        </w:rPr>
      </w:pPr>
    </w:p>
    <w:p w:rsidR="00674A3C" w:rsidRPr="001B2877" w:rsidRDefault="00674A3C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674A3C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3C" w:rsidRPr="006D5836" w:rsidRDefault="00674A3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674A3C" w:rsidRPr="006D5836" w:rsidRDefault="00674A3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674A3C" w:rsidRPr="006D5836" w:rsidRDefault="00674A3C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674A3C" w:rsidRPr="006D5836" w:rsidRDefault="00674A3C" w:rsidP="002E0CBE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6D5836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674A3C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A3C" w:rsidRPr="006D5836" w:rsidRDefault="00674A3C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674A3C" w:rsidRPr="006D5836" w:rsidRDefault="00674A3C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674A3C" w:rsidRPr="006D5836" w:rsidRDefault="00674A3C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>adresas: Sanklodiškių kaimas, LT-33354 Molėtų rajonas</w:t>
            </w:r>
          </w:p>
        </w:tc>
      </w:tr>
    </w:tbl>
    <w:p w:rsidR="00674A3C" w:rsidRPr="003E5139" w:rsidRDefault="00674A3C">
      <w:pPr>
        <w:rPr>
          <w:sz w:val="20"/>
          <w:szCs w:val="20"/>
        </w:rPr>
      </w:pPr>
    </w:p>
    <w:sectPr w:rsidR="00674A3C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3C" w:rsidRDefault="00674A3C">
      <w:r>
        <w:separator/>
      </w:r>
    </w:p>
  </w:endnote>
  <w:endnote w:type="continuationSeparator" w:id="0">
    <w:p w:rsidR="00674A3C" w:rsidRDefault="00674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3C" w:rsidRDefault="00674A3C">
      <w:r>
        <w:separator/>
      </w:r>
    </w:p>
  </w:footnote>
  <w:footnote w:type="continuationSeparator" w:id="0">
    <w:p w:rsidR="00674A3C" w:rsidRDefault="00674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3C" w:rsidRDefault="00674A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674A3C" w:rsidRPr="00EA07A2" w:rsidRDefault="00674A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1C56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887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2EE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1701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002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4FCB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A3C"/>
    <w:rsid w:val="006753D7"/>
    <w:rsid w:val="00675B93"/>
    <w:rsid w:val="00676B9A"/>
    <w:rsid w:val="006806C4"/>
    <w:rsid w:val="00680D90"/>
    <w:rsid w:val="006825FF"/>
    <w:rsid w:val="006838F7"/>
    <w:rsid w:val="006867D0"/>
    <w:rsid w:val="006869D8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861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D78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44D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1A0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3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0462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24F5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E7D88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1294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25A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1EC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DefaultParagraphFont"/>
    <w:uiPriority w:val="99"/>
    <w:rsid w:val="009931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2</Pages>
  <Words>1648</Words>
  <Characters>940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5</cp:revision>
  <cp:lastPrinted>2015-07-08T07:49:00Z</cp:lastPrinted>
  <dcterms:created xsi:type="dcterms:W3CDTF">2016-08-03T08:11:00Z</dcterms:created>
  <dcterms:modified xsi:type="dcterms:W3CDTF">2016-08-31T10:01:00Z</dcterms:modified>
</cp:coreProperties>
</file>