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4B" w:rsidRDefault="00AE7C4B" w:rsidP="00DD753A">
      <w:pPr>
        <w:jc w:val="center"/>
        <w:rPr>
          <w:b/>
          <w:color w:val="000000"/>
        </w:rPr>
      </w:pPr>
    </w:p>
    <w:p w:rsidR="00AE7C4B" w:rsidRPr="00E06117" w:rsidRDefault="00AE7C4B" w:rsidP="00DD753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Pr="005470A3">
        <w:rPr>
          <w:b/>
          <w:color w:val="000000"/>
        </w:rPr>
        <w:t>CIVILINES BYLAS NAGRINĖJANČIŲ APYGARDŲ IR APYLINKI</w:t>
      </w:r>
      <w:r>
        <w:rPr>
          <w:b/>
          <w:color w:val="000000"/>
        </w:rPr>
        <w:t>Ų TEISMŲ TEISĖJŲ MOKYMO PROGRAMĄ</w:t>
      </w:r>
    </w:p>
    <w:p w:rsidR="00AE7C4B" w:rsidRPr="00E06117" w:rsidRDefault="00AE7C4B" w:rsidP="00025F74">
      <w:pPr>
        <w:tabs>
          <w:tab w:val="center" w:pos="7001"/>
          <w:tab w:val="left" w:pos="8175"/>
          <w:tab w:val="left" w:pos="10800"/>
        </w:tabs>
        <w:jc w:val="center"/>
      </w:pPr>
      <w:r>
        <w:t xml:space="preserve"> (seminaro kodas – C-I-2)</w:t>
      </w:r>
    </w:p>
    <w:p w:rsidR="00AE7C4B" w:rsidRDefault="00AE7C4B" w:rsidP="00025F74">
      <w:pPr>
        <w:tabs>
          <w:tab w:val="center" w:pos="7001"/>
          <w:tab w:val="left" w:pos="8175"/>
          <w:tab w:val="left" w:pos="10800"/>
        </w:tabs>
        <w:jc w:val="center"/>
        <w:rPr>
          <w:sz w:val="16"/>
          <w:szCs w:val="16"/>
        </w:rPr>
      </w:pPr>
    </w:p>
    <w:p w:rsidR="00AE7C4B" w:rsidRPr="00DD753A" w:rsidRDefault="00AE7C4B" w:rsidP="00025F74">
      <w:pPr>
        <w:tabs>
          <w:tab w:val="center" w:pos="7001"/>
          <w:tab w:val="left" w:pos="8175"/>
          <w:tab w:val="left" w:pos="10800"/>
        </w:tabs>
        <w:jc w:val="center"/>
        <w:rPr>
          <w:sz w:val="16"/>
          <w:szCs w:val="16"/>
        </w:rPr>
      </w:pPr>
    </w:p>
    <w:p w:rsidR="00AE7C4B" w:rsidRPr="00E06117" w:rsidRDefault="00AE7C4B" w:rsidP="00E41FE1">
      <w:pPr>
        <w:jc w:val="center"/>
        <w:rPr>
          <w:bCs/>
          <w:sz w:val="10"/>
          <w:szCs w:val="10"/>
        </w:rPr>
      </w:pPr>
    </w:p>
    <w:p w:rsidR="00AE7C4B" w:rsidRPr="00E06117" w:rsidRDefault="00AE7C4B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AE7C4B" w:rsidRPr="00E06117" w:rsidRDefault="00AE7C4B" w:rsidP="00265A1A">
      <w:pPr>
        <w:jc w:val="center"/>
        <w:rPr>
          <w:bCs/>
          <w:sz w:val="10"/>
          <w:szCs w:val="10"/>
        </w:rPr>
      </w:pPr>
    </w:p>
    <w:p w:rsidR="00AE7C4B" w:rsidRDefault="00AE7C4B" w:rsidP="00E06117">
      <w:pPr>
        <w:jc w:val="center"/>
        <w:rPr>
          <w:bCs/>
        </w:rPr>
      </w:pPr>
      <w:r w:rsidRPr="00E06117">
        <w:t xml:space="preserve">2016 m. </w:t>
      </w:r>
      <w:r>
        <w:t xml:space="preserve">rugsėjo 19-21 d. </w:t>
      </w:r>
    </w:p>
    <w:p w:rsidR="00AE7C4B" w:rsidRPr="00187B90" w:rsidRDefault="00AE7C4B" w:rsidP="00187B90">
      <w:pPr>
        <w:jc w:val="center"/>
        <w:rPr>
          <w:color w:val="000000"/>
        </w:rPr>
      </w:pPr>
      <w:r w:rsidRPr="00E06117">
        <w:rPr>
          <w:color w:val="000000"/>
        </w:rPr>
        <w:t>Sanklodiškių k., Molėtų r.</w:t>
      </w:r>
    </w:p>
    <w:p w:rsidR="00AE7C4B" w:rsidRPr="00E06117" w:rsidRDefault="00AE7C4B" w:rsidP="00404B41">
      <w:pPr>
        <w:ind w:right="-262"/>
        <w:rPr>
          <w:color w:val="000000"/>
          <w:sz w:val="10"/>
          <w:szCs w:val="10"/>
        </w:rPr>
      </w:pPr>
    </w:p>
    <w:p w:rsidR="00AE7C4B" w:rsidRPr="00E06117" w:rsidRDefault="00AE7C4B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AE7C4B" w:rsidRPr="00E06117" w:rsidTr="00EC4BEE">
        <w:tc>
          <w:tcPr>
            <w:tcW w:w="10316" w:type="dxa"/>
          </w:tcPr>
          <w:p w:rsidR="00AE7C4B" w:rsidRPr="00CF3112" w:rsidRDefault="00AE7C4B" w:rsidP="00E2514D">
            <w:pPr>
              <w:rPr>
                <w:i/>
                <w:iCs/>
              </w:rPr>
            </w:pPr>
            <w:r w:rsidRPr="00CF3112">
              <w:rPr>
                <w:i/>
                <w:iCs/>
              </w:rPr>
              <w:t>Lektoriai:</w:t>
            </w:r>
          </w:p>
          <w:p w:rsidR="00AE7C4B" w:rsidRPr="00CF3112" w:rsidRDefault="00AE7C4B" w:rsidP="00457C8E">
            <w:pPr>
              <w:rPr>
                <w:b/>
                <w:i/>
                <w:iCs/>
              </w:rPr>
            </w:pPr>
            <w:r w:rsidRPr="00CF3112">
              <w:rPr>
                <w:b/>
                <w:i/>
                <w:iCs/>
              </w:rPr>
              <w:t>Prof. dr. Egidija Tamošiūnienė</w:t>
            </w:r>
          </w:p>
          <w:p w:rsidR="00AE7C4B" w:rsidRPr="00CF3112" w:rsidRDefault="00AE7C4B" w:rsidP="00DD753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CF3112">
              <w:rPr>
                <w:i/>
              </w:rPr>
              <w:t>Lietuvos apeliacinio teismo Ci</w:t>
            </w:r>
            <w:r>
              <w:rPr>
                <w:i/>
              </w:rPr>
              <w:t>vilinių bylų skyriaus pirmininkė, teisėja</w:t>
            </w:r>
          </w:p>
          <w:p w:rsidR="00AE7C4B" w:rsidRPr="00CF3112" w:rsidRDefault="00AE7C4B" w:rsidP="00DD753A">
            <w:pPr>
              <w:rPr>
                <w:b/>
                <w:i/>
                <w:iCs/>
              </w:rPr>
            </w:pPr>
            <w:r w:rsidRPr="00CF3112">
              <w:rPr>
                <w:i/>
              </w:rPr>
              <w:t>Mykolo Romerio universiteto Teisės fakulteto Privatinės teisės instituto profesorė</w:t>
            </w:r>
          </w:p>
          <w:p w:rsidR="00AE7C4B" w:rsidRPr="00CF3112" w:rsidRDefault="00AE7C4B" w:rsidP="00457C8E">
            <w:pPr>
              <w:rPr>
                <w:b/>
                <w:i/>
                <w:iCs/>
              </w:rPr>
            </w:pPr>
            <w:r w:rsidRPr="00CF3112">
              <w:rPr>
                <w:b/>
                <w:i/>
                <w:iCs/>
              </w:rPr>
              <w:t>Doc. dr. Gediminas Sagatys</w:t>
            </w:r>
          </w:p>
          <w:p w:rsidR="00AE7C4B" w:rsidRPr="00CF3112" w:rsidRDefault="00AE7C4B" w:rsidP="00DD753A">
            <w:pPr>
              <w:rPr>
                <w:i/>
                <w:iCs/>
              </w:rPr>
            </w:pPr>
            <w:r w:rsidRPr="00CF3112">
              <w:rPr>
                <w:i/>
                <w:iCs/>
              </w:rPr>
              <w:t>Lietuvos Aukščiausiojo Teismo teisėjas</w:t>
            </w:r>
          </w:p>
          <w:p w:rsidR="00AE7C4B" w:rsidRPr="00CF3112" w:rsidRDefault="00AE7C4B" w:rsidP="00DC151B">
            <w:pPr>
              <w:ind w:right="-1080"/>
              <w:jc w:val="both"/>
              <w:rPr>
                <w:b/>
                <w:i/>
              </w:rPr>
            </w:pPr>
            <w:r w:rsidRPr="00CF3112">
              <w:rPr>
                <w:i/>
              </w:rPr>
              <w:t>Mykolo Romerio universiteto Teisės fakulteto Privatinės teisės instituto docentas</w:t>
            </w:r>
            <w:r w:rsidRPr="00CF3112">
              <w:rPr>
                <w:b/>
                <w:i/>
              </w:rPr>
              <w:t xml:space="preserve"> </w:t>
            </w:r>
          </w:p>
          <w:p w:rsidR="00AE7C4B" w:rsidRPr="00F65970" w:rsidRDefault="00AE7C4B" w:rsidP="00E24D80">
            <w:pPr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Pr="00F65970">
              <w:rPr>
                <w:b/>
                <w:i/>
              </w:rPr>
              <w:t>r. Antanas Rudzinskas</w:t>
            </w:r>
          </w:p>
          <w:p w:rsidR="00AE7C4B" w:rsidRDefault="00AE7C4B" w:rsidP="00E24D80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CF3112">
              <w:rPr>
                <w:i/>
              </w:rPr>
              <w:t xml:space="preserve">Lietuvos apeliacinio teismo </w:t>
            </w:r>
            <w:r>
              <w:rPr>
                <w:i/>
              </w:rPr>
              <w:t>teisėjas</w:t>
            </w:r>
          </w:p>
          <w:p w:rsidR="00AE7C4B" w:rsidRPr="00E24D80" w:rsidRDefault="00AE7C4B" w:rsidP="00E24D80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CF3112">
              <w:rPr>
                <w:i/>
              </w:rPr>
              <w:t>Mykolo Romerio universiteto Teisės fakulteto Privatinės teisės instituto</w:t>
            </w:r>
            <w:r>
              <w:rPr>
                <w:i/>
              </w:rPr>
              <w:t xml:space="preserve"> lektorius</w:t>
            </w:r>
          </w:p>
          <w:p w:rsidR="00AE7C4B" w:rsidRPr="00CF3112" w:rsidRDefault="00AE7C4B" w:rsidP="00F90140">
            <w:pPr>
              <w:rPr>
                <w:b/>
                <w:i/>
                <w:iCs/>
              </w:rPr>
            </w:pPr>
            <w:r w:rsidRPr="00CF3112">
              <w:rPr>
                <w:b/>
                <w:i/>
                <w:iCs/>
              </w:rPr>
              <w:t>Janina Stripeikienė</w:t>
            </w:r>
          </w:p>
          <w:p w:rsidR="00AE7C4B" w:rsidRPr="00CF3112" w:rsidRDefault="00AE7C4B" w:rsidP="00F90140">
            <w:pPr>
              <w:ind w:right="-1080"/>
              <w:jc w:val="both"/>
              <w:rPr>
                <w:b/>
                <w:i/>
              </w:rPr>
            </w:pPr>
            <w:r w:rsidRPr="00CF3112">
              <w:rPr>
                <w:i/>
                <w:iCs/>
              </w:rPr>
              <w:t>Lietuvos Aukščiausiojo Teismo teisėja</w:t>
            </w:r>
            <w:r w:rsidRPr="00CF3112">
              <w:rPr>
                <w:i/>
                <w:color w:val="000000"/>
              </w:rPr>
              <w:t xml:space="preserve"> </w:t>
            </w:r>
          </w:p>
          <w:p w:rsidR="00AE7C4B" w:rsidRDefault="00AE7C4B" w:rsidP="00F9014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Vytautas Zelianka </w:t>
            </w:r>
          </w:p>
          <w:p w:rsidR="00AE7C4B" w:rsidRPr="00E24D80" w:rsidRDefault="00AE7C4B" w:rsidP="00F90140">
            <w:pPr>
              <w:rPr>
                <w:i/>
              </w:rPr>
            </w:pPr>
            <w:r w:rsidRPr="00E24D80">
              <w:rPr>
                <w:i/>
              </w:rPr>
              <w:t>Vilniaus a</w:t>
            </w:r>
            <w:r>
              <w:rPr>
                <w:i/>
              </w:rPr>
              <w:t>pygardos teismo pirmininkas</w:t>
            </w:r>
          </w:p>
          <w:p w:rsidR="00AE7C4B" w:rsidRPr="00CF3112" w:rsidRDefault="00AE7C4B" w:rsidP="00F90140">
            <w:pPr>
              <w:rPr>
                <w:b/>
                <w:i/>
                <w:iCs/>
              </w:rPr>
            </w:pPr>
            <w:r w:rsidRPr="00CF3112">
              <w:rPr>
                <w:b/>
                <w:i/>
              </w:rPr>
              <w:t>Dovilė Juodkaitė</w:t>
            </w:r>
          </w:p>
          <w:p w:rsidR="00AE7C4B" w:rsidRDefault="00AE7C4B" w:rsidP="00F90140">
            <w:pPr>
              <w:rPr>
                <w:i/>
              </w:rPr>
            </w:pPr>
            <w:r w:rsidRPr="00CF3112">
              <w:rPr>
                <w:i/>
              </w:rPr>
              <w:t>Lietuvos neįgaliųjų forumo prezidentė</w:t>
            </w:r>
            <w:r w:rsidRPr="004A73EC">
              <w:rPr>
                <w:i/>
              </w:rPr>
              <w:t xml:space="preserve"> </w:t>
            </w:r>
          </w:p>
          <w:p w:rsidR="00AE7C4B" w:rsidRPr="002937E3" w:rsidRDefault="00AE7C4B" w:rsidP="00F90140">
            <w:pPr>
              <w:rPr>
                <w:b/>
                <w:i/>
                <w:iCs/>
              </w:rPr>
            </w:pPr>
            <w:r w:rsidRPr="002937E3">
              <w:rPr>
                <w:b/>
                <w:i/>
              </w:rPr>
              <w:t>Nijolė Vaičiūnaitė</w:t>
            </w:r>
          </w:p>
          <w:p w:rsidR="00AE7C4B" w:rsidRPr="00E24D80" w:rsidRDefault="00AE7C4B" w:rsidP="00E24D80">
            <w:pPr>
              <w:rPr>
                <w:i/>
              </w:rPr>
            </w:pPr>
            <w:hyperlink r:id="rId7" w:history="1">
              <w:r w:rsidRPr="00CF3112">
                <w:rPr>
                  <w:rStyle w:val="Hyperlink"/>
                  <w:i/>
                  <w:color w:val="auto"/>
                  <w:u w:val="none"/>
                </w:rPr>
                <w:t xml:space="preserve">Advokatų kontoros </w:t>
              </w:r>
            </w:hyperlink>
            <w:r w:rsidRPr="00CF3112">
              <w:rPr>
                <w:i/>
              </w:rPr>
              <w:t xml:space="preserve"> "Valiūna</w:t>
            </w:r>
            <w:r>
              <w:rPr>
                <w:i/>
              </w:rPr>
              <w:t>s ir partneriai Ellex" advokatė</w:t>
            </w:r>
          </w:p>
        </w:tc>
      </w:tr>
    </w:tbl>
    <w:p w:rsidR="00AE7C4B" w:rsidRDefault="00AE7C4B" w:rsidP="007F0A9A">
      <w:pPr>
        <w:rPr>
          <w:color w:val="000000"/>
          <w:sz w:val="20"/>
          <w:szCs w:val="20"/>
          <w:u w:val="single"/>
        </w:rPr>
      </w:pPr>
    </w:p>
    <w:p w:rsidR="00AE7C4B" w:rsidRPr="00E06117" w:rsidRDefault="00AE7C4B" w:rsidP="007F0A9A">
      <w:pPr>
        <w:rPr>
          <w:color w:val="000000"/>
          <w:sz w:val="20"/>
          <w:szCs w:val="20"/>
          <w:u w:val="single"/>
        </w:rPr>
      </w:pPr>
    </w:p>
    <w:p w:rsidR="00AE7C4B" w:rsidRPr="00E06117" w:rsidRDefault="00AE7C4B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E06117">
        <w:rPr>
          <w:color w:val="000000"/>
          <w:u w:val="single"/>
        </w:rPr>
        <w:t xml:space="preserve">, 2016 m. </w:t>
      </w:r>
      <w:r>
        <w:rPr>
          <w:u w:val="single"/>
        </w:rPr>
        <w:t>rugsėjo 19</w:t>
      </w:r>
      <w:r w:rsidRPr="00E06117">
        <w:rPr>
          <w:u w:val="single"/>
        </w:rPr>
        <w:t xml:space="preserve"> </w:t>
      </w:r>
      <w:r w:rsidRPr="00E06117">
        <w:rPr>
          <w:color w:val="000000"/>
          <w:u w:val="single"/>
        </w:rPr>
        <w:t>d.</w:t>
      </w:r>
    </w:p>
    <w:p w:rsidR="00AE7C4B" w:rsidRPr="00E06117" w:rsidRDefault="00AE7C4B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AE7C4B" w:rsidRPr="00E06117" w:rsidTr="00DF5C26">
        <w:tc>
          <w:tcPr>
            <w:tcW w:w="827" w:type="dxa"/>
          </w:tcPr>
          <w:p w:rsidR="00AE7C4B" w:rsidRPr="00F65970" w:rsidRDefault="00AE7C4B" w:rsidP="00CF3112">
            <w:pPr>
              <w:jc w:val="both"/>
              <w:rPr>
                <w:color w:val="000000"/>
              </w:rPr>
            </w:pPr>
            <w:r w:rsidRPr="00F65970">
              <w:rPr>
                <w:color w:val="000000"/>
              </w:rPr>
              <w:t>10.30</w:t>
            </w:r>
          </w:p>
          <w:p w:rsidR="00AE7C4B" w:rsidRPr="00F65970" w:rsidRDefault="00AE7C4B" w:rsidP="00CF3112">
            <w:pPr>
              <w:jc w:val="both"/>
              <w:rPr>
                <w:b/>
                <w:color w:val="000000"/>
              </w:rPr>
            </w:pPr>
          </w:p>
          <w:p w:rsidR="00AE7C4B" w:rsidRPr="00F65970" w:rsidRDefault="00AE7C4B" w:rsidP="00CF311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65970">
              <w:rPr>
                <w:b/>
                <w:color w:val="000000"/>
              </w:rPr>
              <w:t>11.00</w:t>
            </w:r>
          </w:p>
        </w:tc>
        <w:tc>
          <w:tcPr>
            <w:tcW w:w="8992" w:type="dxa"/>
          </w:tcPr>
          <w:p w:rsidR="00AE7C4B" w:rsidRPr="00F65970" w:rsidRDefault="00AE7C4B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F65970">
              <w:rPr>
                <w:bCs/>
              </w:rPr>
              <w:t>Dalyvių registracija.</w:t>
            </w:r>
          </w:p>
          <w:p w:rsidR="00AE7C4B" w:rsidRPr="00F65970" w:rsidRDefault="00AE7C4B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AE7C4B" w:rsidRPr="00F65970" w:rsidRDefault="00AE7C4B" w:rsidP="00F6597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</w:rPr>
            </w:pPr>
            <w:r w:rsidRPr="00F65970">
              <w:rPr>
                <w:b/>
              </w:rPr>
              <w:t>Jurisdikcijos priėmimo klausimai ir vieninga praktika, vadovaujantis 2013 m. lapkričio 27 d. Tarybos reglamento (EB) Nr. 2201/2003 dėl jurisdikcijos ir teismo sprendimų, susijusių su santuoka ir tėvų pareigomis, pripažinimo bei vykdymo.</w:t>
            </w:r>
          </w:p>
          <w:p w:rsidR="00AE7C4B" w:rsidRPr="00F65970" w:rsidRDefault="00AE7C4B" w:rsidP="00F65970">
            <w:pPr>
              <w:tabs>
                <w:tab w:val="left" w:pos="-92"/>
              </w:tabs>
              <w:ind w:left="-35"/>
              <w:rPr>
                <w:b/>
                <w:i/>
              </w:rPr>
            </w:pPr>
            <w:r w:rsidRPr="00F65970">
              <w:rPr>
                <w:i/>
              </w:rPr>
              <w:t xml:space="preserve">Lektorė </w:t>
            </w:r>
            <w:r w:rsidRPr="00F65970">
              <w:rPr>
                <w:b/>
                <w:i/>
              </w:rPr>
              <w:t>Janina Stripeikienė</w:t>
            </w:r>
          </w:p>
        </w:tc>
      </w:tr>
      <w:tr w:rsidR="00AE7C4B" w:rsidRPr="00E06117" w:rsidTr="00DF5C26">
        <w:tc>
          <w:tcPr>
            <w:tcW w:w="827" w:type="dxa"/>
          </w:tcPr>
          <w:p w:rsidR="00AE7C4B" w:rsidRPr="00F65970" w:rsidRDefault="00AE7C4B" w:rsidP="00CF3112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E7C4B" w:rsidRPr="00F65970" w:rsidRDefault="00AE7C4B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AE7C4B" w:rsidRPr="00E06117" w:rsidTr="00DF5C26">
        <w:tc>
          <w:tcPr>
            <w:tcW w:w="827" w:type="dxa"/>
          </w:tcPr>
          <w:p w:rsidR="00AE7C4B" w:rsidRPr="00F65970" w:rsidRDefault="00AE7C4B" w:rsidP="00CF3112">
            <w:pPr>
              <w:jc w:val="both"/>
              <w:rPr>
                <w:i/>
                <w:color w:val="000000"/>
              </w:rPr>
            </w:pPr>
            <w:r w:rsidRPr="00F65970">
              <w:rPr>
                <w:i/>
                <w:color w:val="000000"/>
              </w:rPr>
              <w:t>12.30</w:t>
            </w:r>
          </w:p>
        </w:tc>
        <w:tc>
          <w:tcPr>
            <w:tcW w:w="8992" w:type="dxa"/>
          </w:tcPr>
          <w:p w:rsidR="00AE7C4B" w:rsidRPr="00F65970" w:rsidRDefault="00AE7C4B" w:rsidP="00BF491F">
            <w:pPr>
              <w:tabs>
                <w:tab w:val="left" w:pos="-100"/>
              </w:tabs>
              <w:ind w:left="-35"/>
              <w:rPr>
                <w:i/>
              </w:rPr>
            </w:pPr>
            <w:r w:rsidRPr="00F65970">
              <w:rPr>
                <w:i/>
              </w:rPr>
              <w:t>Pertrauka</w:t>
            </w:r>
          </w:p>
          <w:p w:rsidR="00AE7C4B" w:rsidRPr="00F65970" w:rsidRDefault="00AE7C4B" w:rsidP="00BF491F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E7C4B" w:rsidRPr="00E06117" w:rsidTr="00DD753A">
        <w:trPr>
          <w:trHeight w:val="435"/>
        </w:trPr>
        <w:tc>
          <w:tcPr>
            <w:tcW w:w="827" w:type="dxa"/>
          </w:tcPr>
          <w:p w:rsidR="00AE7C4B" w:rsidRPr="00F65970" w:rsidRDefault="00AE7C4B" w:rsidP="00CF3112">
            <w:pPr>
              <w:jc w:val="both"/>
              <w:rPr>
                <w:b/>
                <w:color w:val="000000"/>
              </w:rPr>
            </w:pPr>
            <w:r w:rsidRPr="00F65970">
              <w:rPr>
                <w:b/>
                <w:color w:val="000000"/>
              </w:rPr>
              <w:t>13.15</w:t>
            </w:r>
          </w:p>
        </w:tc>
        <w:tc>
          <w:tcPr>
            <w:tcW w:w="8992" w:type="dxa"/>
          </w:tcPr>
          <w:p w:rsidR="00AE7C4B" w:rsidRPr="00F65970" w:rsidRDefault="00AE7C4B" w:rsidP="00DD753A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F65970">
              <w:rPr>
                <w:rFonts w:ascii="Times New Roman" w:hAnsi="Times New Roman"/>
                <w:b/>
                <w:color w:val="000000"/>
              </w:rPr>
              <w:t>Paskaitos tęsinys.</w:t>
            </w:r>
          </w:p>
        </w:tc>
      </w:tr>
      <w:tr w:rsidR="00AE7C4B" w:rsidRPr="00E06117" w:rsidTr="00DF5C26">
        <w:tc>
          <w:tcPr>
            <w:tcW w:w="827" w:type="dxa"/>
          </w:tcPr>
          <w:p w:rsidR="00AE7C4B" w:rsidRPr="00F65970" w:rsidRDefault="00AE7C4B" w:rsidP="00CF3112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E7C4B" w:rsidRPr="00F65970" w:rsidRDefault="00AE7C4B" w:rsidP="00AA0F8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E7C4B" w:rsidRPr="00E06117" w:rsidTr="00987CC5">
        <w:tc>
          <w:tcPr>
            <w:tcW w:w="827" w:type="dxa"/>
          </w:tcPr>
          <w:p w:rsidR="00AE7C4B" w:rsidRPr="00F65970" w:rsidRDefault="00AE7C4B" w:rsidP="00987CC5">
            <w:pPr>
              <w:jc w:val="both"/>
              <w:rPr>
                <w:i/>
                <w:color w:val="000000"/>
              </w:rPr>
            </w:pPr>
            <w:r w:rsidRPr="00F65970">
              <w:rPr>
                <w:i/>
                <w:color w:val="000000"/>
              </w:rPr>
              <w:t>14.45</w:t>
            </w:r>
          </w:p>
        </w:tc>
        <w:tc>
          <w:tcPr>
            <w:tcW w:w="8992" w:type="dxa"/>
          </w:tcPr>
          <w:p w:rsidR="00AE7C4B" w:rsidRPr="00F65970" w:rsidRDefault="00AE7C4B" w:rsidP="00987CC5">
            <w:pPr>
              <w:tabs>
                <w:tab w:val="left" w:pos="-100"/>
              </w:tabs>
              <w:ind w:left="-35"/>
              <w:rPr>
                <w:i/>
              </w:rPr>
            </w:pPr>
            <w:r w:rsidRPr="00F65970">
              <w:rPr>
                <w:i/>
              </w:rPr>
              <w:t>Pertrauka</w:t>
            </w:r>
          </w:p>
          <w:p w:rsidR="00AE7C4B" w:rsidRPr="00F65970" w:rsidRDefault="00AE7C4B" w:rsidP="00987CC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E7C4B" w:rsidRPr="00DD753A" w:rsidTr="00987CC5">
        <w:trPr>
          <w:trHeight w:val="435"/>
        </w:trPr>
        <w:tc>
          <w:tcPr>
            <w:tcW w:w="827" w:type="dxa"/>
          </w:tcPr>
          <w:p w:rsidR="00AE7C4B" w:rsidRPr="00F65970" w:rsidRDefault="00AE7C4B" w:rsidP="00987CC5">
            <w:pPr>
              <w:jc w:val="both"/>
              <w:rPr>
                <w:b/>
                <w:color w:val="000000"/>
              </w:rPr>
            </w:pPr>
            <w:r w:rsidRPr="00F65970">
              <w:rPr>
                <w:b/>
                <w:color w:val="000000"/>
              </w:rPr>
              <w:t>15.00</w:t>
            </w:r>
          </w:p>
        </w:tc>
        <w:tc>
          <w:tcPr>
            <w:tcW w:w="8992" w:type="dxa"/>
          </w:tcPr>
          <w:p w:rsidR="00AE7C4B" w:rsidRPr="00F65970" w:rsidRDefault="00AE7C4B" w:rsidP="00F65970">
            <w:pPr>
              <w:tabs>
                <w:tab w:val="left" w:pos="-92"/>
              </w:tabs>
              <w:ind w:left="-35"/>
              <w:rPr>
                <w:b/>
              </w:rPr>
            </w:pPr>
            <w:r w:rsidRPr="00F65970">
              <w:rPr>
                <w:b/>
              </w:rPr>
              <w:t>Neveiksnių ir psichikos negalią turinčių asmenų teisių, nustatytų JT Neįgaliųjų teisių konvencijoje, užtikrinimas. Lietuvos teisinio reguliavimo pakeitimai.</w:t>
            </w:r>
          </w:p>
          <w:p w:rsidR="00AE7C4B" w:rsidRPr="00F65970" w:rsidRDefault="00AE7C4B" w:rsidP="00F65970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F65970">
              <w:rPr>
                <w:rFonts w:ascii="Times New Roman" w:hAnsi="Times New Roman"/>
                <w:i/>
              </w:rPr>
              <w:t xml:space="preserve">Lektorė </w:t>
            </w:r>
            <w:r w:rsidRPr="00F65970">
              <w:rPr>
                <w:rFonts w:ascii="Times New Roman" w:hAnsi="Times New Roman"/>
                <w:b/>
                <w:i/>
              </w:rPr>
              <w:t>Dovilė Juodkaitė</w:t>
            </w:r>
          </w:p>
        </w:tc>
      </w:tr>
      <w:tr w:rsidR="00AE7C4B" w:rsidRPr="00E06117" w:rsidTr="00987CC5">
        <w:tc>
          <w:tcPr>
            <w:tcW w:w="827" w:type="dxa"/>
          </w:tcPr>
          <w:p w:rsidR="00AE7C4B" w:rsidRPr="00F65970" w:rsidRDefault="00AE7C4B" w:rsidP="00987CC5">
            <w:pPr>
              <w:jc w:val="both"/>
              <w:rPr>
                <w:i/>
                <w:color w:val="000000"/>
              </w:rPr>
            </w:pPr>
            <w:r w:rsidRPr="00F65970">
              <w:rPr>
                <w:i/>
                <w:color w:val="000000"/>
              </w:rPr>
              <w:t>16.30</w:t>
            </w:r>
          </w:p>
        </w:tc>
        <w:tc>
          <w:tcPr>
            <w:tcW w:w="8992" w:type="dxa"/>
          </w:tcPr>
          <w:p w:rsidR="00AE7C4B" w:rsidRPr="00F65970" w:rsidRDefault="00AE7C4B" w:rsidP="00987CC5">
            <w:pPr>
              <w:tabs>
                <w:tab w:val="left" w:pos="-100"/>
              </w:tabs>
              <w:ind w:left="-35"/>
              <w:rPr>
                <w:i/>
              </w:rPr>
            </w:pPr>
            <w:r w:rsidRPr="00F65970">
              <w:rPr>
                <w:i/>
              </w:rPr>
              <w:t>Pertrauka</w:t>
            </w:r>
          </w:p>
          <w:p w:rsidR="00AE7C4B" w:rsidRPr="00F65970" w:rsidRDefault="00AE7C4B" w:rsidP="00987CC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E7C4B" w:rsidRPr="00DD753A" w:rsidTr="00987CC5">
        <w:trPr>
          <w:trHeight w:val="435"/>
        </w:trPr>
        <w:tc>
          <w:tcPr>
            <w:tcW w:w="827" w:type="dxa"/>
          </w:tcPr>
          <w:p w:rsidR="00AE7C4B" w:rsidRPr="00F65970" w:rsidRDefault="00AE7C4B" w:rsidP="00987CC5">
            <w:pPr>
              <w:jc w:val="both"/>
              <w:rPr>
                <w:b/>
                <w:color w:val="000000"/>
              </w:rPr>
            </w:pPr>
            <w:r w:rsidRPr="00F65970">
              <w:rPr>
                <w:b/>
                <w:color w:val="000000"/>
              </w:rPr>
              <w:t>16.45</w:t>
            </w:r>
          </w:p>
        </w:tc>
        <w:tc>
          <w:tcPr>
            <w:tcW w:w="8992" w:type="dxa"/>
          </w:tcPr>
          <w:p w:rsidR="00AE7C4B" w:rsidRPr="00F65970" w:rsidRDefault="00AE7C4B" w:rsidP="00987CC5">
            <w:pPr>
              <w:pStyle w:val="ListParagraph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/>
                <w:lang w:val="lt-LT"/>
              </w:rPr>
            </w:pPr>
            <w:r w:rsidRPr="00F65970">
              <w:rPr>
                <w:rFonts w:ascii="Times New Roman" w:hAnsi="Times New Roman"/>
                <w:b/>
                <w:color w:val="000000"/>
              </w:rPr>
              <w:t>Paskaitos tęsinys.</w:t>
            </w:r>
          </w:p>
        </w:tc>
      </w:tr>
      <w:tr w:rsidR="00AE7C4B" w:rsidRPr="00E06117" w:rsidTr="00741BD7">
        <w:tc>
          <w:tcPr>
            <w:tcW w:w="827" w:type="dxa"/>
          </w:tcPr>
          <w:p w:rsidR="00AE7C4B" w:rsidRPr="00F65970" w:rsidRDefault="00AE7C4B" w:rsidP="00CF3112">
            <w:pPr>
              <w:jc w:val="both"/>
              <w:rPr>
                <w:i/>
                <w:color w:val="000000"/>
              </w:rPr>
            </w:pPr>
            <w:r w:rsidRPr="00F65970">
              <w:rPr>
                <w:i/>
                <w:color w:val="000000"/>
              </w:rPr>
              <w:t>17.30</w:t>
            </w:r>
          </w:p>
        </w:tc>
        <w:tc>
          <w:tcPr>
            <w:tcW w:w="8992" w:type="dxa"/>
          </w:tcPr>
          <w:p w:rsidR="00AE7C4B" w:rsidRPr="00F65970" w:rsidRDefault="00AE7C4B" w:rsidP="00187B9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  <w:r w:rsidRPr="00F65970">
              <w:rPr>
                <w:i/>
                <w:color w:val="000000"/>
              </w:rPr>
              <w:t>Pirmos seminaro dienos pabaiga.</w:t>
            </w:r>
          </w:p>
        </w:tc>
      </w:tr>
    </w:tbl>
    <w:p w:rsidR="00AE7C4B" w:rsidRDefault="00AE7C4B" w:rsidP="004A73EC">
      <w:pPr>
        <w:rPr>
          <w:color w:val="000000"/>
          <w:u w:val="single"/>
        </w:rPr>
      </w:pPr>
    </w:p>
    <w:p w:rsidR="00AE7C4B" w:rsidRDefault="00AE7C4B" w:rsidP="004A73EC">
      <w:pPr>
        <w:rPr>
          <w:color w:val="000000"/>
          <w:u w:val="single"/>
        </w:rPr>
      </w:pPr>
    </w:p>
    <w:p w:rsidR="00AE7C4B" w:rsidRDefault="00AE7C4B" w:rsidP="004A73EC">
      <w:pPr>
        <w:rPr>
          <w:color w:val="000000"/>
          <w:u w:val="single"/>
        </w:rPr>
      </w:pPr>
    </w:p>
    <w:p w:rsidR="00AE7C4B" w:rsidRDefault="00AE7C4B" w:rsidP="004A73EC">
      <w:pPr>
        <w:rPr>
          <w:color w:val="000000"/>
          <w:u w:val="single"/>
        </w:rPr>
      </w:pPr>
    </w:p>
    <w:p w:rsidR="00AE7C4B" w:rsidRDefault="00AE7C4B" w:rsidP="004A73EC">
      <w:pPr>
        <w:rPr>
          <w:color w:val="000000"/>
          <w:u w:val="single"/>
        </w:rPr>
      </w:pPr>
    </w:p>
    <w:p w:rsidR="00AE7C4B" w:rsidRPr="00E06117" w:rsidRDefault="00AE7C4B" w:rsidP="007F0A9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rugsėjo 20 </w:t>
      </w:r>
      <w:r w:rsidRPr="00E06117">
        <w:rPr>
          <w:color w:val="000000"/>
          <w:u w:val="single"/>
        </w:rPr>
        <w:t>d.</w:t>
      </w:r>
    </w:p>
    <w:p w:rsidR="00AE7C4B" w:rsidRPr="00E06117" w:rsidRDefault="00AE7C4B" w:rsidP="007F0A9A">
      <w:pPr>
        <w:jc w:val="center"/>
        <w:rPr>
          <w:color w:val="000000"/>
          <w:sz w:val="20"/>
          <w:szCs w:val="20"/>
          <w:u w:val="single"/>
        </w:rPr>
      </w:pPr>
    </w:p>
    <w:p w:rsidR="00AE7C4B" w:rsidRPr="00E06117" w:rsidRDefault="00AE7C4B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AE7C4B" w:rsidRPr="00E06117" w:rsidTr="00EF630B">
        <w:trPr>
          <w:cantSplit/>
        </w:trPr>
        <w:tc>
          <w:tcPr>
            <w:tcW w:w="827" w:type="dxa"/>
          </w:tcPr>
          <w:p w:rsidR="00AE7C4B" w:rsidRPr="00E06117" w:rsidRDefault="00AE7C4B" w:rsidP="00EF630B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AE7C4B" w:rsidRPr="00C763C4" w:rsidRDefault="00AE7C4B" w:rsidP="00E40929">
            <w:pPr>
              <w:ind w:left="-35"/>
              <w:jc w:val="both"/>
              <w:rPr>
                <w:b/>
              </w:rPr>
            </w:pPr>
            <w:r w:rsidRPr="00C763C4">
              <w:rPr>
                <w:b/>
              </w:rPr>
              <w:t>Naujausia teismų praktika šeimos bylose</w:t>
            </w:r>
            <w:r>
              <w:rPr>
                <w:b/>
              </w:rPr>
              <w:t>.</w:t>
            </w:r>
          </w:p>
          <w:p w:rsidR="00AE7C4B" w:rsidRPr="00E06117" w:rsidRDefault="00AE7C4B" w:rsidP="00E4092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  <w:sz w:val="20"/>
                <w:szCs w:val="20"/>
              </w:rPr>
            </w:pPr>
            <w:r w:rsidRPr="00CF5FFD">
              <w:rPr>
                <w:i/>
              </w:rPr>
              <w:t>Lektorius</w:t>
            </w:r>
            <w:r w:rsidRPr="00E06117">
              <w:rPr>
                <w:i/>
              </w:rPr>
              <w:t xml:space="preserve"> </w:t>
            </w:r>
            <w:r w:rsidRPr="00CF5FFD">
              <w:rPr>
                <w:b/>
                <w:i/>
                <w:iCs/>
              </w:rPr>
              <w:t>doc. dr. Gediminas Sagatys</w:t>
            </w:r>
          </w:p>
        </w:tc>
      </w:tr>
      <w:tr w:rsidR="00AE7C4B" w:rsidRPr="00E06117" w:rsidTr="00EF630B">
        <w:tc>
          <w:tcPr>
            <w:tcW w:w="827" w:type="dxa"/>
          </w:tcPr>
          <w:p w:rsidR="00AE7C4B" w:rsidRPr="00E06117" w:rsidRDefault="00AE7C4B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E7C4B" w:rsidRPr="00E06117" w:rsidRDefault="00AE7C4B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E06117" w:rsidTr="00EF630B">
        <w:tc>
          <w:tcPr>
            <w:tcW w:w="827" w:type="dxa"/>
          </w:tcPr>
          <w:p w:rsidR="00AE7C4B" w:rsidRPr="00E06117" w:rsidRDefault="00AE7C4B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AE7C4B" w:rsidRPr="00E06117" w:rsidRDefault="00AE7C4B" w:rsidP="00AA0F85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E7C4B" w:rsidRPr="00E06117" w:rsidRDefault="00AE7C4B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E06117" w:rsidTr="00EF630B">
        <w:trPr>
          <w:cantSplit/>
        </w:trPr>
        <w:tc>
          <w:tcPr>
            <w:tcW w:w="827" w:type="dxa"/>
          </w:tcPr>
          <w:p w:rsidR="00AE7C4B" w:rsidRPr="00E06117" w:rsidRDefault="00AE7C4B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E7C4B" w:rsidRPr="00E06117" w:rsidRDefault="00AE7C4B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E7C4B" w:rsidRPr="00E06117" w:rsidTr="00DD753A">
        <w:trPr>
          <w:cantSplit/>
          <w:trHeight w:val="457"/>
        </w:trPr>
        <w:tc>
          <w:tcPr>
            <w:tcW w:w="827" w:type="dxa"/>
          </w:tcPr>
          <w:p w:rsidR="00AE7C4B" w:rsidRPr="00E06117" w:rsidRDefault="00AE7C4B" w:rsidP="00A201CE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AE7C4B" w:rsidRPr="00DD753A" w:rsidRDefault="00AE7C4B" w:rsidP="00DD753A">
            <w:pPr>
              <w:tabs>
                <w:tab w:val="left" w:pos="-92"/>
              </w:tabs>
              <w:ind w:left="-35"/>
              <w:rPr>
                <w:b/>
              </w:rPr>
            </w:pPr>
            <w:r w:rsidRPr="00E06117">
              <w:rPr>
                <w:b/>
              </w:rPr>
              <w:t>Paskaitos tęsinys.</w:t>
            </w:r>
          </w:p>
        </w:tc>
      </w:tr>
      <w:tr w:rsidR="00AE7C4B" w:rsidRPr="00E06117" w:rsidTr="000A199B">
        <w:tc>
          <w:tcPr>
            <w:tcW w:w="827" w:type="dxa"/>
          </w:tcPr>
          <w:p w:rsidR="00AE7C4B" w:rsidRPr="00E06117" w:rsidRDefault="00AE7C4B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E7C4B" w:rsidRPr="00E06117" w:rsidRDefault="00AE7C4B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E06117" w:rsidTr="000A199B">
        <w:tc>
          <w:tcPr>
            <w:tcW w:w="827" w:type="dxa"/>
          </w:tcPr>
          <w:p w:rsidR="00AE7C4B" w:rsidRPr="00E06117" w:rsidRDefault="00AE7C4B" w:rsidP="000A199B">
            <w:pPr>
              <w:jc w:val="both"/>
              <w:rPr>
                <w:i/>
              </w:rPr>
            </w:pPr>
            <w:r w:rsidRPr="00E06117">
              <w:rPr>
                <w:i/>
              </w:rPr>
              <w:t>12.15</w:t>
            </w:r>
          </w:p>
        </w:tc>
        <w:tc>
          <w:tcPr>
            <w:tcW w:w="9073" w:type="dxa"/>
          </w:tcPr>
          <w:p w:rsidR="00AE7C4B" w:rsidRPr="00E06117" w:rsidRDefault="00AE7C4B" w:rsidP="000A199B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E7C4B" w:rsidRPr="00E06117" w:rsidRDefault="00AE7C4B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E06117" w:rsidTr="000A199B">
        <w:trPr>
          <w:cantSplit/>
        </w:trPr>
        <w:tc>
          <w:tcPr>
            <w:tcW w:w="827" w:type="dxa"/>
          </w:tcPr>
          <w:p w:rsidR="00AE7C4B" w:rsidRPr="00E06117" w:rsidRDefault="00AE7C4B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E7C4B" w:rsidRPr="00E06117" w:rsidRDefault="00AE7C4B" w:rsidP="000A199B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E7C4B" w:rsidRPr="00E06117" w:rsidTr="000A199B">
        <w:trPr>
          <w:cantSplit/>
        </w:trPr>
        <w:tc>
          <w:tcPr>
            <w:tcW w:w="827" w:type="dxa"/>
          </w:tcPr>
          <w:p w:rsidR="00AE7C4B" w:rsidRPr="00E06117" w:rsidRDefault="00AE7C4B" w:rsidP="000A199B">
            <w:pPr>
              <w:jc w:val="both"/>
              <w:rPr>
                <w:b/>
              </w:rPr>
            </w:pPr>
            <w:r w:rsidRPr="00E06117">
              <w:rPr>
                <w:b/>
              </w:rPr>
              <w:t>13.00</w:t>
            </w:r>
          </w:p>
        </w:tc>
        <w:tc>
          <w:tcPr>
            <w:tcW w:w="9073" w:type="dxa"/>
          </w:tcPr>
          <w:p w:rsidR="00AE7C4B" w:rsidRDefault="00AE7C4B" w:rsidP="00A10A0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E40929">
              <w:rPr>
                <w:b/>
                <w:bCs/>
              </w:rPr>
              <w:t>Neteisėtų ir savavališkų statybų bei jų padarinių šalinimo bylos</w:t>
            </w:r>
            <w:r>
              <w:rPr>
                <w:b/>
                <w:bCs/>
              </w:rPr>
              <w:t>.</w:t>
            </w:r>
          </w:p>
          <w:p w:rsidR="00AE7C4B" w:rsidRPr="00C763C4" w:rsidRDefault="00AE7C4B" w:rsidP="00A10A00">
            <w:pPr>
              <w:tabs>
                <w:tab w:val="left" w:pos="-92"/>
              </w:tabs>
              <w:ind w:left="-35"/>
              <w:rPr>
                <w:b/>
                <w:i/>
                <w:sz w:val="20"/>
                <w:szCs w:val="20"/>
              </w:rPr>
            </w:pPr>
            <w:r w:rsidRPr="00E06117">
              <w:rPr>
                <w:i/>
              </w:rPr>
              <w:t xml:space="preserve">Lektorė </w:t>
            </w:r>
            <w:r w:rsidRPr="00F90140">
              <w:rPr>
                <w:b/>
                <w:i/>
              </w:rPr>
              <w:t>Nijolė Vaičiūnaitė</w:t>
            </w:r>
          </w:p>
        </w:tc>
      </w:tr>
      <w:tr w:rsidR="00AE7C4B" w:rsidRPr="00E06117" w:rsidTr="00EF630B">
        <w:trPr>
          <w:cantSplit/>
        </w:trPr>
        <w:tc>
          <w:tcPr>
            <w:tcW w:w="827" w:type="dxa"/>
          </w:tcPr>
          <w:p w:rsidR="00AE7C4B" w:rsidRPr="00E06117" w:rsidRDefault="00AE7C4B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E7C4B" w:rsidRPr="00E06117" w:rsidRDefault="00AE7C4B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E7C4B" w:rsidRPr="00E06117" w:rsidTr="00741BD7">
        <w:tc>
          <w:tcPr>
            <w:tcW w:w="827" w:type="dxa"/>
          </w:tcPr>
          <w:p w:rsidR="00AE7C4B" w:rsidRPr="00E06117" w:rsidRDefault="00AE7C4B" w:rsidP="00741BD7">
            <w:pPr>
              <w:jc w:val="both"/>
              <w:rPr>
                <w:i/>
              </w:rPr>
            </w:pPr>
            <w:r>
              <w:rPr>
                <w:i/>
              </w:rPr>
              <w:t>14</w:t>
            </w:r>
            <w:r w:rsidRPr="00E06117">
              <w:rPr>
                <w:i/>
              </w:rPr>
              <w:t>.30</w:t>
            </w:r>
          </w:p>
        </w:tc>
        <w:tc>
          <w:tcPr>
            <w:tcW w:w="9073" w:type="dxa"/>
          </w:tcPr>
          <w:p w:rsidR="00AE7C4B" w:rsidRPr="00E06117" w:rsidRDefault="00AE7C4B" w:rsidP="00741BD7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E7C4B" w:rsidRPr="00E06117" w:rsidRDefault="00AE7C4B" w:rsidP="00741BD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E06117" w:rsidTr="00DD753A">
        <w:trPr>
          <w:cantSplit/>
          <w:trHeight w:val="417"/>
        </w:trPr>
        <w:tc>
          <w:tcPr>
            <w:tcW w:w="827" w:type="dxa"/>
          </w:tcPr>
          <w:p w:rsidR="00AE7C4B" w:rsidRPr="00E06117" w:rsidRDefault="00AE7C4B" w:rsidP="00741BD7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:rsidR="00AE7C4B" w:rsidRPr="00DD753A" w:rsidRDefault="00AE7C4B" w:rsidP="00DD753A">
            <w:pPr>
              <w:tabs>
                <w:tab w:val="left" w:pos="-92"/>
              </w:tabs>
              <w:ind w:left="-35"/>
              <w:rPr>
                <w:b/>
              </w:rPr>
            </w:pPr>
            <w:r w:rsidRPr="00E06117">
              <w:rPr>
                <w:b/>
              </w:rPr>
              <w:t>Paskaitos tęsinys.</w:t>
            </w:r>
          </w:p>
        </w:tc>
      </w:tr>
      <w:tr w:rsidR="00AE7C4B" w:rsidRPr="00E06117" w:rsidTr="00987CC5">
        <w:tc>
          <w:tcPr>
            <w:tcW w:w="827" w:type="dxa"/>
          </w:tcPr>
          <w:p w:rsidR="00AE7C4B" w:rsidRPr="00E06117" w:rsidRDefault="00AE7C4B" w:rsidP="00987CC5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:rsidR="00AE7C4B" w:rsidRPr="00E06117" w:rsidRDefault="00AE7C4B" w:rsidP="00987CC5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E7C4B" w:rsidRPr="00E06117" w:rsidRDefault="00AE7C4B" w:rsidP="00987CC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DD753A" w:rsidTr="00987CC5">
        <w:trPr>
          <w:cantSplit/>
          <w:trHeight w:val="417"/>
        </w:trPr>
        <w:tc>
          <w:tcPr>
            <w:tcW w:w="827" w:type="dxa"/>
          </w:tcPr>
          <w:p w:rsidR="00AE7C4B" w:rsidRPr="00E06117" w:rsidRDefault="00AE7C4B" w:rsidP="00987CC5">
            <w:pPr>
              <w:jc w:val="both"/>
              <w:rPr>
                <w:b/>
              </w:rPr>
            </w:pPr>
            <w:r>
              <w:rPr>
                <w:b/>
              </w:rPr>
              <w:t>16.30</w:t>
            </w:r>
          </w:p>
        </w:tc>
        <w:tc>
          <w:tcPr>
            <w:tcW w:w="9073" w:type="dxa"/>
          </w:tcPr>
          <w:p w:rsidR="00AE7C4B" w:rsidRDefault="00AE7C4B" w:rsidP="00E24D80">
            <w:pPr>
              <w:tabs>
                <w:tab w:val="left" w:pos="-92"/>
              </w:tabs>
              <w:ind w:left="-35"/>
              <w:rPr>
                <w:b/>
              </w:rPr>
            </w:pPr>
            <w:r w:rsidRPr="00F65970">
              <w:rPr>
                <w:b/>
              </w:rPr>
              <w:t>Fizinio asmens nemokumo aktualijos</w:t>
            </w:r>
            <w:r>
              <w:rPr>
                <w:b/>
              </w:rPr>
              <w:t>.</w:t>
            </w:r>
          </w:p>
          <w:p w:rsidR="00AE7C4B" w:rsidRPr="00E24D80" w:rsidRDefault="00AE7C4B" w:rsidP="00E24D80">
            <w:pPr>
              <w:tabs>
                <w:tab w:val="left" w:pos="-92"/>
              </w:tabs>
              <w:ind w:left="-35"/>
              <w:rPr>
                <w:b/>
              </w:rPr>
            </w:pPr>
            <w:r w:rsidRPr="00CF5FFD">
              <w:rPr>
                <w:i/>
              </w:rPr>
              <w:t>Lektorius</w:t>
            </w:r>
            <w:r>
              <w:rPr>
                <w:b/>
                <w:i/>
              </w:rPr>
              <w:t xml:space="preserve"> Vytautas Zelianka </w:t>
            </w:r>
          </w:p>
        </w:tc>
      </w:tr>
      <w:tr w:rsidR="00AE7C4B" w:rsidRPr="00E06117" w:rsidTr="00EF630B">
        <w:trPr>
          <w:cantSplit/>
        </w:trPr>
        <w:tc>
          <w:tcPr>
            <w:tcW w:w="827" w:type="dxa"/>
          </w:tcPr>
          <w:p w:rsidR="00AE7C4B" w:rsidRPr="00E06117" w:rsidRDefault="00AE7C4B" w:rsidP="00A201CE">
            <w:pPr>
              <w:jc w:val="both"/>
              <w:rPr>
                <w:i/>
              </w:rPr>
            </w:pPr>
            <w:r>
              <w:rPr>
                <w:i/>
              </w:rPr>
              <w:t>18</w:t>
            </w:r>
            <w:r w:rsidRPr="00E06117">
              <w:rPr>
                <w:i/>
              </w:rPr>
              <w:t>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:rsidR="00AE7C4B" w:rsidRPr="00E06117" w:rsidRDefault="00AE7C4B" w:rsidP="00DB29EE">
            <w:pPr>
              <w:tabs>
                <w:tab w:val="left" w:pos="-92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</w:rPr>
              <w:t xml:space="preserve">Antros </w:t>
            </w:r>
            <w:r w:rsidRPr="00E06117">
              <w:rPr>
                <w:i/>
              </w:rPr>
              <w:t xml:space="preserve"> seminaro dienos pabaiga.</w:t>
            </w:r>
            <w:r>
              <w:rPr>
                <w:i/>
              </w:rPr>
              <w:t xml:space="preserve"> </w:t>
            </w:r>
          </w:p>
        </w:tc>
      </w:tr>
      <w:tr w:rsidR="00AE7C4B" w:rsidRPr="00E06117" w:rsidTr="00EF630B">
        <w:trPr>
          <w:cantSplit/>
        </w:trPr>
        <w:tc>
          <w:tcPr>
            <w:tcW w:w="827" w:type="dxa"/>
          </w:tcPr>
          <w:p w:rsidR="00AE7C4B" w:rsidRPr="00E06117" w:rsidRDefault="00AE7C4B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E7C4B" w:rsidRPr="00E06117" w:rsidRDefault="00AE7C4B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AE7C4B" w:rsidRDefault="00AE7C4B" w:rsidP="00E374F9">
      <w:pPr>
        <w:rPr>
          <w:color w:val="000000"/>
          <w:u w:val="single"/>
        </w:rPr>
      </w:pPr>
    </w:p>
    <w:p w:rsidR="00AE7C4B" w:rsidRPr="00E06117" w:rsidRDefault="00AE7C4B" w:rsidP="00CF5FFD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rugsėjo 21 </w:t>
      </w:r>
      <w:r w:rsidRPr="00E06117">
        <w:rPr>
          <w:color w:val="000000"/>
          <w:u w:val="single"/>
        </w:rPr>
        <w:t>d.</w:t>
      </w:r>
    </w:p>
    <w:p w:rsidR="00AE7C4B" w:rsidRPr="00E06117" w:rsidRDefault="00AE7C4B" w:rsidP="00C763C4">
      <w:pPr>
        <w:jc w:val="center"/>
        <w:rPr>
          <w:color w:val="000000"/>
          <w:sz w:val="20"/>
          <w:szCs w:val="20"/>
          <w:u w:val="single"/>
        </w:rPr>
      </w:pPr>
    </w:p>
    <w:p w:rsidR="00AE7C4B" w:rsidRPr="00E06117" w:rsidRDefault="00AE7C4B" w:rsidP="00C763C4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AE7C4B" w:rsidRPr="00E06117" w:rsidTr="00741BD7">
        <w:trPr>
          <w:cantSplit/>
        </w:trPr>
        <w:tc>
          <w:tcPr>
            <w:tcW w:w="827" w:type="dxa"/>
          </w:tcPr>
          <w:p w:rsidR="00AE7C4B" w:rsidRPr="00E06117" w:rsidRDefault="00AE7C4B" w:rsidP="00741BD7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AE7C4B" w:rsidRDefault="00AE7C4B" w:rsidP="00A10A0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</w:rPr>
            </w:pPr>
            <w:r>
              <w:rPr>
                <w:b/>
              </w:rPr>
              <w:t>J</w:t>
            </w:r>
            <w:r w:rsidRPr="00F65970">
              <w:rPr>
                <w:b/>
              </w:rPr>
              <w:t>uridinio asmens nemokumo aktualijos</w:t>
            </w:r>
            <w:r>
              <w:rPr>
                <w:b/>
              </w:rPr>
              <w:t>.</w:t>
            </w:r>
          </w:p>
          <w:p w:rsidR="00AE7C4B" w:rsidRPr="00E40929" w:rsidRDefault="00AE7C4B" w:rsidP="00A10A0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CF5FFD">
              <w:rPr>
                <w:i/>
              </w:rPr>
              <w:t>Lektorius</w:t>
            </w:r>
            <w:r>
              <w:rPr>
                <w:i/>
              </w:rPr>
              <w:t xml:space="preserve"> </w:t>
            </w:r>
            <w:r w:rsidRPr="00E24D80">
              <w:rPr>
                <w:b/>
                <w:i/>
              </w:rPr>
              <w:t>dr. Antanas Rudzinskas</w:t>
            </w:r>
          </w:p>
        </w:tc>
      </w:tr>
      <w:tr w:rsidR="00AE7C4B" w:rsidRPr="00E06117" w:rsidTr="00741BD7">
        <w:tc>
          <w:tcPr>
            <w:tcW w:w="827" w:type="dxa"/>
          </w:tcPr>
          <w:p w:rsidR="00AE7C4B" w:rsidRPr="00E06117" w:rsidRDefault="00AE7C4B" w:rsidP="00741BD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E7C4B" w:rsidRPr="00E06117" w:rsidRDefault="00AE7C4B" w:rsidP="00741BD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E06117" w:rsidTr="00741BD7">
        <w:tc>
          <w:tcPr>
            <w:tcW w:w="827" w:type="dxa"/>
          </w:tcPr>
          <w:p w:rsidR="00AE7C4B" w:rsidRPr="00E06117" w:rsidRDefault="00AE7C4B" w:rsidP="00741BD7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AE7C4B" w:rsidRPr="00E06117" w:rsidRDefault="00AE7C4B" w:rsidP="00741BD7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E7C4B" w:rsidRPr="00E06117" w:rsidRDefault="00AE7C4B" w:rsidP="00741BD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E06117" w:rsidTr="00741BD7">
        <w:trPr>
          <w:cantSplit/>
        </w:trPr>
        <w:tc>
          <w:tcPr>
            <w:tcW w:w="827" w:type="dxa"/>
          </w:tcPr>
          <w:p w:rsidR="00AE7C4B" w:rsidRPr="00E06117" w:rsidRDefault="00AE7C4B" w:rsidP="00741BD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E7C4B" w:rsidRPr="00E06117" w:rsidRDefault="00AE7C4B" w:rsidP="00741BD7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E7C4B" w:rsidRPr="00E06117" w:rsidTr="00741BD7">
        <w:trPr>
          <w:cantSplit/>
        </w:trPr>
        <w:tc>
          <w:tcPr>
            <w:tcW w:w="827" w:type="dxa"/>
          </w:tcPr>
          <w:p w:rsidR="00AE7C4B" w:rsidRPr="00E06117" w:rsidRDefault="00AE7C4B" w:rsidP="00741BD7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AE7C4B" w:rsidRDefault="00AE7C4B" w:rsidP="00F65970">
            <w:pPr>
              <w:ind w:left="-35"/>
              <w:jc w:val="both"/>
              <w:rPr>
                <w:b/>
              </w:rPr>
            </w:pPr>
            <w:r w:rsidRPr="00CF5FFD">
              <w:rPr>
                <w:b/>
              </w:rPr>
              <w:t>Civilinio proceso reglamentavimo naujovės</w:t>
            </w:r>
            <w:r>
              <w:rPr>
                <w:b/>
              </w:rPr>
              <w:t>.</w:t>
            </w:r>
          </w:p>
          <w:p w:rsidR="00AE7C4B" w:rsidRPr="00E06117" w:rsidRDefault="00AE7C4B" w:rsidP="00F65970">
            <w:pPr>
              <w:tabs>
                <w:tab w:val="left" w:pos="-92"/>
              </w:tabs>
              <w:ind w:left="-35"/>
              <w:rPr>
                <w:b/>
                <w:sz w:val="20"/>
                <w:szCs w:val="20"/>
              </w:rPr>
            </w:pPr>
            <w:r>
              <w:rPr>
                <w:i/>
              </w:rPr>
              <w:t xml:space="preserve">Lektorė </w:t>
            </w:r>
            <w:r w:rsidRPr="00E06117">
              <w:rPr>
                <w:b/>
                <w:i/>
                <w:iCs/>
              </w:rPr>
              <w:t xml:space="preserve">Prof. dr. </w:t>
            </w:r>
            <w:r>
              <w:rPr>
                <w:b/>
                <w:i/>
                <w:iCs/>
              </w:rPr>
              <w:t xml:space="preserve">Egidija </w:t>
            </w:r>
            <w:r w:rsidRPr="00C763C4">
              <w:rPr>
                <w:b/>
                <w:i/>
                <w:iCs/>
              </w:rPr>
              <w:t>Tamošiūnienė</w:t>
            </w:r>
          </w:p>
        </w:tc>
      </w:tr>
      <w:tr w:rsidR="00AE7C4B" w:rsidRPr="00E06117" w:rsidTr="00741BD7">
        <w:tc>
          <w:tcPr>
            <w:tcW w:w="827" w:type="dxa"/>
          </w:tcPr>
          <w:p w:rsidR="00AE7C4B" w:rsidRPr="00E06117" w:rsidRDefault="00AE7C4B" w:rsidP="00741BD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E7C4B" w:rsidRPr="00E06117" w:rsidRDefault="00AE7C4B" w:rsidP="00741BD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E06117" w:rsidTr="00741BD7">
        <w:tc>
          <w:tcPr>
            <w:tcW w:w="827" w:type="dxa"/>
          </w:tcPr>
          <w:p w:rsidR="00AE7C4B" w:rsidRPr="00E06117" w:rsidRDefault="00AE7C4B" w:rsidP="00741BD7">
            <w:pPr>
              <w:jc w:val="both"/>
              <w:rPr>
                <w:i/>
              </w:rPr>
            </w:pPr>
            <w:r w:rsidRPr="00E06117">
              <w:rPr>
                <w:i/>
              </w:rPr>
              <w:t>12.15</w:t>
            </w:r>
          </w:p>
        </w:tc>
        <w:tc>
          <w:tcPr>
            <w:tcW w:w="9073" w:type="dxa"/>
          </w:tcPr>
          <w:p w:rsidR="00AE7C4B" w:rsidRPr="00E06117" w:rsidRDefault="00AE7C4B" w:rsidP="00187B90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AE7C4B" w:rsidRPr="00E06117" w:rsidRDefault="00AE7C4B" w:rsidP="00187B9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E06117" w:rsidTr="00741BD7">
        <w:tc>
          <w:tcPr>
            <w:tcW w:w="827" w:type="dxa"/>
          </w:tcPr>
          <w:p w:rsidR="00AE7C4B" w:rsidRPr="00E06117" w:rsidRDefault="00AE7C4B" w:rsidP="00043F96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E7C4B" w:rsidRPr="00E06117" w:rsidRDefault="00AE7C4B" w:rsidP="00043F9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E06117" w:rsidTr="00741BD7">
        <w:tc>
          <w:tcPr>
            <w:tcW w:w="827" w:type="dxa"/>
          </w:tcPr>
          <w:p w:rsidR="00AE7C4B" w:rsidRPr="00187B90" w:rsidRDefault="00AE7C4B" w:rsidP="00741BD7">
            <w:pPr>
              <w:jc w:val="both"/>
              <w:rPr>
                <w:b/>
              </w:rPr>
            </w:pPr>
            <w:r w:rsidRPr="00187B90">
              <w:rPr>
                <w:b/>
              </w:rPr>
              <w:t>13.00</w:t>
            </w:r>
          </w:p>
        </w:tc>
        <w:tc>
          <w:tcPr>
            <w:tcW w:w="9073" w:type="dxa"/>
          </w:tcPr>
          <w:p w:rsidR="00AE7C4B" w:rsidRDefault="00AE7C4B" w:rsidP="00187B90">
            <w:pPr>
              <w:ind w:left="-35"/>
              <w:jc w:val="both"/>
              <w:rPr>
                <w:b/>
              </w:rPr>
            </w:pPr>
            <w:r w:rsidRPr="00E06117">
              <w:rPr>
                <w:b/>
              </w:rPr>
              <w:t>Paskaitos tęsinys.</w:t>
            </w:r>
          </w:p>
          <w:p w:rsidR="00AE7C4B" w:rsidRPr="00F65970" w:rsidRDefault="00AE7C4B" w:rsidP="00187B9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E06117" w:rsidTr="00043F96">
        <w:tc>
          <w:tcPr>
            <w:tcW w:w="827" w:type="dxa"/>
          </w:tcPr>
          <w:p w:rsidR="00AE7C4B" w:rsidRPr="00E06117" w:rsidRDefault="00AE7C4B" w:rsidP="00043F96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E7C4B" w:rsidRPr="00E06117" w:rsidRDefault="00AE7C4B" w:rsidP="00043F9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Tr="00043F96">
        <w:tc>
          <w:tcPr>
            <w:tcW w:w="827" w:type="dxa"/>
          </w:tcPr>
          <w:p w:rsidR="00AE7C4B" w:rsidRPr="00E06117" w:rsidRDefault="00AE7C4B" w:rsidP="00043F96">
            <w:pPr>
              <w:jc w:val="both"/>
              <w:rPr>
                <w:i/>
              </w:rPr>
            </w:pPr>
            <w:r>
              <w:rPr>
                <w:i/>
              </w:rPr>
              <w:t>13.45</w:t>
            </w:r>
          </w:p>
        </w:tc>
        <w:tc>
          <w:tcPr>
            <w:tcW w:w="9073" w:type="dxa"/>
          </w:tcPr>
          <w:p w:rsidR="00AE7C4B" w:rsidRPr="00E06117" w:rsidRDefault="00AE7C4B" w:rsidP="00187B90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  <w:p w:rsidR="00AE7C4B" w:rsidRPr="00187B90" w:rsidRDefault="00AE7C4B" w:rsidP="00043F9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E7C4B" w:rsidRPr="00E06117" w:rsidTr="00043F96">
        <w:tc>
          <w:tcPr>
            <w:tcW w:w="827" w:type="dxa"/>
          </w:tcPr>
          <w:p w:rsidR="00AE7C4B" w:rsidRPr="00E06117" w:rsidRDefault="00AE7C4B" w:rsidP="00043F96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AE7C4B" w:rsidRPr="00E06117" w:rsidRDefault="00AE7C4B" w:rsidP="00043F9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AE7C4B" w:rsidRDefault="00AE7C4B" w:rsidP="00C763C4">
      <w:pPr>
        <w:rPr>
          <w:b/>
          <w:color w:val="000000"/>
          <w:sz w:val="22"/>
          <w:szCs w:val="22"/>
        </w:rPr>
      </w:pPr>
    </w:p>
    <w:p w:rsidR="00AE7C4B" w:rsidRPr="00A10A00" w:rsidRDefault="00AE7C4B" w:rsidP="00A10A00">
      <w:pPr>
        <w:rPr>
          <w:b/>
          <w:sz w:val="22"/>
          <w:szCs w:val="22"/>
        </w:rPr>
      </w:pPr>
      <w:r w:rsidRPr="00A10A00">
        <w:rPr>
          <w:b/>
          <w:sz w:val="22"/>
          <w:szCs w:val="22"/>
        </w:rPr>
        <w:t>Anketų pildymas.</w:t>
      </w:r>
    </w:p>
    <w:p w:rsidR="00AE7C4B" w:rsidRPr="00E06117" w:rsidRDefault="00AE7C4B" w:rsidP="00A10A00">
      <w:pPr>
        <w:rPr>
          <w:sz w:val="16"/>
          <w:szCs w:val="16"/>
        </w:rPr>
      </w:pPr>
    </w:p>
    <w:p w:rsidR="00AE7C4B" w:rsidRDefault="00AE7C4B" w:rsidP="00A10A00">
      <w:pPr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AE7C4B" w:rsidRDefault="00AE7C4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AE7C4B" w:rsidRDefault="00AE7C4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AE7C4B" w:rsidRDefault="00AE7C4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AE7C4B" w:rsidRDefault="00AE7C4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AE7C4B" w:rsidRDefault="00AE7C4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AE7C4B" w:rsidRDefault="00AE7C4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AE7C4B" w:rsidRDefault="00AE7C4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AE7C4B" w:rsidRPr="00E06117" w:rsidRDefault="00AE7C4B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E7C4B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C4B" w:rsidRPr="00E06117" w:rsidRDefault="00AE7C4B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E7C4B" w:rsidRPr="00E06117" w:rsidRDefault="00AE7C4B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E7C4B" w:rsidRPr="00E06117" w:rsidRDefault="00AE7C4B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E7C4B" w:rsidRPr="00E06117" w:rsidRDefault="00AE7C4B" w:rsidP="00660B8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8" w:history="1">
              <w:r w:rsidRPr="00E06117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AE7C4B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C4B" w:rsidRPr="00E06117" w:rsidRDefault="00AE7C4B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AE7C4B" w:rsidRPr="00E06117" w:rsidRDefault="00AE7C4B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9" w:history="1">
              <w:r w:rsidRPr="00E06117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AE7C4B" w:rsidRPr="00E06117" w:rsidRDefault="00AE7C4B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adresa</w:t>
            </w:r>
            <w:r>
              <w:rPr>
                <w:color w:val="000000"/>
                <w:sz w:val="20"/>
                <w:szCs w:val="20"/>
              </w:rPr>
              <w:t>s: Sanklodiškių kaimas, LT-33354</w:t>
            </w:r>
            <w:r w:rsidRPr="00E06117">
              <w:rPr>
                <w:color w:val="000000"/>
                <w:sz w:val="20"/>
                <w:szCs w:val="20"/>
              </w:rPr>
              <w:t xml:space="preserve"> Molėtų rajonas</w:t>
            </w:r>
          </w:p>
        </w:tc>
      </w:tr>
    </w:tbl>
    <w:p w:rsidR="00AE7C4B" w:rsidRPr="00CE4FD5" w:rsidRDefault="00AE7C4B" w:rsidP="0035165F">
      <w:pPr>
        <w:rPr>
          <w:rFonts w:ascii="Arial" w:hAnsi="Arial" w:cs="Arial"/>
          <w:sz w:val="20"/>
          <w:szCs w:val="20"/>
        </w:rPr>
      </w:pPr>
    </w:p>
    <w:sectPr w:rsidR="00AE7C4B" w:rsidRPr="00CE4FD5" w:rsidSect="00DD753A">
      <w:headerReference w:type="default" r:id="rId10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4B" w:rsidRDefault="00AE7C4B">
      <w:r>
        <w:separator/>
      </w:r>
    </w:p>
  </w:endnote>
  <w:endnote w:type="continuationSeparator" w:id="0">
    <w:p w:rsidR="00AE7C4B" w:rsidRDefault="00AE7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4B" w:rsidRDefault="00AE7C4B">
      <w:r>
        <w:separator/>
      </w:r>
    </w:p>
  </w:footnote>
  <w:footnote w:type="continuationSeparator" w:id="0">
    <w:p w:rsidR="00AE7C4B" w:rsidRDefault="00AE7C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4B" w:rsidRPr="00E06117" w:rsidRDefault="00AE7C4B" w:rsidP="00EA07A2">
    <w:pPr>
      <w:pStyle w:val="Header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AE7C4B" w:rsidRPr="00EA07A2" w:rsidRDefault="00AE7C4B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3F96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1D5D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87B90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7E3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3222"/>
    <w:rsid w:val="0032486C"/>
    <w:rsid w:val="00324FE4"/>
    <w:rsid w:val="003256D0"/>
    <w:rsid w:val="00330C8E"/>
    <w:rsid w:val="0033315D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840"/>
    <w:rsid w:val="00346EE2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7F9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BDB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3569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990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4CB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2BF1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731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00E"/>
    <w:rsid w:val="006F0349"/>
    <w:rsid w:val="006F09EF"/>
    <w:rsid w:val="006F2CF5"/>
    <w:rsid w:val="006F35EB"/>
    <w:rsid w:val="006F4BCF"/>
    <w:rsid w:val="006F5B12"/>
    <w:rsid w:val="00702A54"/>
    <w:rsid w:val="00705086"/>
    <w:rsid w:val="00705FF4"/>
    <w:rsid w:val="00706611"/>
    <w:rsid w:val="00707B7A"/>
    <w:rsid w:val="00707F2A"/>
    <w:rsid w:val="00712228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105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52F3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5CF3"/>
    <w:rsid w:val="00956139"/>
    <w:rsid w:val="0095663A"/>
    <w:rsid w:val="009604BB"/>
    <w:rsid w:val="009622B5"/>
    <w:rsid w:val="0096336F"/>
    <w:rsid w:val="009652F3"/>
    <w:rsid w:val="00967765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87CC5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1F43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0D90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0A00"/>
    <w:rsid w:val="00A1129B"/>
    <w:rsid w:val="00A125C3"/>
    <w:rsid w:val="00A14068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03F9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E7C4B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4F7"/>
    <w:rsid w:val="00BB37E2"/>
    <w:rsid w:val="00BB5174"/>
    <w:rsid w:val="00BB74B2"/>
    <w:rsid w:val="00BB7788"/>
    <w:rsid w:val="00BC011D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1635"/>
    <w:rsid w:val="00CE3822"/>
    <w:rsid w:val="00CE470F"/>
    <w:rsid w:val="00CE4F09"/>
    <w:rsid w:val="00CE4FCD"/>
    <w:rsid w:val="00CE4FD5"/>
    <w:rsid w:val="00CE5976"/>
    <w:rsid w:val="00CE752E"/>
    <w:rsid w:val="00CF2478"/>
    <w:rsid w:val="00CF3112"/>
    <w:rsid w:val="00CF31E8"/>
    <w:rsid w:val="00CF416B"/>
    <w:rsid w:val="00CF5FFD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3D0E"/>
    <w:rsid w:val="00DB4B7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D80"/>
    <w:rsid w:val="00E24F0E"/>
    <w:rsid w:val="00E2514D"/>
    <w:rsid w:val="00E26641"/>
    <w:rsid w:val="00E3004A"/>
    <w:rsid w:val="00E317CD"/>
    <w:rsid w:val="00E32BEF"/>
    <w:rsid w:val="00E3511A"/>
    <w:rsid w:val="00E353FB"/>
    <w:rsid w:val="00E374F9"/>
    <w:rsid w:val="00E40929"/>
    <w:rsid w:val="00E41649"/>
    <w:rsid w:val="00E41FE1"/>
    <w:rsid w:val="00E43174"/>
    <w:rsid w:val="00E4445E"/>
    <w:rsid w:val="00E47863"/>
    <w:rsid w:val="00E5309A"/>
    <w:rsid w:val="00E54C6F"/>
    <w:rsid w:val="00E54E8D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419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5970"/>
    <w:rsid w:val="00F66421"/>
    <w:rsid w:val="00F72126"/>
    <w:rsid w:val="00F7288B"/>
    <w:rsid w:val="00F72DFC"/>
    <w:rsid w:val="00F73280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0140"/>
    <w:rsid w:val="00F92E38"/>
    <w:rsid w:val="00F93194"/>
    <w:rsid w:val="00F93C9C"/>
    <w:rsid w:val="00F93D42"/>
    <w:rsid w:val="00F954A8"/>
    <w:rsid w:val="00F95574"/>
    <w:rsid w:val="00F95B37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lat.lt/portal/start.asp?act=org&amp;org=15&amp;id=3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1958</Words>
  <Characters>1117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5</cp:revision>
  <cp:lastPrinted>2015-03-23T08:16:00Z</cp:lastPrinted>
  <dcterms:created xsi:type="dcterms:W3CDTF">2016-08-29T07:31:00Z</dcterms:created>
  <dcterms:modified xsi:type="dcterms:W3CDTF">2016-08-31T08:39:00Z</dcterms:modified>
</cp:coreProperties>
</file>