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E7D" w:rsidRPr="0033192F" w:rsidRDefault="00D62E7D" w:rsidP="003E5139">
      <w:pPr>
        <w:jc w:val="center"/>
        <w:rPr>
          <w:b/>
          <w:color w:val="000000"/>
        </w:rPr>
      </w:pPr>
      <w:r w:rsidRPr="0033192F">
        <w:rPr>
          <w:b/>
          <w:color w:val="000000"/>
        </w:rPr>
        <w:t>SEMINARO PAGAL BAUDŽIAMĄSIAS BYLAS NAGRINĖJANČIŲ APYGARDŲ IR APYLINKIŲ TEISMŲ TEISĖJŲ MOKYMO PROGRAMĄ</w:t>
      </w:r>
    </w:p>
    <w:p w:rsidR="00D62E7D" w:rsidRPr="0033192F" w:rsidRDefault="00D62E7D" w:rsidP="00DF5C26">
      <w:pPr>
        <w:jc w:val="center"/>
        <w:rPr>
          <w:bCs/>
        </w:rPr>
      </w:pPr>
      <w:r>
        <w:rPr>
          <w:bCs/>
        </w:rPr>
        <w:t>(seminaro kodas – B-I-2</w:t>
      </w:r>
      <w:r w:rsidRPr="0033192F">
        <w:rPr>
          <w:bCs/>
        </w:rPr>
        <w:t>)</w:t>
      </w:r>
    </w:p>
    <w:p w:rsidR="00D62E7D" w:rsidRPr="0033192F" w:rsidRDefault="00D62E7D" w:rsidP="00E41FE1">
      <w:pPr>
        <w:jc w:val="center"/>
        <w:rPr>
          <w:bCs/>
          <w:sz w:val="20"/>
          <w:szCs w:val="20"/>
        </w:rPr>
      </w:pPr>
    </w:p>
    <w:p w:rsidR="00D62E7D" w:rsidRPr="0033192F" w:rsidRDefault="00D62E7D" w:rsidP="00CE597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:rsidR="00D62E7D" w:rsidRPr="0033192F" w:rsidRDefault="00D62E7D" w:rsidP="00265A1A">
      <w:pPr>
        <w:jc w:val="center"/>
        <w:rPr>
          <w:bCs/>
          <w:sz w:val="20"/>
          <w:szCs w:val="20"/>
        </w:rPr>
      </w:pPr>
    </w:p>
    <w:p w:rsidR="00D62E7D" w:rsidRPr="0033192F" w:rsidRDefault="00D62E7D" w:rsidP="00A60FD9">
      <w:pPr>
        <w:jc w:val="center"/>
        <w:rPr>
          <w:bCs/>
        </w:rPr>
      </w:pPr>
      <w:r>
        <w:t>2016 m. spalio 10-12</w:t>
      </w:r>
      <w:r w:rsidRPr="0033192F">
        <w:t xml:space="preserve"> d.</w:t>
      </w:r>
    </w:p>
    <w:p w:rsidR="00D62E7D" w:rsidRPr="0033192F" w:rsidRDefault="00D62E7D" w:rsidP="00F00F8D">
      <w:pPr>
        <w:ind w:right="-262"/>
        <w:jc w:val="center"/>
        <w:rPr>
          <w:color w:val="000000"/>
        </w:rPr>
      </w:pPr>
      <w:r w:rsidRPr="0033192F">
        <w:rPr>
          <w:color w:val="000000"/>
        </w:rPr>
        <w:t>Molėtai</w:t>
      </w:r>
    </w:p>
    <w:p w:rsidR="00D62E7D" w:rsidRPr="003E5139" w:rsidRDefault="00D62E7D" w:rsidP="00404B41">
      <w:pPr>
        <w:ind w:right="-262"/>
        <w:rPr>
          <w:color w:val="000000"/>
          <w:sz w:val="10"/>
          <w:szCs w:val="10"/>
        </w:rPr>
      </w:pPr>
    </w:p>
    <w:p w:rsidR="00D62E7D" w:rsidRPr="003E5139" w:rsidRDefault="00D62E7D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100" w:type="dxa"/>
        <w:tblInd w:w="-92" w:type="dxa"/>
        <w:tblLook w:val="01E0"/>
      </w:tblPr>
      <w:tblGrid>
        <w:gridCol w:w="10100"/>
      </w:tblGrid>
      <w:tr w:rsidR="00D62E7D" w:rsidRPr="003E5139" w:rsidTr="00E60648">
        <w:tc>
          <w:tcPr>
            <w:tcW w:w="10100" w:type="dxa"/>
          </w:tcPr>
          <w:p w:rsidR="00D62E7D" w:rsidRPr="002A3798" w:rsidRDefault="00D62E7D" w:rsidP="00E2514D">
            <w:pPr>
              <w:rPr>
                <w:i/>
                <w:iCs/>
              </w:rPr>
            </w:pPr>
            <w:r w:rsidRPr="002A3798">
              <w:rPr>
                <w:i/>
                <w:iCs/>
              </w:rPr>
              <w:t>Lektoriai:</w:t>
            </w:r>
          </w:p>
          <w:p w:rsidR="00D62E7D" w:rsidRPr="002A3798" w:rsidRDefault="00D62E7D" w:rsidP="008256B0">
            <w:pPr>
              <w:ind w:right="-1080"/>
              <w:jc w:val="both"/>
              <w:rPr>
                <w:b/>
                <w:i/>
              </w:rPr>
            </w:pPr>
            <w:r w:rsidRPr="002A3798">
              <w:rPr>
                <w:b/>
                <w:i/>
              </w:rPr>
              <w:t>Prof. dr. Armanas Abramavičius</w:t>
            </w:r>
          </w:p>
          <w:p w:rsidR="00D62E7D" w:rsidRPr="002A3798" w:rsidRDefault="00D62E7D" w:rsidP="008256B0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2A3798">
              <w:rPr>
                <w:i/>
              </w:rPr>
              <w:t>Vilniaus universiteto Teisės fakulteto Baudžiamosios justicijos katedros profesorius</w:t>
            </w:r>
          </w:p>
          <w:p w:rsidR="00D62E7D" w:rsidRDefault="00D62E7D" w:rsidP="008256B0">
            <w:pPr>
              <w:rPr>
                <w:i/>
              </w:rPr>
            </w:pPr>
            <w:r w:rsidRPr="002A3798">
              <w:rPr>
                <w:i/>
              </w:rPr>
              <w:t>Lietuvos Aukščiausiojo Teismo teisėjas</w:t>
            </w:r>
          </w:p>
          <w:p w:rsidR="00D62E7D" w:rsidRDefault="00D62E7D" w:rsidP="008256B0">
            <w:pPr>
              <w:rPr>
                <w:b/>
                <w:i/>
              </w:rPr>
            </w:pPr>
            <w:r w:rsidRPr="001B2877">
              <w:rPr>
                <w:b/>
                <w:i/>
              </w:rPr>
              <w:t>Prof. dr. Rima Ažubalytė</w:t>
            </w:r>
          </w:p>
          <w:p w:rsidR="00D62E7D" w:rsidRDefault="00D62E7D" w:rsidP="008256B0">
            <w:pPr>
              <w:rPr>
                <w:i/>
              </w:rPr>
            </w:pPr>
            <w:r w:rsidRPr="002A3798">
              <w:rPr>
                <w:i/>
              </w:rPr>
              <w:t>Mykolo Romerio universiteto</w:t>
            </w:r>
            <w:r>
              <w:rPr>
                <w:i/>
              </w:rPr>
              <w:t xml:space="preserve"> Teisės fakulteto </w:t>
            </w:r>
            <w:r w:rsidRPr="001B2877">
              <w:rPr>
                <w:i/>
              </w:rPr>
              <w:t xml:space="preserve">Baudžiamosios teisės ir proceso </w:t>
            </w:r>
            <w:r>
              <w:rPr>
                <w:i/>
              </w:rPr>
              <w:t>instituto profesorė</w:t>
            </w:r>
          </w:p>
          <w:p w:rsidR="00D62E7D" w:rsidRDefault="00D62E7D" w:rsidP="008256B0">
            <w:pPr>
              <w:rPr>
                <w:i/>
              </w:rPr>
            </w:pPr>
            <w:r w:rsidRPr="002A3798">
              <w:rPr>
                <w:i/>
              </w:rPr>
              <w:t>Lietuv</w:t>
            </w:r>
            <w:r>
              <w:rPr>
                <w:i/>
              </w:rPr>
              <w:t>os Aukščiausiojo Teismo teisėja</w:t>
            </w:r>
          </w:p>
          <w:p w:rsidR="00D62E7D" w:rsidRPr="002A3798" w:rsidRDefault="00D62E7D" w:rsidP="001B2877">
            <w:pPr>
              <w:ind w:right="-1080"/>
              <w:jc w:val="both"/>
              <w:rPr>
                <w:b/>
                <w:i/>
              </w:rPr>
            </w:pPr>
            <w:r w:rsidRPr="002A3798">
              <w:rPr>
                <w:b/>
                <w:i/>
              </w:rPr>
              <w:t>Doc. dr. Gintaras Goda</w:t>
            </w:r>
          </w:p>
          <w:p w:rsidR="00D62E7D" w:rsidRPr="002A3798" w:rsidRDefault="00D62E7D" w:rsidP="001B2877">
            <w:pPr>
              <w:ind w:right="-1080"/>
              <w:jc w:val="both"/>
              <w:rPr>
                <w:i/>
              </w:rPr>
            </w:pPr>
            <w:r w:rsidRPr="002A3798">
              <w:rPr>
                <w:i/>
              </w:rPr>
              <w:t>Vilniaus universiteto Teisės fakulteto Baudžiamosios justicijos katedros docentas</w:t>
            </w:r>
          </w:p>
          <w:p w:rsidR="00D62E7D" w:rsidRPr="002A3798" w:rsidRDefault="00D62E7D" w:rsidP="001B287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3798">
              <w:rPr>
                <w:rFonts w:ascii="Times New Roman" w:hAnsi="Times New Roman" w:cs="Times New Roman"/>
                <w:i/>
                <w:sz w:val="24"/>
                <w:szCs w:val="24"/>
              </w:rPr>
              <w:t>Lietuvos Aukščiausiojo Teismo teisėjas</w:t>
            </w:r>
          </w:p>
          <w:p w:rsidR="00D62E7D" w:rsidRDefault="00D62E7D" w:rsidP="001B2877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Algimantas Valantinas</w:t>
            </w:r>
          </w:p>
          <w:p w:rsidR="00D62E7D" w:rsidRPr="00E60648" w:rsidRDefault="00D62E7D" w:rsidP="001B2877">
            <w:pPr>
              <w:rPr>
                <w:i/>
                <w:iCs/>
              </w:rPr>
            </w:pPr>
            <w:r w:rsidRPr="0038168F">
              <w:rPr>
                <w:i/>
                <w:iCs/>
              </w:rPr>
              <w:t>Liet</w:t>
            </w:r>
            <w:r>
              <w:rPr>
                <w:i/>
                <w:iCs/>
              </w:rPr>
              <w:t>uvos apeliacinio teismo pirmininkas, teisėjas</w:t>
            </w:r>
          </w:p>
          <w:p w:rsidR="00D62E7D" w:rsidRPr="002A3798" w:rsidRDefault="00D62E7D" w:rsidP="001B2877">
            <w:pPr>
              <w:rPr>
                <w:b/>
                <w:i/>
              </w:rPr>
            </w:pPr>
            <w:r w:rsidRPr="002A3798">
              <w:rPr>
                <w:b/>
                <w:i/>
              </w:rPr>
              <w:t>Olegas Šibkovas</w:t>
            </w:r>
          </w:p>
          <w:p w:rsidR="00D62E7D" w:rsidRDefault="00D62E7D" w:rsidP="008256B0">
            <w:pPr>
              <w:rPr>
                <w:i/>
              </w:rPr>
            </w:pPr>
            <w:r w:rsidRPr="002A3798">
              <w:rPr>
                <w:i/>
              </w:rPr>
              <w:t>Kauno apygardos teismo teisėjas</w:t>
            </w:r>
          </w:p>
          <w:p w:rsidR="00D62E7D" w:rsidRPr="001B2877" w:rsidRDefault="00D62E7D" w:rsidP="008256B0">
            <w:pPr>
              <w:rPr>
                <w:i/>
              </w:rPr>
            </w:pPr>
          </w:p>
        </w:tc>
      </w:tr>
    </w:tbl>
    <w:p w:rsidR="00D62E7D" w:rsidRPr="003E5139" w:rsidRDefault="00D62E7D" w:rsidP="00B30D6B">
      <w:pPr>
        <w:ind w:left="-540" w:firstLine="540"/>
        <w:jc w:val="center"/>
        <w:rPr>
          <w:color w:val="000000"/>
          <w:sz w:val="20"/>
          <w:szCs w:val="20"/>
          <w:u w:val="single"/>
        </w:rPr>
      </w:pPr>
    </w:p>
    <w:p w:rsidR="00D62E7D" w:rsidRPr="002A3798" w:rsidRDefault="00D62E7D" w:rsidP="00B30D6B">
      <w:pPr>
        <w:ind w:left="-540" w:firstLine="540"/>
        <w:jc w:val="center"/>
        <w:rPr>
          <w:color w:val="000000"/>
          <w:u w:val="single"/>
        </w:rPr>
      </w:pPr>
      <w:r w:rsidRPr="002A3798">
        <w:rPr>
          <w:color w:val="000000"/>
          <w:u w:val="single"/>
        </w:rPr>
        <w:t xml:space="preserve">Pirmadienis, 2016 m. </w:t>
      </w:r>
      <w:r>
        <w:rPr>
          <w:u w:val="single"/>
        </w:rPr>
        <w:t>spalio 10</w:t>
      </w:r>
      <w:r w:rsidRPr="002A3798">
        <w:rPr>
          <w:u w:val="single"/>
        </w:rPr>
        <w:t xml:space="preserve"> </w:t>
      </w:r>
      <w:r w:rsidRPr="002A3798">
        <w:rPr>
          <w:color w:val="000000"/>
          <w:u w:val="single"/>
        </w:rPr>
        <w:t>d.</w:t>
      </w:r>
    </w:p>
    <w:p w:rsidR="00D62E7D" w:rsidRDefault="00D62E7D" w:rsidP="00404B41">
      <w:pPr>
        <w:rPr>
          <w:color w:val="000000"/>
          <w:sz w:val="20"/>
          <w:szCs w:val="20"/>
          <w:u w:val="single"/>
        </w:rPr>
      </w:pPr>
    </w:p>
    <w:p w:rsidR="00D62E7D" w:rsidRPr="003E5139" w:rsidRDefault="00D62E7D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/>
      </w:tblPr>
      <w:tblGrid>
        <w:gridCol w:w="827"/>
        <w:gridCol w:w="8992"/>
      </w:tblGrid>
      <w:tr w:rsidR="00D62E7D" w:rsidRPr="003E5139" w:rsidTr="00DF5C26">
        <w:tc>
          <w:tcPr>
            <w:tcW w:w="827" w:type="dxa"/>
          </w:tcPr>
          <w:p w:rsidR="00D62E7D" w:rsidRPr="003E5139" w:rsidRDefault="00D62E7D" w:rsidP="00561C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3E5139">
              <w:rPr>
                <w:color w:val="000000"/>
              </w:rPr>
              <w:t xml:space="preserve">.30 </w:t>
            </w:r>
          </w:p>
          <w:p w:rsidR="00D62E7D" w:rsidRPr="003E5139" w:rsidRDefault="00D62E7D" w:rsidP="00561C13">
            <w:pPr>
              <w:jc w:val="both"/>
              <w:rPr>
                <w:b/>
                <w:color w:val="000000"/>
              </w:rPr>
            </w:pPr>
          </w:p>
          <w:p w:rsidR="00D62E7D" w:rsidRPr="003E5139" w:rsidRDefault="00D62E7D" w:rsidP="00A00291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10</w:t>
            </w:r>
            <w:r w:rsidRPr="003E5139">
              <w:rPr>
                <w:b/>
                <w:color w:val="000000"/>
              </w:rPr>
              <w:t>.00</w:t>
            </w:r>
          </w:p>
        </w:tc>
        <w:tc>
          <w:tcPr>
            <w:tcW w:w="8992" w:type="dxa"/>
          </w:tcPr>
          <w:p w:rsidR="00D62E7D" w:rsidRPr="003E5139" w:rsidRDefault="00D62E7D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3E5139">
              <w:rPr>
                <w:bCs/>
              </w:rPr>
              <w:t>Dalyvių registracija.</w:t>
            </w:r>
          </w:p>
          <w:p w:rsidR="00D62E7D" w:rsidRDefault="00D62E7D" w:rsidP="00E6064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</w:p>
          <w:p w:rsidR="00D62E7D" w:rsidRPr="001B2877" w:rsidRDefault="00D62E7D" w:rsidP="008B6C0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1B2877">
              <w:rPr>
                <w:b/>
                <w:color w:val="000000"/>
              </w:rPr>
              <w:t>Administracinės ir baudžiamosios atsakomybės atribojimo klausimai.</w:t>
            </w:r>
          </w:p>
          <w:p w:rsidR="00D62E7D" w:rsidRPr="00E60648" w:rsidRDefault="00D62E7D" w:rsidP="00E6064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1B2877">
              <w:rPr>
                <w:bCs/>
                <w:i/>
                <w:color w:val="000000"/>
              </w:rPr>
              <w:t>Lektorius</w:t>
            </w:r>
            <w:r w:rsidRPr="001B2877">
              <w:rPr>
                <w:b/>
                <w:bCs/>
                <w:color w:val="000000"/>
              </w:rPr>
              <w:t xml:space="preserve"> </w:t>
            </w:r>
            <w:r w:rsidRPr="001B2877">
              <w:rPr>
                <w:b/>
                <w:i/>
                <w:color w:val="000000"/>
              </w:rPr>
              <w:t>Olegas Šibkovas</w:t>
            </w:r>
            <w:r w:rsidRPr="00E60648">
              <w:rPr>
                <w:b/>
                <w:color w:val="000000"/>
              </w:rPr>
              <w:t xml:space="preserve"> </w:t>
            </w:r>
          </w:p>
        </w:tc>
      </w:tr>
      <w:tr w:rsidR="00D62E7D" w:rsidRPr="003E5139" w:rsidTr="00DF5C26">
        <w:tc>
          <w:tcPr>
            <w:tcW w:w="827" w:type="dxa"/>
          </w:tcPr>
          <w:p w:rsidR="00D62E7D" w:rsidRPr="003E5139" w:rsidRDefault="00D62E7D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D62E7D" w:rsidRPr="003E5139" w:rsidRDefault="00D62E7D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D62E7D" w:rsidRPr="003E5139" w:rsidTr="00DF5C26">
        <w:tc>
          <w:tcPr>
            <w:tcW w:w="827" w:type="dxa"/>
          </w:tcPr>
          <w:p w:rsidR="00D62E7D" w:rsidRPr="003E5139" w:rsidRDefault="00D62E7D" w:rsidP="00A00291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11</w:t>
            </w:r>
            <w:r w:rsidRPr="003E5139">
              <w:rPr>
                <w:i/>
                <w:color w:val="000000"/>
              </w:rPr>
              <w:t>.30</w:t>
            </w:r>
          </w:p>
        </w:tc>
        <w:tc>
          <w:tcPr>
            <w:tcW w:w="8992" w:type="dxa"/>
          </w:tcPr>
          <w:p w:rsidR="00D62E7D" w:rsidRPr="003E5139" w:rsidRDefault="00D62E7D" w:rsidP="00E60648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:rsidR="00D62E7D" w:rsidRPr="003E5139" w:rsidRDefault="00D62E7D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D62E7D" w:rsidRPr="003E5139" w:rsidTr="00DF5C26">
        <w:tc>
          <w:tcPr>
            <w:tcW w:w="827" w:type="dxa"/>
          </w:tcPr>
          <w:p w:rsidR="00D62E7D" w:rsidRDefault="00D62E7D" w:rsidP="00A00291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11.45</w:t>
            </w:r>
          </w:p>
          <w:p w:rsidR="00D62E7D" w:rsidRPr="003E5139" w:rsidRDefault="00D62E7D" w:rsidP="00A00291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12.30</w:t>
            </w:r>
          </w:p>
        </w:tc>
        <w:tc>
          <w:tcPr>
            <w:tcW w:w="8992" w:type="dxa"/>
          </w:tcPr>
          <w:p w:rsidR="00D62E7D" w:rsidRDefault="00D62E7D" w:rsidP="00E60648">
            <w:pPr>
              <w:ind w:left="-35"/>
              <w:jc w:val="both"/>
              <w:rPr>
                <w:b/>
              </w:rPr>
            </w:pPr>
            <w:r w:rsidRPr="003E5139">
              <w:rPr>
                <w:b/>
              </w:rPr>
              <w:t>Paskaitos tęsinys.</w:t>
            </w:r>
          </w:p>
          <w:p w:rsidR="00D62E7D" w:rsidRDefault="00D62E7D" w:rsidP="008B6C0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1B2877">
              <w:rPr>
                <w:b/>
              </w:rPr>
              <w:t>Privataus kaltinimo bylų procesas.</w:t>
            </w:r>
          </w:p>
          <w:p w:rsidR="00D62E7D" w:rsidRPr="008B6C00" w:rsidRDefault="00D62E7D" w:rsidP="008B6C00">
            <w:pPr>
              <w:ind w:left="-35"/>
              <w:jc w:val="both"/>
              <w:rPr>
                <w:b/>
              </w:rPr>
            </w:pPr>
            <w:r w:rsidRPr="001B2877">
              <w:rPr>
                <w:bCs/>
                <w:i/>
                <w:color w:val="000000"/>
              </w:rPr>
              <w:t>Lektorius</w:t>
            </w:r>
            <w:r w:rsidRPr="001B2877">
              <w:rPr>
                <w:b/>
                <w:bCs/>
                <w:color w:val="000000"/>
              </w:rPr>
              <w:t xml:space="preserve"> </w:t>
            </w:r>
            <w:r w:rsidRPr="001B2877">
              <w:rPr>
                <w:b/>
                <w:i/>
                <w:color w:val="000000"/>
              </w:rPr>
              <w:t>Olegas Šibkovas</w:t>
            </w:r>
          </w:p>
        </w:tc>
      </w:tr>
      <w:tr w:rsidR="00D62E7D" w:rsidRPr="003E5139" w:rsidTr="00DF5C26">
        <w:tc>
          <w:tcPr>
            <w:tcW w:w="827" w:type="dxa"/>
          </w:tcPr>
          <w:p w:rsidR="00D62E7D" w:rsidRPr="003E5139" w:rsidRDefault="00D62E7D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D62E7D" w:rsidRPr="003E5139" w:rsidRDefault="00D62E7D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D62E7D" w:rsidRPr="003E5139" w:rsidTr="00DF5C26">
        <w:tc>
          <w:tcPr>
            <w:tcW w:w="827" w:type="dxa"/>
          </w:tcPr>
          <w:p w:rsidR="00D62E7D" w:rsidRPr="003E5139" w:rsidRDefault="00D62E7D" w:rsidP="00EC094A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13.15</w:t>
            </w:r>
          </w:p>
        </w:tc>
        <w:tc>
          <w:tcPr>
            <w:tcW w:w="8992" w:type="dxa"/>
          </w:tcPr>
          <w:p w:rsidR="00D62E7D" w:rsidRPr="003E5139" w:rsidRDefault="00D62E7D" w:rsidP="00E60648">
            <w:pPr>
              <w:ind w:left="-35"/>
              <w:jc w:val="both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:rsidR="00D62E7D" w:rsidRPr="00DE43DB" w:rsidRDefault="00D62E7D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D62E7D" w:rsidRPr="003E5139" w:rsidTr="00AF08F0">
        <w:tc>
          <w:tcPr>
            <w:tcW w:w="827" w:type="dxa"/>
          </w:tcPr>
          <w:p w:rsidR="00D62E7D" w:rsidRPr="003E5139" w:rsidRDefault="00D62E7D" w:rsidP="00AF08F0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D62E7D" w:rsidRPr="003E5139" w:rsidRDefault="00D62E7D" w:rsidP="00AF08F0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D62E7D" w:rsidRPr="008B6C00" w:rsidTr="00816DBD">
        <w:tc>
          <w:tcPr>
            <w:tcW w:w="827" w:type="dxa"/>
          </w:tcPr>
          <w:p w:rsidR="00D62E7D" w:rsidRPr="003E5139" w:rsidRDefault="00D62E7D" w:rsidP="00816DBD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14.00</w:t>
            </w:r>
          </w:p>
        </w:tc>
        <w:tc>
          <w:tcPr>
            <w:tcW w:w="8992" w:type="dxa"/>
          </w:tcPr>
          <w:p w:rsidR="00D62E7D" w:rsidRDefault="00D62E7D" w:rsidP="00816DBD">
            <w:pPr>
              <w:ind w:left="-35"/>
              <w:jc w:val="both"/>
              <w:rPr>
                <w:b/>
              </w:rPr>
            </w:pPr>
            <w:r w:rsidRPr="003E5139">
              <w:rPr>
                <w:b/>
              </w:rPr>
              <w:t>Paskaitos tęsinys.</w:t>
            </w:r>
          </w:p>
          <w:p w:rsidR="00D62E7D" w:rsidRPr="008B6C00" w:rsidRDefault="00D62E7D" w:rsidP="000F361B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D62E7D" w:rsidRPr="003E5139" w:rsidTr="0052426E">
        <w:tc>
          <w:tcPr>
            <w:tcW w:w="827" w:type="dxa"/>
          </w:tcPr>
          <w:p w:rsidR="00D62E7D" w:rsidRPr="003E5139" w:rsidRDefault="00D62E7D" w:rsidP="0052426E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D62E7D" w:rsidRPr="003E5139" w:rsidRDefault="00D62E7D" w:rsidP="0052426E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D62E7D" w:rsidRPr="00DE43DB" w:rsidTr="0052426E">
        <w:tc>
          <w:tcPr>
            <w:tcW w:w="827" w:type="dxa"/>
          </w:tcPr>
          <w:p w:rsidR="00D62E7D" w:rsidRPr="003E5139" w:rsidRDefault="00D62E7D" w:rsidP="0052426E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15.30</w:t>
            </w:r>
          </w:p>
        </w:tc>
        <w:tc>
          <w:tcPr>
            <w:tcW w:w="8992" w:type="dxa"/>
          </w:tcPr>
          <w:p w:rsidR="00D62E7D" w:rsidRPr="003E5139" w:rsidRDefault="00D62E7D" w:rsidP="0052426E">
            <w:pPr>
              <w:ind w:left="-35"/>
              <w:jc w:val="both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:rsidR="00D62E7D" w:rsidRPr="00DE43DB" w:rsidRDefault="00D62E7D" w:rsidP="0052426E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D62E7D" w:rsidRPr="008B6C00" w:rsidTr="0052426E">
        <w:tc>
          <w:tcPr>
            <w:tcW w:w="827" w:type="dxa"/>
          </w:tcPr>
          <w:p w:rsidR="00D62E7D" w:rsidRDefault="00D62E7D" w:rsidP="0052426E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15.45</w:t>
            </w:r>
          </w:p>
          <w:p w:rsidR="00D62E7D" w:rsidRPr="003E5139" w:rsidRDefault="00D62E7D" w:rsidP="0052426E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8992" w:type="dxa"/>
          </w:tcPr>
          <w:p w:rsidR="00D62E7D" w:rsidRPr="001B2877" w:rsidRDefault="00D62E7D" w:rsidP="000F361B">
            <w:pPr>
              <w:ind w:left="-35"/>
              <w:jc w:val="both"/>
              <w:rPr>
                <w:b/>
                <w:color w:val="000000"/>
              </w:rPr>
            </w:pPr>
            <w:r w:rsidRPr="001B2877">
              <w:rPr>
                <w:b/>
                <w:color w:val="000000"/>
              </w:rPr>
              <w:t>Nuosprendžių surašymas:</w:t>
            </w:r>
          </w:p>
          <w:p w:rsidR="00D62E7D" w:rsidRPr="001B2877" w:rsidRDefault="00D62E7D" w:rsidP="000F361B">
            <w:pPr>
              <w:ind w:left="-35"/>
              <w:jc w:val="both"/>
              <w:rPr>
                <w:b/>
                <w:color w:val="000000"/>
              </w:rPr>
            </w:pPr>
            <w:r w:rsidRPr="001B2877">
              <w:rPr>
                <w:b/>
                <w:color w:val="000000"/>
              </w:rPr>
              <w:t xml:space="preserve">nustatomosios dalies surašymas; </w:t>
            </w:r>
          </w:p>
          <w:p w:rsidR="00D62E7D" w:rsidRPr="001B2877" w:rsidRDefault="00D62E7D" w:rsidP="000F361B">
            <w:pPr>
              <w:ind w:left="-35"/>
              <w:jc w:val="both"/>
              <w:rPr>
                <w:b/>
                <w:color w:val="000000"/>
              </w:rPr>
            </w:pPr>
            <w:r w:rsidRPr="001B2877">
              <w:rPr>
                <w:b/>
                <w:color w:val="000000"/>
              </w:rPr>
              <w:t>- motyvų išdėstymas;</w:t>
            </w:r>
          </w:p>
          <w:p w:rsidR="00D62E7D" w:rsidRPr="001B2877" w:rsidRDefault="00D62E7D" w:rsidP="000F361B">
            <w:pPr>
              <w:ind w:left="-35"/>
              <w:jc w:val="both"/>
              <w:rPr>
                <w:b/>
                <w:color w:val="000000"/>
              </w:rPr>
            </w:pPr>
            <w:r w:rsidRPr="001B2877">
              <w:rPr>
                <w:b/>
                <w:color w:val="000000"/>
              </w:rPr>
              <w:t>- bausmių bendrinimo, bausmių įskaitymo, bausmės pradžios, bausmės atlikimo vietos, kardomosios priemonės klausimai rezoliucinėje dalyje.</w:t>
            </w:r>
          </w:p>
          <w:p w:rsidR="00D62E7D" w:rsidRPr="008B6C00" w:rsidRDefault="00D62E7D" w:rsidP="000F361B">
            <w:pPr>
              <w:ind w:left="-35"/>
              <w:jc w:val="both"/>
              <w:rPr>
                <w:b/>
              </w:rPr>
            </w:pPr>
            <w:r w:rsidRPr="001B2877">
              <w:rPr>
                <w:bCs/>
                <w:i/>
                <w:color w:val="000000"/>
              </w:rPr>
              <w:t xml:space="preserve">Lektorius </w:t>
            </w:r>
            <w:r w:rsidRPr="001B2877">
              <w:rPr>
                <w:b/>
                <w:bCs/>
                <w:i/>
                <w:color w:val="000000"/>
              </w:rPr>
              <w:t>Algimantas Valantinas</w:t>
            </w:r>
          </w:p>
        </w:tc>
      </w:tr>
      <w:tr w:rsidR="00D62E7D" w:rsidRPr="003E5139" w:rsidTr="00816DBD">
        <w:tc>
          <w:tcPr>
            <w:tcW w:w="827" w:type="dxa"/>
          </w:tcPr>
          <w:p w:rsidR="00D62E7D" w:rsidRPr="003E5139" w:rsidRDefault="00D62E7D" w:rsidP="00816DBD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D62E7D" w:rsidRPr="003E5139" w:rsidRDefault="00D62E7D" w:rsidP="00816DBD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D62E7D" w:rsidRPr="00DE43DB" w:rsidTr="00816DBD">
        <w:tc>
          <w:tcPr>
            <w:tcW w:w="827" w:type="dxa"/>
          </w:tcPr>
          <w:p w:rsidR="00D62E7D" w:rsidRPr="003E5139" w:rsidRDefault="00D62E7D" w:rsidP="00816DBD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18.00</w:t>
            </w:r>
          </w:p>
        </w:tc>
        <w:tc>
          <w:tcPr>
            <w:tcW w:w="8992" w:type="dxa"/>
          </w:tcPr>
          <w:p w:rsidR="00D62E7D" w:rsidRPr="00DE43DB" w:rsidRDefault="00D62E7D" w:rsidP="00852E7C">
            <w:pPr>
              <w:ind w:left="-35"/>
              <w:jc w:val="both"/>
              <w:rPr>
                <w:i/>
                <w:sz w:val="10"/>
                <w:szCs w:val="10"/>
              </w:rPr>
            </w:pPr>
            <w:r w:rsidRPr="003E5139">
              <w:rPr>
                <w:i/>
              </w:rPr>
              <w:t>Pirmos seminaro dienos pabaiga.</w:t>
            </w:r>
          </w:p>
        </w:tc>
      </w:tr>
    </w:tbl>
    <w:p w:rsidR="00D62E7D" w:rsidRPr="003E5139" w:rsidRDefault="00D62E7D" w:rsidP="00104F79">
      <w:pPr>
        <w:rPr>
          <w:color w:val="000000"/>
          <w:sz w:val="20"/>
          <w:szCs w:val="20"/>
          <w:u w:val="single"/>
        </w:rPr>
      </w:pPr>
    </w:p>
    <w:p w:rsidR="00D62E7D" w:rsidRDefault="00D62E7D" w:rsidP="009E3691">
      <w:pPr>
        <w:jc w:val="center"/>
        <w:rPr>
          <w:color w:val="000000"/>
          <w:sz w:val="20"/>
          <w:szCs w:val="20"/>
          <w:u w:val="single"/>
        </w:rPr>
      </w:pPr>
    </w:p>
    <w:p w:rsidR="00D62E7D" w:rsidRDefault="00D62E7D" w:rsidP="001B2877">
      <w:pPr>
        <w:rPr>
          <w:color w:val="000000"/>
          <w:sz w:val="20"/>
          <w:szCs w:val="20"/>
          <w:u w:val="single"/>
        </w:rPr>
      </w:pPr>
    </w:p>
    <w:p w:rsidR="00D62E7D" w:rsidRDefault="00D62E7D" w:rsidP="001B2877">
      <w:pPr>
        <w:rPr>
          <w:color w:val="000000"/>
          <w:sz w:val="20"/>
          <w:szCs w:val="20"/>
          <w:u w:val="single"/>
        </w:rPr>
      </w:pPr>
    </w:p>
    <w:p w:rsidR="00D62E7D" w:rsidRDefault="00D62E7D" w:rsidP="001B2877">
      <w:pPr>
        <w:rPr>
          <w:color w:val="000000"/>
          <w:sz w:val="20"/>
          <w:szCs w:val="20"/>
          <w:u w:val="single"/>
        </w:rPr>
      </w:pPr>
    </w:p>
    <w:p w:rsidR="00D62E7D" w:rsidRDefault="00D62E7D" w:rsidP="001B2877">
      <w:pPr>
        <w:rPr>
          <w:color w:val="000000"/>
          <w:sz w:val="20"/>
          <w:szCs w:val="20"/>
          <w:u w:val="single"/>
        </w:rPr>
      </w:pPr>
    </w:p>
    <w:p w:rsidR="00D62E7D" w:rsidRDefault="00D62E7D" w:rsidP="001B2877">
      <w:pPr>
        <w:rPr>
          <w:color w:val="000000"/>
          <w:sz w:val="20"/>
          <w:szCs w:val="20"/>
          <w:u w:val="single"/>
        </w:rPr>
      </w:pPr>
    </w:p>
    <w:p w:rsidR="00D62E7D" w:rsidRPr="002A3798" w:rsidRDefault="00D62E7D" w:rsidP="001B2877">
      <w:pPr>
        <w:jc w:val="center"/>
        <w:rPr>
          <w:color w:val="000000"/>
          <w:u w:val="single"/>
        </w:rPr>
      </w:pPr>
      <w:r w:rsidRPr="002A3798">
        <w:rPr>
          <w:color w:val="000000"/>
          <w:u w:val="single"/>
        </w:rPr>
        <w:t>Antradienis, 2016 m.</w:t>
      </w:r>
      <w:r>
        <w:rPr>
          <w:color w:val="000000"/>
          <w:u w:val="single"/>
        </w:rPr>
        <w:t xml:space="preserve"> spalio 11 </w:t>
      </w:r>
      <w:r w:rsidRPr="002A3798">
        <w:rPr>
          <w:color w:val="000000"/>
          <w:u w:val="single"/>
        </w:rPr>
        <w:t>d.</w:t>
      </w:r>
    </w:p>
    <w:p w:rsidR="00D62E7D" w:rsidRPr="003E5139" w:rsidRDefault="00D62E7D" w:rsidP="00104F79">
      <w:pPr>
        <w:rPr>
          <w:color w:val="000000"/>
          <w:sz w:val="20"/>
          <w:szCs w:val="20"/>
          <w:u w:val="single"/>
        </w:rPr>
      </w:pPr>
    </w:p>
    <w:p w:rsidR="00D62E7D" w:rsidRPr="003E5139" w:rsidRDefault="00D62E7D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/>
      </w:tblPr>
      <w:tblGrid>
        <w:gridCol w:w="827"/>
        <w:gridCol w:w="9073"/>
      </w:tblGrid>
      <w:tr w:rsidR="00D62E7D" w:rsidRPr="003E5139" w:rsidTr="00EF630B">
        <w:trPr>
          <w:cantSplit/>
        </w:trPr>
        <w:tc>
          <w:tcPr>
            <w:tcW w:w="827" w:type="dxa"/>
          </w:tcPr>
          <w:p w:rsidR="00D62E7D" w:rsidRPr="001B2877" w:rsidRDefault="00D62E7D" w:rsidP="00EF630B">
            <w:pPr>
              <w:jc w:val="both"/>
              <w:rPr>
                <w:b/>
              </w:rPr>
            </w:pPr>
            <w:r>
              <w:rPr>
                <w:b/>
              </w:rPr>
              <w:t>10</w:t>
            </w:r>
            <w:r w:rsidRPr="001B2877">
              <w:rPr>
                <w:b/>
              </w:rPr>
              <w:t>.00</w:t>
            </w:r>
          </w:p>
        </w:tc>
        <w:tc>
          <w:tcPr>
            <w:tcW w:w="9073" w:type="dxa"/>
          </w:tcPr>
          <w:p w:rsidR="00D62E7D" w:rsidRPr="003E5139" w:rsidRDefault="00D62E7D" w:rsidP="00284B9C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3E5139">
              <w:rPr>
                <w:b/>
                <w:color w:val="000000"/>
              </w:rPr>
              <w:t>Nusikaltimai ir nusižengimai finansų sistemai. Juridinio asmens baudžiamoji atsakomybė. Aktuali teismų praktika</w:t>
            </w:r>
            <w:r>
              <w:rPr>
                <w:b/>
                <w:color w:val="000000"/>
              </w:rPr>
              <w:t>.</w:t>
            </w:r>
          </w:p>
          <w:p w:rsidR="00D62E7D" w:rsidRPr="001B2877" w:rsidRDefault="00D62E7D" w:rsidP="00284B9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  <w:sz w:val="20"/>
                <w:szCs w:val="20"/>
              </w:rPr>
            </w:pPr>
            <w:r w:rsidRPr="003E5139">
              <w:rPr>
                <w:i/>
              </w:rPr>
              <w:t xml:space="preserve">Lektorius </w:t>
            </w:r>
            <w:r w:rsidRPr="003E5139">
              <w:rPr>
                <w:b/>
                <w:i/>
              </w:rPr>
              <w:t>prof. dr. Armanas Abramavičius</w:t>
            </w:r>
          </w:p>
        </w:tc>
      </w:tr>
      <w:tr w:rsidR="00D62E7D" w:rsidRPr="003E5139" w:rsidTr="00EF630B">
        <w:tc>
          <w:tcPr>
            <w:tcW w:w="827" w:type="dxa"/>
          </w:tcPr>
          <w:p w:rsidR="00D62E7D" w:rsidRPr="001B2877" w:rsidRDefault="00D62E7D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D62E7D" w:rsidRPr="001B2877" w:rsidRDefault="00D62E7D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D62E7D" w:rsidRPr="003E5139" w:rsidTr="00EF630B">
        <w:tc>
          <w:tcPr>
            <w:tcW w:w="827" w:type="dxa"/>
          </w:tcPr>
          <w:p w:rsidR="00D62E7D" w:rsidRPr="001B2877" w:rsidRDefault="00D62E7D" w:rsidP="00A00291">
            <w:pPr>
              <w:jc w:val="both"/>
              <w:rPr>
                <w:i/>
              </w:rPr>
            </w:pPr>
            <w:r>
              <w:rPr>
                <w:i/>
              </w:rPr>
              <w:t>11</w:t>
            </w:r>
            <w:r w:rsidRPr="001B2877">
              <w:rPr>
                <w:i/>
              </w:rPr>
              <w:t>.30</w:t>
            </w:r>
          </w:p>
        </w:tc>
        <w:tc>
          <w:tcPr>
            <w:tcW w:w="9073" w:type="dxa"/>
          </w:tcPr>
          <w:p w:rsidR="00D62E7D" w:rsidRPr="001B2877" w:rsidRDefault="00D62E7D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D62E7D" w:rsidRPr="003E5139" w:rsidTr="00EF630B">
        <w:trPr>
          <w:cantSplit/>
        </w:trPr>
        <w:tc>
          <w:tcPr>
            <w:tcW w:w="827" w:type="dxa"/>
          </w:tcPr>
          <w:p w:rsidR="00D62E7D" w:rsidRPr="001B2877" w:rsidRDefault="00D62E7D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D62E7D" w:rsidRPr="001B2877" w:rsidRDefault="00D62E7D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D62E7D" w:rsidRPr="003E5139" w:rsidTr="00EF630B">
        <w:trPr>
          <w:cantSplit/>
        </w:trPr>
        <w:tc>
          <w:tcPr>
            <w:tcW w:w="827" w:type="dxa"/>
          </w:tcPr>
          <w:p w:rsidR="00D62E7D" w:rsidRPr="001B2877" w:rsidRDefault="00D62E7D" w:rsidP="00A00291">
            <w:pPr>
              <w:jc w:val="both"/>
              <w:rPr>
                <w:b/>
              </w:rPr>
            </w:pPr>
            <w:r>
              <w:rPr>
                <w:b/>
              </w:rPr>
              <w:t>11</w:t>
            </w:r>
            <w:r w:rsidRPr="001B2877">
              <w:rPr>
                <w:b/>
              </w:rPr>
              <w:t>.45</w:t>
            </w:r>
          </w:p>
        </w:tc>
        <w:tc>
          <w:tcPr>
            <w:tcW w:w="9073" w:type="dxa"/>
          </w:tcPr>
          <w:p w:rsidR="00D62E7D" w:rsidRDefault="00D62E7D" w:rsidP="008B6C0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1B2877">
              <w:rPr>
                <w:b/>
              </w:rPr>
              <w:t>Paskaitos tęsinys.</w:t>
            </w:r>
          </w:p>
          <w:p w:rsidR="00D62E7D" w:rsidRPr="008B6C00" w:rsidRDefault="00D62E7D" w:rsidP="008B6C0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D62E7D" w:rsidRPr="003E5139" w:rsidTr="00EF630B">
        <w:trPr>
          <w:cantSplit/>
        </w:trPr>
        <w:tc>
          <w:tcPr>
            <w:tcW w:w="827" w:type="dxa"/>
          </w:tcPr>
          <w:p w:rsidR="00D62E7D" w:rsidRPr="001B2877" w:rsidRDefault="00D62E7D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D62E7D" w:rsidRPr="001B2877" w:rsidRDefault="00D62E7D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D62E7D" w:rsidRPr="003E5139" w:rsidTr="00EF630B">
        <w:trPr>
          <w:cantSplit/>
        </w:trPr>
        <w:tc>
          <w:tcPr>
            <w:tcW w:w="827" w:type="dxa"/>
          </w:tcPr>
          <w:p w:rsidR="00D62E7D" w:rsidRPr="001B2877" w:rsidRDefault="00D62E7D" w:rsidP="00A00291">
            <w:pPr>
              <w:jc w:val="both"/>
              <w:rPr>
                <w:i/>
              </w:rPr>
            </w:pPr>
            <w:r>
              <w:rPr>
                <w:i/>
              </w:rPr>
              <w:t>13.15</w:t>
            </w:r>
          </w:p>
        </w:tc>
        <w:tc>
          <w:tcPr>
            <w:tcW w:w="9073" w:type="dxa"/>
          </w:tcPr>
          <w:p w:rsidR="00D62E7D" w:rsidRPr="001B2877" w:rsidRDefault="00D62E7D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1B2877">
              <w:rPr>
                <w:i/>
              </w:rPr>
              <w:t>Pertrauka</w:t>
            </w:r>
          </w:p>
        </w:tc>
      </w:tr>
      <w:tr w:rsidR="00D62E7D" w:rsidRPr="003E5139" w:rsidTr="00EF630B">
        <w:trPr>
          <w:cantSplit/>
        </w:trPr>
        <w:tc>
          <w:tcPr>
            <w:tcW w:w="827" w:type="dxa"/>
          </w:tcPr>
          <w:p w:rsidR="00D62E7D" w:rsidRPr="001B2877" w:rsidRDefault="00D62E7D" w:rsidP="00A00291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D62E7D" w:rsidRPr="001B2877" w:rsidRDefault="00D62E7D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D62E7D" w:rsidRPr="003E5139" w:rsidTr="00EF630B">
        <w:trPr>
          <w:cantSplit/>
        </w:trPr>
        <w:tc>
          <w:tcPr>
            <w:tcW w:w="827" w:type="dxa"/>
          </w:tcPr>
          <w:p w:rsidR="00D62E7D" w:rsidRPr="001B2877" w:rsidRDefault="00D62E7D" w:rsidP="00AA0B0D">
            <w:pPr>
              <w:jc w:val="both"/>
              <w:rPr>
                <w:b/>
              </w:rPr>
            </w:pPr>
            <w:r>
              <w:rPr>
                <w:b/>
              </w:rPr>
              <w:t>15.00</w:t>
            </w:r>
          </w:p>
        </w:tc>
        <w:tc>
          <w:tcPr>
            <w:tcW w:w="9073" w:type="dxa"/>
          </w:tcPr>
          <w:p w:rsidR="00D62E7D" w:rsidRPr="002A3798" w:rsidRDefault="00D62E7D" w:rsidP="000F361B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2A3798">
              <w:rPr>
                <w:b/>
                <w:color w:val="000000"/>
              </w:rPr>
              <w:t>Kaltinimo keitimas teisme. Naujoji praktika</w:t>
            </w:r>
            <w:r>
              <w:rPr>
                <w:b/>
                <w:color w:val="000000"/>
              </w:rPr>
              <w:t>.</w:t>
            </w:r>
          </w:p>
          <w:p w:rsidR="00D62E7D" w:rsidRPr="00EA0D98" w:rsidRDefault="00D62E7D" w:rsidP="000F361B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 w:rsidRPr="003E5139">
              <w:rPr>
                <w:bCs/>
                <w:i/>
                <w:color w:val="000000"/>
              </w:rPr>
              <w:t>Lektorius</w:t>
            </w:r>
            <w:r w:rsidRPr="002A3798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d</w:t>
            </w:r>
            <w:r w:rsidRPr="002A3798">
              <w:rPr>
                <w:b/>
                <w:i/>
              </w:rPr>
              <w:t>oc. dr. Gintaras Goda</w:t>
            </w:r>
          </w:p>
        </w:tc>
      </w:tr>
      <w:tr w:rsidR="00D62E7D" w:rsidRPr="003E5139" w:rsidTr="00EF630B">
        <w:trPr>
          <w:cantSplit/>
        </w:trPr>
        <w:tc>
          <w:tcPr>
            <w:tcW w:w="827" w:type="dxa"/>
          </w:tcPr>
          <w:p w:rsidR="00D62E7D" w:rsidRPr="001B2877" w:rsidRDefault="00D62E7D" w:rsidP="00A0029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D62E7D" w:rsidRPr="001B2877" w:rsidRDefault="00D62E7D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D62E7D" w:rsidRPr="003E5139" w:rsidTr="00EF630B">
        <w:trPr>
          <w:cantSplit/>
        </w:trPr>
        <w:tc>
          <w:tcPr>
            <w:tcW w:w="827" w:type="dxa"/>
          </w:tcPr>
          <w:p w:rsidR="00D62E7D" w:rsidRPr="001B2877" w:rsidRDefault="00D62E7D" w:rsidP="00AA0B0D">
            <w:pPr>
              <w:jc w:val="both"/>
              <w:rPr>
                <w:i/>
              </w:rPr>
            </w:pPr>
            <w:r>
              <w:rPr>
                <w:i/>
              </w:rPr>
              <w:t>16.30</w:t>
            </w:r>
          </w:p>
        </w:tc>
        <w:tc>
          <w:tcPr>
            <w:tcW w:w="9073" w:type="dxa"/>
          </w:tcPr>
          <w:p w:rsidR="00D62E7D" w:rsidRPr="001B2877" w:rsidRDefault="00D62E7D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D62E7D" w:rsidRPr="003E5139" w:rsidTr="00811770">
        <w:trPr>
          <w:cantSplit/>
          <w:trHeight w:val="80"/>
        </w:trPr>
        <w:tc>
          <w:tcPr>
            <w:tcW w:w="827" w:type="dxa"/>
          </w:tcPr>
          <w:p w:rsidR="00D62E7D" w:rsidRPr="001B2877" w:rsidRDefault="00D62E7D" w:rsidP="0081177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D62E7D" w:rsidRPr="001B2877" w:rsidRDefault="00D62E7D" w:rsidP="0081177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D62E7D" w:rsidRPr="003E5139" w:rsidTr="00EF630B">
        <w:trPr>
          <w:cantSplit/>
        </w:trPr>
        <w:tc>
          <w:tcPr>
            <w:tcW w:w="827" w:type="dxa"/>
          </w:tcPr>
          <w:p w:rsidR="00D62E7D" w:rsidRPr="001B2877" w:rsidRDefault="00D62E7D" w:rsidP="00AA0B0D">
            <w:pPr>
              <w:jc w:val="both"/>
              <w:rPr>
                <w:b/>
              </w:rPr>
            </w:pPr>
            <w:r>
              <w:rPr>
                <w:b/>
              </w:rPr>
              <w:t>16.45</w:t>
            </w:r>
          </w:p>
        </w:tc>
        <w:tc>
          <w:tcPr>
            <w:tcW w:w="9073" w:type="dxa"/>
          </w:tcPr>
          <w:p w:rsidR="00D62E7D" w:rsidRPr="001B2877" w:rsidRDefault="00D62E7D" w:rsidP="008B6C00">
            <w:pPr>
              <w:ind w:left="-35"/>
              <w:jc w:val="both"/>
              <w:rPr>
                <w:b/>
                <w:color w:val="000000"/>
              </w:rPr>
            </w:pPr>
            <w:r w:rsidRPr="001B2877">
              <w:rPr>
                <w:b/>
                <w:color w:val="000000"/>
              </w:rPr>
              <w:t>Paskaitos tęsinys.</w:t>
            </w:r>
          </w:p>
          <w:p w:rsidR="00D62E7D" w:rsidRPr="008B6C00" w:rsidRDefault="00D62E7D" w:rsidP="00E6064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/>
                <w:color w:val="000000"/>
                <w:sz w:val="10"/>
                <w:szCs w:val="10"/>
              </w:rPr>
            </w:pPr>
          </w:p>
        </w:tc>
      </w:tr>
      <w:tr w:rsidR="00D62E7D" w:rsidRPr="003E5139" w:rsidTr="00811770">
        <w:trPr>
          <w:cantSplit/>
        </w:trPr>
        <w:tc>
          <w:tcPr>
            <w:tcW w:w="827" w:type="dxa"/>
          </w:tcPr>
          <w:p w:rsidR="00D62E7D" w:rsidRPr="001B2877" w:rsidRDefault="00D62E7D" w:rsidP="0081177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D62E7D" w:rsidRPr="001B2877" w:rsidRDefault="00D62E7D" w:rsidP="0081177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D62E7D" w:rsidRPr="001B2877" w:rsidTr="00816DBD">
        <w:trPr>
          <w:cantSplit/>
        </w:trPr>
        <w:tc>
          <w:tcPr>
            <w:tcW w:w="827" w:type="dxa"/>
          </w:tcPr>
          <w:p w:rsidR="00D62E7D" w:rsidRPr="001B2877" w:rsidRDefault="00D62E7D" w:rsidP="00816DBD">
            <w:pPr>
              <w:jc w:val="both"/>
              <w:rPr>
                <w:i/>
              </w:rPr>
            </w:pPr>
            <w:r>
              <w:rPr>
                <w:i/>
              </w:rPr>
              <w:t>17.30</w:t>
            </w:r>
          </w:p>
        </w:tc>
        <w:tc>
          <w:tcPr>
            <w:tcW w:w="9073" w:type="dxa"/>
          </w:tcPr>
          <w:p w:rsidR="00D62E7D" w:rsidRPr="001B2877" w:rsidRDefault="00D62E7D" w:rsidP="00816DB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Antros seminaro dienos pabaiga.</w:t>
            </w:r>
          </w:p>
        </w:tc>
      </w:tr>
      <w:tr w:rsidR="00D62E7D" w:rsidRPr="001B2877" w:rsidTr="00816DBD">
        <w:trPr>
          <w:cantSplit/>
          <w:trHeight w:val="80"/>
        </w:trPr>
        <w:tc>
          <w:tcPr>
            <w:tcW w:w="827" w:type="dxa"/>
          </w:tcPr>
          <w:p w:rsidR="00D62E7D" w:rsidRPr="001B2877" w:rsidRDefault="00D62E7D" w:rsidP="00816DBD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D62E7D" w:rsidRPr="001B2877" w:rsidRDefault="00D62E7D" w:rsidP="00816DB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</w:tbl>
    <w:p w:rsidR="00D62E7D" w:rsidRDefault="00D62E7D" w:rsidP="002746E2">
      <w:pPr>
        <w:jc w:val="center"/>
        <w:rPr>
          <w:color w:val="000000"/>
          <w:sz w:val="20"/>
          <w:szCs w:val="20"/>
          <w:u w:val="single"/>
        </w:rPr>
      </w:pPr>
    </w:p>
    <w:p w:rsidR="00D62E7D" w:rsidRPr="003E5139" w:rsidRDefault="00D62E7D" w:rsidP="002746E2">
      <w:pPr>
        <w:jc w:val="center"/>
        <w:rPr>
          <w:color w:val="000000"/>
          <w:sz w:val="20"/>
          <w:szCs w:val="20"/>
          <w:u w:val="single"/>
        </w:rPr>
      </w:pPr>
    </w:p>
    <w:p w:rsidR="00D62E7D" w:rsidRPr="0033192F" w:rsidRDefault="00D62E7D" w:rsidP="002746E2">
      <w:pPr>
        <w:jc w:val="center"/>
        <w:rPr>
          <w:color w:val="000000"/>
          <w:u w:val="single"/>
        </w:rPr>
      </w:pPr>
      <w:r w:rsidRPr="0033192F">
        <w:rPr>
          <w:color w:val="000000"/>
          <w:u w:val="single"/>
        </w:rPr>
        <w:t xml:space="preserve">Trečiadienis, 2016 m. </w:t>
      </w:r>
      <w:r>
        <w:rPr>
          <w:u w:val="single"/>
        </w:rPr>
        <w:t>spalio 12</w:t>
      </w:r>
      <w:r w:rsidRPr="0033192F">
        <w:rPr>
          <w:u w:val="single"/>
        </w:rPr>
        <w:t xml:space="preserve"> </w:t>
      </w:r>
      <w:r w:rsidRPr="0033192F">
        <w:rPr>
          <w:color w:val="000000"/>
          <w:u w:val="single"/>
        </w:rPr>
        <w:t>d.</w:t>
      </w:r>
    </w:p>
    <w:p w:rsidR="00D62E7D" w:rsidRDefault="00D62E7D" w:rsidP="002C1EB0">
      <w:pPr>
        <w:jc w:val="both"/>
        <w:rPr>
          <w:b/>
          <w:color w:val="000000"/>
          <w:sz w:val="20"/>
          <w:szCs w:val="20"/>
        </w:rPr>
      </w:pPr>
    </w:p>
    <w:p w:rsidR="00D62E7D" w:rsidRPr="003E5139" w:rsidRDefault="00D62E7D" w:rsidP="002C1EB0">
      <w:pPr>
        <w:jc w:val="both"/>
        <w:rPr>
          <w:b/>
          <w:color w:val="000000"/>
          <w:sz w:val="20"/>
          <w:szCs w:val="20"/>
        </w:rPr>
      </w:pPr>
    </w:p>
    <w:tbl>
      <w:tblPr>
        <w:tblW w:w="9819" w:type="dxa"/>
        <w:tblInd w:w="-72" w:type="dxa"/>
        <w:tblLayout w:type="fixed"/>
        <w:tblLook w:val="01E0"/>
      </w:tblPr>
      <w:tblGrid>
        <w:gridCol w:w="828"/>
        <w:gridCol w:w="8991"/>
      </w:tblGrid>
      <w:tr w:rsidR="00D62E7D" w:rsidRPr="003E5139" w:rsidTr="001A6AF4">
        <w:tc>
          <w:tcPr>
            <w:tcW w:w="828" w:type="dxa"/>
          </w:tcPr>
          <w:p w:rsidR="00D62E7D" w:rsidRPr="003E5139" w:rsidRDefault="00D62E7D" w:rsidP="00A019B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9.00</w:t>
            </w:r>
            <w:r w:rsidRPr="003E5139">
              <w:rPr>
                <w:b/>
                <w:color w:val="000000"/>
              </w:rPr>
              <w:t xml:space="preserve"> </w:t>
            </w:r>
          </w:p>
        </w:tc>
        <w:tc>
          <w:tcPr>
            <w:tcW w:w="8991" w:type="dxa"/>
          </w:tcPr>
          <w:p w:rsidR="00D62E7D" w:rsidRPr="003E5139" w:rsidRDefault="00D62E7D" w:rsidP="00284B9C">
            <w:pPr>
              <w:tabs>
                <w:tab w:val="left" w:pos="144"/>
              </w:tabs>
              <w:ind w:left="-36"/>
              <w:jc w:val="both"/>
              <w:rPr>
                <w:b/>
                <w:color w:val="000000"/>
              </w:rPr>
            </w:pPr>
            <w:r w:rsidRPr="003E5139">
              <w:rPr>
                <w:b/>
                <w:color w:val="000000"/>
              </w:rPr>
              <w:t>Duomenų (įrodymų), gautų pažeidžiant teisę, naudojimo neleistinumas baudžiamajame procese</w:t>
            </w:r>
            <w:r>
              <w:rPr>
                <w:b/>
                <w:color w:val="000000"/>
              </w:rPr>
              <w:t>.</w:t>
            </w:r>
          </w:p>
          <w:p w:rsidR="00D62E7D" w:rsidRPr="003E5139" w:rsidRDefault="00D62E7D" w:rsidP="00284B9C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  <w:sz w:val="20"/>
                <w:szCs w:val="20"/>
              </w:rPr>
            </w:pPr>
            <w:r w:rsidRPr="003E5139">
              <w:rPr>
                <w:i/>
              </w:rPr>
              <w:t>Lektor</w:t>
            </w:r>
            <w:r>
              <w:rPr>
                <w:i/>
              </w:rPr>
              <w:t xml:space="preserve">ė </w:t>
            </w:r>
            <w:r w:rsidRPr="001B2877">
              <w:rPr>
                <w:b/>
                <w:i/>
              </w:rPr>
              <w:t>prof. dr. Rima Ažubalytė</w:t>
            </w:r>
          </w:p>
        </w:tc>
      </w:tr>
      <w:tr w:rsidR="00D62E7D" w:rsidRPr="003E5139" w:rsidTr="001A6AF4">
        <w:tc>
          <w:tcPr>
            <w:tcW w:w="828" w:type="dxa"/>
          </w:tcPr>
          <w:p w:rsidR="00D62E7D" w:rsidRPr="003E5139" w:rsidRDefault="00D62E7D" w:rsidP="00561C13">
            <w:pPr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D62E7D" w:rsidRPr="003E5139" w:rsidRDefault="00D62E7D" w:rsidP="00AC6DEE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D62E7D" w:rsidRPr="003E5139" w:rsidTr="001A6AF4">
        <w:tc>
          <w:tcPr>
            <w:tcW w:w="828" w:type="dxa"/>
          </w:tcPr>
          <w:p w:rsidR="00D62E7D" w:rsidRPr="003E5139" w:rsidRDefault="00D62E7D" w:rsidP="00DF5C26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10.3</w:t>
            </w:r>
            <w:r w:rsidRPr="003E5139">
              <w:rPr>
                <w:i/>
                <w:color w:val="000000"/>
              </w:rPr>
              <w:t>0</w:t>
            </w:r>
          </w:p>
        </w:tc>
        <w:tc>
          <w:tcPr>
            <w:tcW w:w="8991" w:type="dxa"/>
          </w:tcPr>
          <w:p w:rsidR="00D62E7D" w:rsidRPr="003E5139" w:rsidRDefault="00D62E7D" w:rsidP="00AC6DEE">
            <w:pPr>
              <w:tabs>
                <w:tab w:val="left" w:pos="144"/>
              </w:tabs>
              <w:ind w:left="-36"/>
              <w:rPr>
                <w:i/>
                <w:color w:val="000000"/>
              </w:rPr>
            </w:pPr>
            <w:r w:rsidRPr="003E5139">
              <w:rPr>
                <w:i/>
                <w:color w:val="000000"/>
              </w:rPr>
              <w:t>Pertrauka</w:t>
            </w:r>
          </w:p>
        </w:tc>
      </w:tr>
      <w:tr w:rsidR="00D62E7D" w:rsidRPr="003E5139" w:rsidTr="001A6AF4">
        <w:tc>
          <w:tcPr>
            <w:tcW w:w="828" w:type="dxa"/>
          </w:tcPr>
          <w:p w:rsidR="00D62E7D" w:rsidRPr="003E5139" w:rsidRDefault="00D62E7D" w:rsidP="00561C13">
            <w:pPr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D62E7D" w:rsidRPr="003E5139" w:rsidRDefault="00D62E7D" w:rsidP="00AC6DEE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D62E7D" w:rsidRPr="003E5139" w:rsidTr="001A6AF4">
        <w:trPr>
          <w:cantSplit/>
        </w:trPr>
        <w:tc>
          <w:tcPr>
            <w:tcW w:w="828" w:type="dxa"/>
          </w:tcPr>
          <w:p w:rsidR="00D62E7D" w:rsidRPr="003E5139" w:rsidRDefault="00D62E7D" w:rsidP="00DF5C2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10.4</w:t>
            </w:r>
            <w:r w:rsidRPr="003E5139">
              <w:rPr>
                <w:b/>
                <w:color w:val="000000"/>
              </w:rPr>
              <w:t>5</w:t>
            </w:r>
          </w:p>
        </w:tc>
        <w:tc>
          <w:tcPr>
            <w:tcW w:w="8991" w:type="dxa"/>
          </w:tcPr>
          <w:p w:rsidR="00D62E7D" w:rsidRDefault="00D62E7D" w:rsidP="003E5139">
            <w:pPr>
              <w:tabs>
                <w:tab w:val="left" w:pos="144"/>
              </w:tabs>
              <w:ind w:left="-36"/>
              <w:jc w:val="both"/>
              <w:rPr>
                <w:b/>
              </w:rPr>
            </w:pPr>
            <w:r w:rsidRPr="003E5139">
              <w:rPr>
                <w:b/>
              </w:rPr>
              <w:t>Paskaitos tęsinys.</w:t>
            </w:r>
          </w:p>
          <w:p w:rsidR="00D62E7D" w:rsidRPr="003E5139" w:rsidRDefault="00D62E7D" w:rsidP="003E5139">
            <w:pPr>
              <w:tabs>
                <w:tab w:val="left" w:pos="144"/>
              </w:tabs>
              <w:ind w:left="-36"/>
              <w:jc w:val="both"/>
              <w:rPr>
                <w:b/>
                <w:sz w:val="10"/>
                <w:szCs w:val="10"/>
              </w:rPr>
            </w:pPr>
          </w:p>
        </w:tc>
      </w:tr>
      <w:tr w:rsidR="00D62E7D" w:rsidRPr="003E5139" w:rsidTr="001A6AF4">
        <w:trPr>
          <w:cantSplit/>
        </w:trPr>
        <w:tc>
          <w:tcPr>
            <w:tcW w:w="828" w:type="dxa"/>
          </w:tcPr>
          <w:p w:rsidR="00D62E7D" w:rsidRPr="003E5139" w:rsidRDefault="00D62E7D" w:rsidP="00EB3D69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D62E7D" w:rsidRPr="003E5139" w:rsidRDefault="00D62E7D" w:rsidP="00AC6DEE">
            <w:pPr>
              <w:tabs>
                <w:tab w:val="left" w:pos="144"/>
              </w:tabs>
              <w:ind w:left="-36"/>
              <w:rPr>
                <w:sz w:val="10"/>
                <w:szCs w:val="10"/>
              </w:rPr>
            </w:pPr>
          </w:p>
        </w:tc>
      </w:tr>
      <w:tr w:rsidR="00D62E7D" w:rsidRPr="003E5139" w:rsidTr="001A6AF4">
        <w:trPr>
          <w:cantSplit/>
        </w:trPr>
        <w:tc>
          <w:tcPr>
            <w:tcW w:w="828" w:type="dxa"/>
          </w:tcPr>
          <w:p w:rsidR="00D62E7D" w:rsidRPr="003E5139" w:rsidRDefault="00D62E7D" w:rsidP="00DF5C26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11.30</w:t>
            </w:r>
          </w:p>
        </w:tc>
        <w:tc>
          <w:tcPr>
            <w:tcW w:w="8991" w:type="dxa"/>
          </w:tcPr>
          <w:p w:rsidR="00D62E7D" w:rsidRPr="003E5139" w:rsidRDefault="00D62E7D" w:rsidP="00AC6DEE">
            <w:pPr>
              <w:tabs>
                <w:tab w:val="left" w:pos="144"/>
              </w:tabs>
              <w:ind w:left="-36"/>
              <w:rPr>
                <w:b/>
                <w:color w:val="000000"/>
              </w:rPr>
            </w:pPr>
            <w:r>
              <w:rPr>
                <w:i/>
              </w:rPr>
              <w:t>S</w:t>
            </w:r>
            <w:r w:rsidRPr="003E5139">
              <w:rPr>
                <w:i/>
              </w:rPr>
              <w:t>eminaro pabaiga.</w:t>
            </w:r>
          </w:p>
        </w:tc>
      </w:tr>
      <w:tr w:rsidR="00D62E7D" w:rsidRPr="003E5139" w:rsidTr="001A6AF4">
        <w:trPr>
          <w:cantSplit/>
        </w:trPr>
        <w:tc>
          <w:tcPr>
            <w:tcW w:w="828" w:type="dxa"/>
          </w:tcPr>
          <w:p w:rsidR="00D62E7D" w:rsidRPr="003E5139" w:rsidRDefault="00D62E7D" w:rsidP="00645BC7">
            <w:pPr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D62E7D" w:rsidRPr="003E5139" w:rsidRDefault="00D62E7D" w:rsidP="00AC6DEE">
            <w:pPr>
              <w:tabs>
                <w:tab w:val="left" w:pos="144"/>
              </w:tabs>
              <w:ind w:left="-36"/>
              <w:rPr>
                <w:i/>
                <w:sz w:val="10"/>
                <w:szCs w:val="10"/>
              </w:rPr>
            </w:pPr>
          </w:p>
        </w:tc>
      </w:tr>
    </w:tbl>
    <w:p w:rsidR="00D62E7D" w:rsidRPr="001B2877" w:rsidRDefault="00D62E7D" w:rsidP="004D76D2">
      <w:pPr>
        <w:rPr>
          <w:color w:val="000000"/>
          <w:sz w:val="20"/>
          <w:szCs w:val="20"/>
          <w:u w:val="single"/>
        </w:rPr>
      </w:pPr>
    </w:p>
    <w:p w:rsidR="00D62E7D" w:rsidRDefault="00D62E7D" w:rsidP="001B2877">
      <w:pPr>
        <w:ind w:left="-540" w:firstLine="540"/>
        <w:rPr>
          <w:b/>
          <w:color w:val="000000"/>
        </w:rPr>
      </w:pPr>
      <w:r w:rsidRPr="00C11ADA">
        <w:rPr>
          <w:b/>
          <w:color w:val="000000"/>
        </w:rPr>
        <w:t>Anketų pildymas.</w:t>
      </w:r>
    </w:p>
    <w:p w:rsidR="00D62E7D" w:rsidRPr="00C11ADA" w:rsidRDefault="00D62E7D" w:rsidP="001B2877">
      <w:pPr>
        <w:ind w:left="-540" w:firstLine="540"/>
        <w:rPr>
          <w:b/>
          <w:color w:val="000000"/>
          <w:sz w:val="16"/>
          <w:szCs w:val="16"/>
        </w:rPr>
      </w:pPr>
    </w:p>
    <w:p w:rsidR="00D62E7D" w:rsidRPr="00C11ADA" w:rsidRDefault="00D62E7D" w:rsidP="001B2877">
      <w:pPr>
        <w:ind w:left="-540" w:firstLine="540"/>
        <w:rPr>
          <w:rStyle w:val="Strong"/>
          <w:bCs/>
          <w:color w:val="000000"/>
        </w:rPr>
      </w:pPr>
      <w:r w:rsidRPr="00C11ADA">
        <w:rPr>
          <w:rStyle w:val="Strong"/>
          <w:bCs/>
          <w:color w:val="000000"/>
        </w:rPr>
        <w:t>Programa gali keistis.</w:t>
      </w:r>
    </w:p>
    <w:p w:rsidR="00D62E7D" w:rsidRDefault="00D62E7D" w:rsidP="001B2877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D62E7D" w:rsidRDefault="00D62E7D" w:rsidP="001B2877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D62E7D" w:rsidRDefault="00D62E7D" w:rsidP="001B2877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D62E7D" w:rsidRDefault="00D62E7D" w:rsidP="001B2877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D62E7D" w:rsidRDefault="00D62E7D" w:rsidP="001B2877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D62E7D" w:rsidRDefault="00D62E7D" w:rsidP="001B2877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D62E7D" w:rsidRDefault="00D62E7D" w:rsidP="001B2877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D62E7D" w:rsidRDefault="00D62E7D" w:rsidP="001B2877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D62E7D" w:rsidRDefault="00D62E7D" w:rsidP="001B2877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D62E7D" w:rsidRDefault="00D62E7D" w:rsidP="001B2877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D62E7D" w:rsidRDefault="00D62E7D" w:rsidP="001B2877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D62E7D" w:rsidRDefault="00D62E7D" w:rsidP="001B2877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D62E7D" w:rsidRDefault="00D62E7D" w:rsidP="001B2877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D62E7D" w:rsidRDefault="00D62E7D" w:rsidP="001B2877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D62E7D" w:rsidRDefault="00D62E7D" w:rsidP="001B2877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D62E7D" w:rsidRDefault="00D62E7D" w:rsidP="001B2877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D62E7D" w:rsidRPr="001B2877" w:rsidRDefault="00D62E7D" w:rsidP="001B2877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/>
      </w:tblPr>
      <w:tblGrid>
        <w:gridCol w:w="9900"/>
      </w:tblGrid>
      <w:tr w:rsidR="00D62E7D" w:rsidRPr="001B287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E7D" w:rsidRPr="006D5836" w:rsidRDefault="00D62E7D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D5836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:rsidR="00D62E7D" w:rsidRPr="006D5836" w:rsidRDefault="00D62E7D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D5836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:rsidR="00D62E7D" w:rsidRPr="006D5836" w:rsidRDefault="00D62E7D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6D5836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:rsidR="00D62E7D" w:rsidRPr="006D5836" w:rsidRDefault="00D62E7D" w:rsidP="002E0CBE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6D5836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specialistė Inga Šinkūnaitė tel. 8 700 29503, el. paštas: </w:t>
            </w:r>
            <w:hyperlink r:id="rId7" w:history="1">
              <w:r w:rsidRPr="006D5836">
                <w:rPr>
                  <w:rStyle w:val="Hyperlink"/>
                  <w:sz w:val="20"/>
                  <w:szCs w:val="20"/>
                </w:rPr>
                <w:t>inga.sinkunaite@teismai.lt</w:t>
              </w:r>
            </w:hyperlink>
          </w:p>
        </w:tc>
      </w:tr>
      <w:tr w:rsidR="00D62E7D" w:rsidRPr="001B287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E7D" w:rsidRPr="006D5836" w:rsidRDefault="00D62E7D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D5836">
              <w:rPr>
                <w:b/>
                <w:bCs/>
                <w:color w:val="000000"/>
                <w:sz w:val="20"/>
                <w:szCs w:val="20"/>
              </w:rPr>
              <w:t xml:space="preserve">Seminaro vieta: Nacionalinės teismų administracijos mokymo centras, </w:t>
            </w:r>
          </w:p>
          <w:p w:rsidR="00D62E7D" w:rsidRPr="006D5836" w:rsidRDefault="00D62E7D" w:rsidP="0009320E">
            <w:pPr>
              <w:jc w:val="center"/>
              <w:rPr>
                <w:color w:val="000000"/>
                <w:sz w:val="20"/>
                <w:szCs w:val="20"/>
              </w:rPr>
            </w:pPr>
            <w:r w:rsidRPr="006D5836">
              <w:rPr>
                <w:color w:val="000000"/>
                <w:sz w:val="20"/>
                <w:szCs w:val="20"/>
              </w:rPr>
              <w:t xml:space="preserve">tel. 8 700 29506, faks. 8 700 29506, el. paštas: </w:t>
            </w:r>
            <w:hyperlink r:id="rId8" w:history="1">
              <w:r w:rsidRPr="006D5836">
                <w:rPr>
                  <w:rStyle w:val="Hyperlink"/>
                  <w:sz w:val="20"/>
                  <w:szCs w:val="20"/>
                </w:rPr>
                <w:t>mc@teismai.lt</w:t>
              </w:r>
            </w:hyperlink>
          </w:p>
          <w:p w:rsidR="00D62E7D" w:rsidRPr="006D5836" w:rsidRDefault="00D62E7D" w:rsidP="0009320E">
            <w:pPr>
              <w:jc w:val="center"/>
              <w:rPr>
                <w:color w:val="000000"/>
                <w:sz w:val="20"/>
                <w:szCs w:val="20"/>
              </w:rPr>
            </w:pPr>
            <w:r w:rsidRPr="006D5836">
              <w:rPr>
                <w:color w:val="000000"/>
                <w:sz w:val="20"/>
                <w:szCs w:val="20"/>
              </w:rPr>
              <w:t>adresas: Sanklodiškių kaimas, LT-33354 Molėtų rajonas</w:t>
            </w:r>
          </w:p>
        </w:tc>
      </w:tr>
    </w:tbl>
    <w:p w:rsidR="00D62E7D" w:rsidRPr="003E5139" w:rsidRDefault="00D62E7D">
      <w:pPr>
        <w:rPr>
          <w:sz w:val="20"/>
          <w:szCs w:val="20"/>
        </w:rPr>
      </w:pPr>
    </w:p>
    <w:sectPr w:rsidR="00D62E7D" w:rsidRPr="003E5139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2E7D" w:rsidRDefault="00D62E7D">
      <w:r>
        <w:separator/>
      </w:r>
    </w:p>
  </w:endnote>
  <w:endnote w:type="continuationSeparator" w:id="0">
    <w:p w:rsidR="00D62E7D" w:rsidRDefault="00D62E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2E7D" w:rsidRDefault="00D62E7D">
      <w:r>
        <w:separator/>
      </w:r>
    </w:p>
  </w:footnote>
  <w:footnote w:type="continuationSeparator" w:id="0">
    <w:p w:rsidR="00D62E7D" w:rsidRDefault="00D62E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E7D" w:rsidRDefault="00D62E7D" w:rsidP="00EA07A2">
    <w:pPr>
      <w:pStyle w:val="Header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:rsidR="00D62E7D" w:rsidRPr="00EA07A2" w:rsidRDefault="00D62E7D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6816"/>
    <w:rsid w:val="000013F5"/>
    <w:rsid w:val="00002188"/>
    <w:rsid w:val="0000264A"/>
    <w:rsid w:val="00002D2C"/>
    <w:rsid w:val="00004501"/>
    <w:rsid w:val="0000497F"/>
    <w:rsid w:val="00007656"/>
    <w:rsid w:val="00007948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E20"/>
    <w:rsid w:val="00046F8F"/>
    <w:rsid w:val="0004770A"/>
    <w:rsid w:val="00050BA1"/>
    <w:rsid w:val="0005229C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361B"/>
    <w:rsid w:val="000F4832"/>
    <w:rsid w:val="00101670"/>
    <w:rsid w:val="00101F13"/>
    <w:rsid w:val="0010289D"/>
    <w:rsid w:val="00102973"/>
    <w:rsid w:val="00104F79"/>
    <w:rsid w:val="00105B4D"/>
    <w:rsid w:val="00107449"/>
    <w:rsid w:val="00112069"/>
    <w:rsid w:val="0011258A"/>
    <w:rsid w:val="00113E0A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2544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1FEC"/>
    <w:rsid w:val="00272081"/>
    <w:rsid w:val="0027330F"/>
    <w:rsid w:val="002746E2"/>
    <w:rsid w:val="002822F0"/>
    <w:rsid w:val="00282431"/>
    <w:rsid w:val="0028298D"/>
    <w:rsid w:val="00283D01"/>
    <w:rsid w:val="002843D6"/>
    <w:rsid w:val="00284B9C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2502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27403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8C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168F"/>
    <w:rsid w:val="00382403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B3D"/>
    <w:rsid w:val="003F4C46"/>
    <w:rsid w:val="003F799D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0C3"/>
    <w:rsid w:val="00422518"/>
    <w:rsid w:val="00423E5A"/>
    <w:rsid w:val="00426064"/>
    <w:rsid w:val="00426384"/>
    <w:rsid w:val="00426B5D"/>
    <w:rsid w:val="0043010D"/>
    <w:rsid w:val="004328E2"/>
    <w:rsid w:val="004340B5"/>
    <w:rsid w:val="00434CC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B77AA"/>
    <w:rsid w:val="004C3944"/>
    <w:rsid w:val="004C3A21"/>
    <w:rsid w:val="004C4B9C"/>
    <w:rsid w:val="004C606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4FF9"/>
    <w:rsid w:val="004E611D"/>
    <w:rsid w:val="004E6A46"/>
    <w:rsid w:val="004E6D95"/>
    <w:rsid w:val="004E7189"/>
    <w:rsid w:val="004F26D8"/>
    <w:rsid w:val="004F3C3E"/>
    <w:rsid w:val="004F7210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26E"/>
    <w:rsid w:val="00524D4B"/>
    <w:rsid w:val="00532647"/>
    <w:rsid w:val="005329E7"/>
    <w:rsid w:val="00535BC4"/>
    <w:rsid w:val="00536819"/>
    <w:rsid w:val="00540C3C"/>
    <w:rsid w:val="0054144D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5E5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87B4D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5086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1097D"/>
    <w:rsid w:val="00811770"/>
    <w:rsid w:val="00811C4B"/>
    <w:rsid w:val="008124AB"/>
    <w:rsid w:val="00816AED"/>
    <w:rsid w:val="00816DBD"/>
    <w:rsid w:val="00820A56"/>
    <w:rsid w:val="00821186"/>
    <w:rsid w:val="0082307F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3274"/>
    <w:rsid w:val="008A3C7C"/>
    <w:rsid w:val="008A5536"/>
    <w:rsid w:val="008A5F5F"/>
    <w:rsid w:val="008A703F"/>
    <w:rsid w:val="008B073C"/>
    <w:rsid w:val="008B136C"/>
    <w:rsid w:val="008B1900"/>
    <w:rsid w:val="008B276B"/>
    <w:rsid w:val="008B3B01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6989"/>
    <w:rsid w:val="00917806"/>
    <w:rsid w:val="00917F0A"/>
    <w:rsid w:val="00921197"/>
    <w:rsid w:val="00921DC5"/>
    <w:rsid w:val="00922AE2"/>
    <w:rsid w:val="00923135"/>
    <w:rsid w:val="00923BB4"/>
    <w:rsid w:val="00924D28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1B6D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50E"/>
    <w:rsid w:val="00B218B7"/>
    <w:rsid w:val="00B224E2"/>
    <w:rsid w:val="00B2334B"/>
    <w:rsid w:val="00B233EE"/>
    <w:rsid w:val="00B23BA7"/>
    <w:rsid w:val="00B23D49"/>
    <w:rsid w:val="00B23D5E"/>
    <w:rsid w:val="00B24B24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6180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1ADA"/>
    <w:rsid w:val="00C13EDE"/>
    <w:rsid w:val="00C2113C"/>
    <w:rsid w:val="00C2430B"/>
    <w:rsid w:val="00C2491F"/>
    <w:rsid w:val="00C2526B"/>
    <w:rsid w:val="00C26499"/>
    <w:rsid w:val="00C2780D"/>
    <w:rsid w:val="00C27C73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416B"/>
    <w:rsid w:val="00CF654C"/>
    <w:rsid w:val="00D01A0A"/>
    <w:rsid w:val="00D02506"/>
    <w:rsid w:val="00D03EA5"/>
    <w:rsid w:val="00D04621"/>
    <w:rsid w:val="00D07100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6ADF"/>
    <w:rsid w:val="00D47BA9"/>
    <w:rsid w:val="00D47EDB"/>
    <w:rsid w:val="00D50BB2"/>
    <w:rsid w:val="00D50DAB"/>
    <w:rsid w:val="00D512A5"/>
    <w:rsid w:val="00D51667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2E7D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359C"/>
    <w:rsid w:val="00DB4B7E"/>
    <w:rsid w:val="00DB5002"/>
    <w:rsid w:val="00DC0A43"/>
    <w:rsid w:val="00DC2C02"/>
    <w:rsid w:val="00DC3874"/>
    <w:rsid w:val="00DC57F2"/>
    <w:rsid w:val="00DC5ECD"/>
    <w:rsid w:val="00DC64EA"/>
    <w:rsid w:val="00DD578E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354E"/>
    <w:rsid w:val="00E05CAB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B2E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1BCD"/>
    <w:rsid w:val="00F92E38"/>
    <w:rsid w:val="00F93194"/>
    <w:rsid w:val="00F93C9C"/>
    <w:rsid w:val="00F954A8"/>
    <w:rsid w:val="00F95574"/>
    <w:rsid w:val="00FA0CF8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34CB"/>
    <w:rsid w:val="00FF36B0"/>
    <w:rsid w:val="00FF5860"/>
    <w:rsid w:val="00FF65C0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7F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4624"/>
    <w:rPr>
      <w:rFonts w:cs="Times New Roman"/>
      <w:sz w:val="2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462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14624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95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@teismai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ga.sinkunaite@teism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1734</Words>
  <Characters>989</Characters>
  <Application>Microsoft Office Outlook</Application>
  <DocSecurity>0</DocSecurity>
  <Lines>0</Lines>
  <Paragraphs>0</Paragraphs>
  <ScaleCrop>false</ScaleCrop>
  <Company>TM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subject/>
  <dc:creator>J.Diliene</dc:creator>
  <cp:keywords/>
  <dc:description/>
  <cp:lastModifiedBy>Inga</cp:lastModifiedBy>
  <cp:revision>4</cp:revision>
  <cp:lastPrinted>2016-09-26T11:24:00Z</cp:lastPrinted>
  <dcterms:created xsi:type="dcterms:W3CDTF">2016-10-03T11:27:00Z</dcterms:created>
  <dcterms:modified xsi:type="dcterms:W3CDTF">2016-10-04T08:04:00Z</dcterms:modified>
</cp:coreProperties>
</file>