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31" w:rsidRPr="005461BB" w:rsidRDefault="00EA5E31" w:rsidP="00DD753A">
      <w:pPr>
        <w:jc w:val="center"/>
        <w:rPr>
          <w:b/>
          <w:color w:val="000000"/>
          <w:sz w:val="16"/>
          <w:szCs w:val="16"/>
        </w:rPr>
      </w:pPr>
    </w:p>
    <w:p w:rsidR="00EA5E31" w:rsidRPr="00E06117" w:rsidRDefault="00EA5E31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EA5E31" w:rsidRPr="00E06117" w:rsidRDefault="00EA5E31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ĮV)</w:t>
      </w:r>
    </w:p>
    <w:p w:rsidR="00EA5E31" w:rsidRPr="00DD753A" w:rsidRDefault="00EA5E31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EA5E31" w:rsidRPr="00E06117" w:rsidRDefault="00EA5E31" w:rsidP="00E41FE1">
      <w:pPr>
        <w:jc w:val="center"/>
        <w:rPr>
          <w:bCs/>
          <w:sz w:val="10"/>
          <w:szCs w:val="10"/>
        </w:rPr>
      </w:pPr>
    </w:p>
    <w:p w:rsidR="00EA5E31" w:rsidRPr="00E06117" w:rsidRDefault="00EA5E31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EA5E31" w:rsidRPr="00E06117" w:rsidRDefault="00EA5E31" w:rsidP="00265A1A">
      <w:pPr>
        <w:jc w:val="center"/>
        <w:rPr>
          <w:bCs/>
          <w:sz w:val="10"/>
          <w:szCs w:val="10"/>
        </w:rPr>
      </w:pPr>
    </w:p>
    <w:p w:rsidR="00EA5E31" w:rsidRDefault="00EA5E31" w:rsidP="00E06117">
      <w:pPr>
        <w:jc w:val="center"/>
        <w:rPr>
          <w:bCs/>
        </w:rPr>
      </w:pPr>
      <w:r w:rsidRPr="00E06117">
        <w:t xml:space="preserve">2016 m. </w:t>
      </w:r>
      <w:r>
        <w:t xml:space="preserve">lapkričio 21-23 d. </w:t>
      </w:r>
    </w:p>
    <w:p w:rsidR="00EA5E31" w:rsidRDefault="00EA5E31" w:rsidP="00A86FAD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EA5E31" w:rsidRDefault="00EA5E31" w:rsidP="00A86FAD">
      <w:pPr>
        <w:jc w:val="center"/>
        <w:rPr>
          <w:color w:val="000000"/>
        </w:rPr>
      </w:pPr>
    </w:p>
    <w:p w:rsidR="00EA5E31" w:rsidRPr="00A86FAD" w:rsidRDefault="00EA5E31" w:rsidP="00A86FAD">
      <w:pPr>
        <w:jc w:val="center"/>
        <w:rPr>
          <w:color w:val="000000"/>
        </w:rPr>
      </w:pPr>
    </w:p>
    <w:p w:rsidR="00EA5E31" w:rsidRPr="00E06117" w:rsidRDefault="00EA5E3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A5E31" w:rsidRPr="00E06117" w:rsidTr="00EC4BEE">
        <w:tc>
          <w:tcPr>
            <w:tcW w:w="10316" w:type="dxa"/>
          </w:tcPr>
          <w:p w:rsidR="00EA5E31" w:rsidRPr="004A73EC" w:rsidRDefault="00EA5E31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EA5E31" w:rsidRPr="00944A5A" w:rsidRDefault="00EA5E31" w:rsidP="00944A5A">
            <w:pPr>
              <w:pStyle w:val="Heading2"/>
              <w:rPr>
                <w:i/>
              </w:rPr>
            </w:pPr>
            <w:r w:rsidRPr="00944A5A">
              <w:rPr>
                <w:i/>
              </w:rPr>
              <w:t>Algis Norkūnas</w:t>
            </w:r>
          </w:p>
          <w:p w:rsidR="00EA5E31" w:rsidRDefault="00EA5E31" w:rsidP="00944A5A">
            <w:pPr>
              <w:rPr>
                <w:i/>
              </w:rPr>
            </w:pPr>
            <w:r w:rsidRPr="00944A5A">
              <w:rPr>
                <w:i/>
              </w:rPr>
              <w:t>Lietuvos Aukščiausiojo Teismo teisėjas</w:t>
            </w:r>
          </w:p>
          <w:p w:rsidR="00EA5E31" w:rsidRPr="00944A5A" w:rsidRDefault="00EA5E31" w:rsidP="00944A5A">
            <w:pPr>
              <w:rPr>
                <w:i/>
              </w:rPr>
            </w:pPr>
            <w:r w:rsidRPr="00CF3112">
              <w:rPr>
                <w:i/>
              </w:rPr>
              <w:t>Mykolo Romerio universiteto Teisės fakulteto Privat</w:t>
            </w:r>
            <w:r>
              <w:rPr>
                <w:i/>
              </w:rPr>
              <w:t>inės teisės instituto lektorius</w:t>
            </w:r>
          </w:p>
          <w:p w:rsidR="00EA5E31" w:rsidRPr="00944A5A" w:rsidRDefault="00EA5E31" w:rsidP="00944A5A">
            <w:pPr>
              <w:pStyle w:val="Heading2"/>
              <w:rPr>
                <w:i/>
                <w:sz w:val="24"/>
              </w:rPr>
            </w:pPr>
            <w:r w:rsidRPr="00944A5A">
              <w:rPr>
                <w:i/>
                <w:sz w:val="24"/>
              </w:rPr>
              <w:t>Marius Bartninkas</w:t>
            </w:r>
          </w:p>
          <w:p w:rsidR="00EA5E31" w:rsidRPr="00944A5A" w:rsidRDefault="00EA5E31" w:rsidP="00944A5A">
            <w:pPr>
              <w:pStyle w:val="Heading2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Kėdainių rajono </w:t>
            </w:r>
            <w:r w:rsidRPr="00944A5A">
              <w:rPr>
                <w:b w:val="0"/>
                <w:i/>
                <w:sz w:val="24"/>
              </w:rPr>
              <w:t>apylinkės teismo</w:t>
            </w:r>
            <w:r>
              <w:rPr>
                <w:b w:val="0"/>
                <w:i/>
                <w:sz w:val="24"/>
              </w:rPr>
              <w:t xml:space="preserve"> l</w:t>
            </w:r>
            <w:r w:rsidRPr="005814EB">
              <w:rPr>
                <w:b w:val="0"/>
                <w:i/>
                <w:sz w:val="24"/>
              </w:rPr>
              <w:t xml:space="preserve">.e.p. </w:t>
            </w:r>
            <w:r>
              <w:rPr>
                <w:b w:val="0"/>
                <w:i/>
                <w:sz w:val="24"/>
              </w:rPr>
              <w:t>t</w:t>
            </w:r>
            <w:r w:rsidRPr="005814EB">
              <w:rPr>
                <w:b w:val="0"/>
                <w:i/>
                <w:sz w:val="24"/>
              </w:rPr>
              <w:t>eismo pirmininkas</w:t>
            </w:r>
          </w:p>
          <w:p w:rsidR="00EA5E31" w:rsidRPr="00AA0426" w:rsidRDefault="00EA5E31" w:rsidP="0066144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AA0426">
              <w:rPr>
                <w:b/>
                <w:i/>
              </w:rPr>
              <w:t>Gediminas Viederis</w:t>
            </w:r>
          </w:p>
          <w:p w:rsidR="00EA5E31" w:rsidRDefault="00EA5E31" w:rsidP="00661448">
            <w:pPr>
              <w:tabs>
                <w:tab w:val="left" w:pos="-92"/>
                <w:tab w:val="left" w:pos="283"/>
              </w:tabs>
            </w:pPr>
            <w:r>
              <w:rPr>
                <w:i/>
              </w:rPr>
              <w:t xml:space="preserve">Vilniaus miesto apylinkės teismo </w:t>
            </w:r>
            <w:r w:rsidRPr="007D3B24">
              <w:rPr>
                <w:i/>
              </w:rPr>
              <w:t>pirmininkės pavaduotojas ikiteisminio tyrimo byloms</w:t>
            </w:r>
            <w:r>
              <w:t xml:space="preserve"> </w:t>
            </w:r>
          </w:p>
          <w:p w:rsidR="00EA5E31" w:rsidRPr="00944A5A" w:rsidRDefault="00EA5E31" w:rsidP="0066144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44A5A">
              <w:rPr>
                <w:b/>
                <w:i/>
              </w:rPr>
              <w:t>Vaida Petravičienė</w:t>
            </w:r>
          </w:p>
          <w:p w:rsidR="00EA5E31" w:rsidRDefault="00EA5E31" w:rsidP="00661448">
            <w:pPr>
              <w:pStyle w:val="Heading1"/>
              <w:jc w:val="left"/>
              <w:rPr>
                <w:b w:val="0"/>
                <w:i/>
              </w:rPr>
            </w:pPr>
            <w:r w:rsidRPr="00944A5A">
              <w:rPr>
                <w:b w:val="0"/>
                <w:i/>
              </w:rPr>
              <w:t>Nacionalinės teismų administracijos Informacinių technologijų skyriaus vedėjo pavaduotoja</w:t>
            </w:r>
          </w:p>
          <w:p w:rsidR="00EA5E31" w:rsidRPr="003B781B" w:rsidRDefault="00EA5E31" w:rsidP="003B78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Darius Kasperskis</w:t>
            </w:r>
          </w:p>
          <w:p w:rsidR="00EA5E31" w:rsidRPr="003B781B" w:rsidRDefault="00EA5E31" w:rsidP="003B78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81B">
              <w:rPr>
                <w:rFonts w:ascii="Times New Roman" w:hAnsi="Times New Roman" w:cs="Times New Roman"/>
                <w:i/>
                <w:sz w:val="24"/>
                <w:szCs w:val="24"/>
              </w:rPr>
              <w:t>Nacionalinės teismų administracijos Teisės skyriaus vyriausiasis specialistas</w:t>
            </w:r>
          </w:p>
          <w:p w:rsidR="00EA5E31" w:rsidRPr="007B5ADE" w:rsidRDefault="00EA5E31" w:rsidP="007B5ADE">
            <w:pPr>
              <w:ind w:right="-1080"/>
              <w:jc w:val="both"/>
              <w:rPr>
                <w:b/>
                <w:i/>
              </w:rPr>
            </w:pPr>
            <w:r w:rsidRPr="007B5ADE">
              <w:rPr>
                <w:b/>
                <w:i/>
              </w:rPr>
              <w:t>dr. Edita Dereškevičūtė</w:t>
            </w:r>
          </w:p>
          <w:p w:rsidR="00EA5E31" w:rsidRPr="007B5ADE" w:rsidRDefault="00EA5E31" w:rsidP="007B5ADE">
            <w:pPr>
              <w:rPr>
                <w:b/>
                <w:i/>
                <w:color w:val="000000"/>
                <w:lang w:val="en-US"/>
              </w:rPr>
            </w:pPr>
            <w:r w:rsidRPr="007B5ADE">
              <w:rPr>
                <w:i/>
              </w:rPr>
              <w:t>UAB „Žmogaus studijų centras“ valdybos narė, Mokymo padalinio direktorė</w:t>
            </w:r>
          </w:p>
          <w:p w:rsidR="00EA5E31" w:rsidRPr="00BB79AC" w:rsidRDefault="00EA5E31" w:rsidP="00BB79AC">
            <w:pPr>
              <w:rPr>
                <w:rFonts w:eastAsia="MS Mincho"/>
                <w:i/>
                <w:iCs/>
                <w:lang w:eastAsia="ja-JP"/>
              </w:rPr>
            </w:pPr>
          </w:p>
        </w:tc>
      </w:tr>
    </w:tbl>
    <w:p w:rsidR="00EA5E31" w:rsidRDefault="00EA5E31" w:rsidP="007F0A9A">
      <w:pPr>
        <w:rPr>
          <w:color w:val="000000"/>
          <w:sz w:val="20"/>
          <w:szCs w:val="20"/>
          <w:u w:val="single"/>
        </w:rPr>
      </w:pPr>
    </w:p>
    <w:p w:rsidR="00EA5E31" w:rsidRPr="00E06117" w:rsidRDefault="00EA5E31" w:rsidP="007F0A9A">
      <w:pPr>
        <w:rPr>
          <w:color w:val="000000"/>
          <w:sz w:val="20"/>
          <w:szCs w:val="20"/>
          <w:u w:val="single"/>
        </w:rPr>
      </w:pPr>
    </w:p>
    <w:p w:rsidR="00EA5E31" w:rsidRDefault="00EA5E31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lapkričio 21 </w:t>
      </w:r>
      <w:r w:rsidRPr="00E06117">
        <w:rPr>
          <w:color w:val="000000"/>
          <w:u w:val="single"/>
        </w:rPr>
        <w:t>d.</w:t>
      </w:r>
    </w:p>
    <w:p w:rsidR="00EA5E31" w:rsidRPr="00E06117" w:rsidRDefault="00EA5E31" w:rsidP="007F0A9A">
      <w:pPr>
        <w:ind w:left="-540" w:firstLine="540"/>
        <w:jc w:val="center"/>
        <w:rPr>
          <w:color w:val="000000"/>
          <w:u w:val="single"/>
        </w:rPr>
      </w:pPr>
    </w:p>
    <w:p w:rsidR="00EA5E31" w:rsidRPr="00E06117" w:rsidRDefault="00EA5E31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EA5E31" w:rsidRPr="00E06117" w:rsidTr="004518FC">
        <w:trPr>
          <w:trHeight w:val="1723"/>
        </w:trPr>
        <w:tc>
          <w:tcPr>
            <w:tcW w:w="827" w:type="dxa"/>
          </w:tcPr>
          <w:p w:rsidR="00EA5E31" w:rsidRDefault="00EA5E31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Pr="00E06117">
              <w:rPr>
                <w:color w:val="000000"/>
              </w:rPr>
              <w:t xml:space="preserve">30 </w:t>
            </w:r>
          </w:p>
          <w:p w:rsidR="00EA5E31" w:rsidRDefault="00EA5E31" w:rsidP="00561C13">
            <w:pPr>
              <w:jc w:val="both"/>
              <w:rPr>
                <w:color w:val="000000"/>
              </w:rPr>
            </w:pPr>
          </w:p>
          <w:p w:rsidR="00EA5E31" w:rsidRPr="0034642B" w:rsidRDefault="00EA5E31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Pr="0034642B">
              <w:rPr>
                <w:b/>
                <w:color w:val="000000"/>
              </w:rPr>
              <w:t>.00</w:t>
            </w:r>
          </w:p>
          <w:p w:rsidR="00EA5E31" w:rsidRDefault="00EA5E31" w:rsidP="00A00291">
            <w:pPr>
              <w:jc w:val="both"/>
              <w:rPr>
                <w:b/>
                <w:color w:val="000000"/>
              </w:rPr>
            </w:pPr>
          </w:p>
          <w:p w:rsidR="00EA5E31" w:rsidRPr="00AA0426" w:rsidRDefault="00EA5E31" w:rsidP="00A00291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EA5E31" w:rsidRPr="003B781B" w:rsidRDefault="00EA5E31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Pr="003B781B">
              <w:rPr>
                <w:i/>
                <w:color w:val="000000"/>
              </w:rPr>
              <w:t>.45</w:t>
            </w:r>
          </w:p>
          <w:p w:rsidR="00EA5E31" w:rsidRPr="00AA0426" w:rsidRDefault="00EA5E31" w:rsidP="00A00291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992" w:type="dxa"/>
          </w:tcPr>
          <w:p w:rsidR="00EA5E31" w:rsidRPr="00E06117" w:rsidRDefault="00EA5E31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EA5E31" w:rsidRDefault="00EA5E31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EA5E31" w:rsidRPr="003B781B" w:rsidRDefault="00EA5E31" w:rsidP="00A86FAD">
            <w:pPr>
              <w:tabs>
                <w:tab w:val="left" w:pos="-92"/>
                <w:tab w:val="left" w:pos="283"/>
              </w:tabs>
              <w:rPr>
                <w:b/>
              </w:rPr>
            </w:pPr>
            <w:r w:rsidRPr="003B781B">
              <w:rPr>
                <w:b/>
              </w:rPr>
              <w:t>Nuotolinis teismo posėdis</w:t>
            </w:r>
            <w:r>
              <w:rPr>
                <w:b/>
              </w:rPr>
              <w:t>.</w:t>
            </w:r>
          </w:p>
          <w:p w:rsidR="00EA5E31" w:rsidRDefault="00EA5E31" w:rsidP="00A86FA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44A5A">
              <w:rPr>
                <w:i/>
                <w:iCs/>
              </w:rPr>
              <w:t>Lektorė</w:t>
            </w:r>
            <w:r w:rsidRPr="00944A5A">
              <w:rPr>
                <w:b/>
                <w:i/>
              </w:rPr>
              <w:t xml:space="preserve"> Vaida Petravičienė</w:t>
            </w:r>
          </w:p>
          <w:p w:rsidR="00EA5E31" w:rsidRPr="00AA0426" w:rsidRDefault="00EA5E31" w:rsidP="00A86FAD">
            <w:pPr>
              <w:tabs>
                <w:tab w:val="left" w:pos="-92"/>
                <w:tab w:val="left" w:pos="283"/>
              </w:tabs>
              <w:rPr>
                <w:b/>
                <w:i/>
                <w:sz w:val="16"/>
                <w:szCs w:val="16"/>
              </w:rPr>
            </w:pPr>
          </w:p>
          <w:p w:rsidR="00EA5E31" w:rsidRDefault="00EA5E31" w:rsidP="003B781B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AA0426" w:rsidRDefault="00EA5E31" w:rsidP="00A86FAD">
            <w:pPr>
              <w:tabs>
                <w:tab w:val="left" w:pos="-92"/>
                <w:tab w:val="left" w:pos="283"/>
              </w:tabs>
              <w:rPr>
                <w:b/>
                <w:i/>
                <w:sz w:val="16"/>
                <w:szCs w:val="16"/>
              </w:rPr>
            </w:pPr>
          </w:p>
        </w:tc>
      </w:tr>
      <w:tr w:rsidR="00EA5E31" w:rsidRPr="00E06117" w:rsidTr="00700805">
        <w:tc>
          <w:tcPr>
            <w:tcW w:w="827" w:type="dxa"/>
          </w:tcPr>
          <w:p w:rsidR="00EA5E31" w:rsidRPr="00E06117" w:rsidRDefault="00EA5E31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A5E31" w:rsidRPr="00E06117" w:rsidRDefault="00EA5E31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A5E31" w:rsidRPr="00E06117" w:rsidTr="00DF5C26">
        <w:tc>
          <w:tcPr>
            <w:tcW w:w="827" w:type="dxa"/>
          </w:tcPr>
          <w:p w:rsidR="00EA5E31" w:rsidRPr="003B781B" w:rsidRDefault="00EA5E31" w:rsidP="0070080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3B781B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EA5E31" w:rsidRDefault="00EA5E31" w:rsidP="003B781B">
            <w:pPr>
              <w:tabs>
                <w:tab w:val="left" w:pos="-100"/>
              </w:tabs>
              <w:rPr>
                <w:b/>
              </w:rPr>
            </w:pPr>
            <w:r w:rsidRPr="003B781B">
              <w:rPr>
                <w:b/>
              </w:rPr>
              <w:t>Integruota baudžiamojo proceso informacinė sistema</w:t>
            </w:r>
            <w:r>
              <w:rPr>
                <w:b/>
              </w:rPr>
              <w:t>.</w:t>
            </w:r>
          </w:p>
          <w:p w:rsidR="00EA5E31" w:rsidRPr="003B781B" w:rsidRDefault="00EA5E31" w:rsidP="003B78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8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Lektorius </w:t>
            </w:r>
            <w:r w:rsidRPr="003B7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Darius Kasperskis</w:t>
            </w:r>
          </w:p>
        </w:tc>
      </w:tr>
      <w:tr w:rsidR="00EA5E31" w:rsidRPr="00E06117" w:rsidTr="00700805">
        <w:tc>
          <w:tcPr>
            <w:tcW w:w="827" w:type="dxa"/>
          </w:tcPr>
          <w:p w:rsidR="00EA5E31" w:rsidRPr="00E06117" w:rsidRDefault="00EA5E31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A5E31" w:rsidRPr="00E06117" w:rsidRDefault="00EA5E31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A5E31" w:rsidRPr="00E06117" w:rsidTr="00B00C86">
        <w:trPr>
          <w:trHeight w:val="301"/>
        </w:trPr>
        <w:tc>
          <w:tcPr>
            <w:tcW w:w="827" w:type="dxa"/>
          </w:tcPr>
          <w:p w:rsidR="00EA5E31" w:rsidRPr="003B781B" w:rsidRDefault="00EA5E31" w:rsidP="00561C1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Pr="003B781B">
              <w:rPr>
                <w:i/>
                <w:color w:val="000000"/>
              </w:rPr>
              <w:t>.45</w:t>
            </w:r>
          </w:p>
          <w:p w:rsidR="00EA5E31" w:rsidRDefault="00EA5E31" w:rsidP="00561C13">
            <w:pPr>
              <w:jc w:val="both"/>
              <w:rPr>
                <w:b/>
                <w:color w:val="000000"/>
              </w:rPr>
            </w:pPr>
          </w:p>
          <w:p w:rsidR="00EA5E31" w:rsidRDefault="00EA5E31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  <w:p w:rsidR="00EA5E31" w:rsidRDefault="00EA5E31" w:rsidP="00561C13">
            <w:pPr>
              <w:jc w:val="both"/>
              <w:rPr>
                <w:b/>
                <w:color w:val="000000"/>
              </w:rPr>
            </w:pPr>
          </w:p>
          <w:p w:rsidR="00EA5E31" w:rsidRDefault="00EA5E31" w:rsidP="00561C13">
            <w:pPr>
              <w:jc w:val="both"/>
              <w:rPr>
                <w:i/>
                <w:color w:val="000000"/>
              </w:rPr>
            </w:pPr>
          </w:p>
          <w:p w:rsidR="00EA5E31" w:rsidRPr="003B781B" w:rsidRDefault="00EA5E31" w:rsidP="00561C1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Pr="003B781B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EA5E31" w:rsidRDefault="00EA5E31" w:rsidP="003B781B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AA0426" w:rsidRDefault="00EA5E31" w:rsidP="00A86FAD">
            <w:pPr>
              <w:tabs>
                <w:tab w:val="left" w:pos="-92"/>
                <w:tab w:val="left" w:pos="283"/>
              </w:tabs>
              <w:rPr>
                <w:b/>
                <w:sz w:val="16"/>
                <w:szCs w:val="16"/>
              </w:rPr>
            </w:pPr>
          </w:p>
          <w:p w:rsidR="00EA5E31" w:rsidRDefault="00EA5E31" w:rsidP="00A86FAD">
            <w:pPr>
              <w:tabs>
                <w:tab w:val="left" w:pos="-100"/>
                <w:tab w:val="left" w:pos="283"/>
              </w:tabs>
              <w:rPr>
                <w:b/>
              </w:rPr>
            </w:pPr>
            <w:r w:rsidRPr="003B781B">
              <w:rPr>
                <w:b/>
              </w:rPr>
              <w:t>Nuotolinis teismo posėdis: praktiniai patarimai</w:t>
            </w:r>
            <w:r>
              <w:rPr>
                <w:b/>
              </w:rPr>
              <w:t>.</w:t>
            </w:r>
          </w:p>
          <w:p w:rsidR="00EA5E31" w:rsidRPr="00AA0426" w:rsidRDefault="00EA5E31" w:rsidP="00A86FAD">
            <w:pPr>
              <w:tabs>
                <w:tab w:val="left" w:pos="-100"/>
                <w:tab w:val="left" w:pos="283"/>
              </w:tabs>
              <w:rPr>
                <w:b/>
                <w:i/>
              </w:rPr>
            </w:pPr>
            <w:r w:rsidRPr="003B781B">
              <w:rPr>
                <w:i/>
              </w:rPr>
              <w:t>Lektorius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Gediminas Viederis</w:t>
            </w:r>
          </w:p>
          <w:p w:rsidR="00EA5E31" w:rsidRDefault="00EA5E31" w:rsidP="00A86FAD">
            <w:pPr>
              <w:tabs>
                <w:tab w:val="left" w:pos="-100"/>
                <w:tab w:val="left" w:pos="283"/>
              </w:tabs>
              <w:rPr>
                <w:i/>
              </w:rPr>
            </w:pPr>
          </w:p>
          <w:p w:rsidR="00EA5E31" w:rsidRPr="003B781B" w:rsidRDefault="00EA5E31" w:rsidP="00A86FAD">
            <w:pPr>
              <w:tabs>
                <w:tab w:val="left" w:pos="-100"/>
                <w:tab w:val="left" w:pos="283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EA5E31" w:rsidRPr="00E06117" w:rsidTr="00DF5C26">
        <w:tc>
          <w:tcPr>
            <w:tcW w:w="827" w:type="dxa"/>
          </w:tcPr>
          <w:p w:rsidR="00EA5E31" w:rsidRPr="00E06117" w:rsidRDefault="00EA5E3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A5E31" w:rsidRPr="00E06117" w:rsidRDefault="00EA5E31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EA5E31" w:rsidRPr="00E06117" w:rsidTr="00DF5C26">
        <w:tc>
          <w:tcPr>
            <w:tcW w:w="827" w:type="dxa"/>
          </w:tcPr>
          <w:p w:rsidR="00EA5E31" w:rsidRPr="00E06117" w:rsidRDefault="00EA5E31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5.45</w:t>
            </w:r>
          </w:p>
        </w:tc>
        <w:tc>
          <w:tcPr>
            <w:tcW w:w="8992" w:type="dxa"/>
          </w:tcPr>
          <w:p w:rsidR="00EA5E31" w:rsidRDefault="00EA5E31" w:rsidP="003B781B">
            <w:pPr>
              <w:tabs>
                <w:tab w:val="left" w:pos="-100"/>
              </w:tabs>
              <w:ind w:left="-35"/>
              <w:rPr>
                <w:b/>
              </w:rPr>
            </w:pPr>
            <w:r w:rsidRPr="005B3AE6">
              <w:rPr>
                <w:b/>
              </w:rPr>
              <w:t>Praktiniai patarimai pradėjus dirbti  su elektronine ikiteisminio tyrimo byla</w:t>
            </w:r>
            <w:r>
              <w:rPr>
                <w:b/>
              </w:rPr>
              <w:t>.</w:t>
            </w:r>
          </w:p>
          <w:p w:rsidR="00EA5E31" w:rsidRPr="00AA0426" w:rsidRDefault="00EA5E31" w:rsidP="00AA0426">
            <w:pPr>
              <w:tabs>
                <w:tab w:val="left" w:pos="-100"/>
                <w:tab w:val="left" w:pos="283"/>
              </w:tabs>
              <w:rPr>
                <w:b/>
                <w:i/>
              </w:rPr>
            </w:pPr>
            <w:r w:rsidRPr="003B781B">
              <w:rPr>
                <w:i/>
              </w:rPr>
              <w:t>Lektorius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Gediminas Viederis</w:t>
            </w:r>
          </w:p>
        </w:tc>
      </w:tr>
      <w:tr w:rsidR="00EA5E31" w:rsidRPr="00E06117" w:rsidTr="003B781B">
        <w:tc>
          <w:tcPr>
            <w:tcW w:w="827" w:type="dxa"/>
          </w:tcPr>
          <w:p w:rsidR="00EA5E31" w:rsidRPr="00E06117" w:rsidRDefault="00EA5E31" w:rsidP="003C60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A5E31" w:rsidRPr="003B781B" w:rsidRDefault="00EA5E31" w:rsidP="003C607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A5E31" w:rsidRPr="00B00C86" w:rsidTr="003B781B">
        <w:tc>
          <w:tcPr>
            <w:tcW w:w="827" w:type="dxa"/>
          </w:tcPr>
          <w:p w:rsidR="00EA5E31" w:rsidRPr="003B781B" w:rsidRDefault="00EA5E31" w:rsidP="003C6079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7.15</w:t>
            </w:r>
          </w:p>
        </w:tc>
        <w:tc>
          <w:tcPr>
            <w:tcW w:w="8992" w:type="dxa"/>
          </w:tcPr>
          <w:p w:rsidR="00EA5E31" w:rsidRDefault="00EA5E31" w:rsidP="003B781B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  <w:p w:rsidR="00EA5E31" w:rsidRPr="003B781B" w:rsidRDefault="00EA5E31" w:rsidP="003B781B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A5E31" w:rsidRPr="00E06117" w:rsidTr="003B781B">
        <w:tc>
          <w:tcPr>
            <w:tcW w:w="827" w:type="dxa"/>
          </w:tcPr>
          <w:p w:rsidR="00EA5E31" w:rsidRPr="00E06117" w:rsidRDefault="00EA5E31" w:rsidP="003C60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A5E31" w:rsidRPr="00E06117" w:rsidRDefault="00EA5E31" w:rsidP="003C607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EA5E31" w:rsidRDefault="00EA5E31" w:rsidP="00B00C86">
      <w:pPr>
        <w:rPr>
          <w:color w:val="000000"/>
          <w:u w:val="single"/>
        </w:rPr>
      </w:pPr>
    </w:p>
    <w:p w:rsidR="00EA5E31" w:rsidRDefault="00EA5E31" w:rsidP="00B00C86">
      <w:pPr>
        <w:rPr>
          <w:color w:val="000000"/>
          <w:u w:val="single"/>
        </w:rPr>
      </w:pPr>
    </w:p>
    <w:p w:rsidR="00EA5E31" w:rsidRDefault="00EA5E31" w:rsidP="00B00C86">
      <w:pPr>
        <w:rPr>
          <w:color w:val="000000"/>
          <w:u w:val="single"/>
        </w:rPr>
      </w:pPr>
    </w:p>
    <w:p w:rsidR="00EA5E31" w:rsidRDefault="00EA5E31" w:rsidP="00B00C86">
      <w:pPr>
        <w:rPr>
          <w:color w:val="000000"/>
          <w:u w:val="single"/>
        </w:rPr>
      </w:pPr>
    </w:p>
    <w:p w:rsidR="00EA5E31" w:rsidRPr="00E06117" w:rsidRDefault="00EA5E31" w:rsidP="007F0A9A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lapkričio 22 </w:t>
      </w:r>
      <w:r w:rsidRPr="00E06117">
        <w:rPr>
          <w:color w:val="000000"/>
          <w:u w:val="single"/>
        </w:rPr>
        <w:t>d.</w:t>
      </w:r>
    </w:p>
    <w:p w:rsidR="00EA5E31" w:rsidRDefault="00EA5E31" w:rsidP="007F0A9A">
      <w:pPr>
        <w:jc w:val="center"/>
        <w:rPr>
          <w:color w:val="000000"/>
          <w:sz w:val="20"/>
          <w:szCs w:val="20"/>
          <w:u w:val="single"/>
        </w:rPr>
      </w:pPr>
    </w:p>
    <w:p w:rsidR="00EA5E31" w:rsidRPr="00E06117" w:rsidRDefault="00EA5E31" w:rsidP="007F0A9A">
      <w:pPr>
        <w:jc w:val="center"/>
        <w:rPr>
          <w:color w:val="000000"/>
          <w:sz w:val="20"/>
          <w:szCs w:val="20"/>
          <w:u w:val="single"/>
        </w:rPr>
      </w:pPr>
    </w:p>
    <w:p w:rsidR="00EA5E31" w:rsidRPr="00E06117" w:rsidRDefault="00EA5E3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EA5E31" w:rsidRPr="00944A5A" w:rsidRDefault="00EA5E31" w:rsidP="00047471">
            <w:pPr>
              <w:tabs>
                <w:tab w:val="left" w:pos="-92"/>
              </w:tabs>
              <w:rPr>
                <w:b/>
              </w:rPr>
            </w:pPr>
            <w:r w:rsidRPr="00944A5A">
              <w:rPr>
                <w:b/>
              </w:rPr>
              <w:t>Teisėjų etika</w:t>
            </w:r>
            <w:r>
              <w:rPr>
                <w:b/>
              </w:rPr>
              <w:t>.</w:t>
            </w:r>
          </w:p>
          <w:p w:rsidR="00EA5E31" w:rsidRPr="00017430" w:rsidRDefault="00EA5E31" w:rsidP="0038168F">
            <w:pPr>
              <w:rPr>
                <w:b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>
              <w:rPr>
                <w:b/>
                <w:i/>
              </w:rPr>
              <w:t>Algis Norkūnas</w:t>
            </w:r>
            <w:r w:rsidRPr="00944A5A">
              <w:rPr>
                <w:b/>
              </w:rPr>
              <w:t xml:space="preserve"> </w:t>
            </w: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EA5E31" w:rsidRDefault="00EA5E31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B00C86" w:rsidRDefault="00EA5E31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E06117" w:rsidTr="00AD6A1F">
        <w:trPr>
          <w:cantSplit/>
          <w:trHeight w:val="457"/>
        </w:trPr>
        <w:tc>
          <w:tcPr>
            <w:tcW w:w="827" w:type="dxa"/>
          </w:tcPr>
          <w:p w:rsidR="00EA5E31" w:rsidRPr="00E06117" w:rsidRDefault="00EA5E31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EA5E31" w:rsidRDefault="00EA5E31" w:rsidP="00B00C86">
            <w:pPr>
              <w:tabs>
                <w:tab w:val="left" w:pos="-92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EA5E31" w:rsidRPr="00B00C86" w:rsidRDefault="00EA5E31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0A199B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:rsidR="00EA5E31" w:rsidRDefault="00EA5E31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B00C86" w:rsidRDefault="00EA5E31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0A199B">
            <w:pPr>
              <w:jc w:val="both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9073" w:type="dxa"/>
          </w:tcPr>
          <w:p w:rsidR="00EA5E31" w:rsidRPr="00944A5A" w:rsidRDefault="00EA5E31" w:rsidP="00047471">
            <w:pPr>
              <w:rPr>
                <w:b/>
              </w:rPr>
            </w:pPr>
            <w:r w:rsidRPr="00944A5A">
              <w:rPr>
                <w:b/>
              </w:rPr>
              <w:t>Praktiniai patarimai pradėjus dirbti apylinkės teismo teisėju</w:t>
            </w:r>
            <w:r>
              <w:rPr>
                <w:b/>
              </w:rPr>
              <w:t>.</w:t>
            </w:r>
          </w:p>
          <w:p w:rsidR="00EA5E31" w:rsidRPr="00AD6A1F" w:rsidRDefault="00EA5E31" w:rsidP="00047471">
            <w:pPr>
              <w:tabs>
                <w:tab w:val="left" w:pos="-92"/>
              </w:tabs>
              <w:rPr>
                <w:i/>
                <w:szCs w:val="20"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>
              <w:rPr>
                <w:b/>
                <w:i/>
              </w:rPr>
              <w:t>Marius Bartininkas</w:t>
            </w: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5.00</w:t>
            </w:r>
          </w:p>
        </w:tc>
        <w:tc>
          <w:tcPr>
            <w:tcW w:w="9073" w:type="dxa"/>
          </w:tcPr>
          <w:p w:rsidR="00EA5E31" w:rsidRDefault="00EA5E31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B00C86" w:rsidRDefault="00EA5E31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A5E31" w:rsidRPr="00E06117" w:rsidTr="00AD6A1F"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A5E31" w:rsidRPr="00E06117" w:rsidTr="00AD6A1F">
        <w:trPr>
          <w:trHeight w:val="471"/>
        </w:trPr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15.15</w:t>
            </w:r>
          </w:p>
        </w:tc>
        <w:tc>
          <w:tcPr>
            <w:tcW w:w="9073" w:type="dxa"/>
          </w:tcPr>
          <w:p w:rsidR="00EA5E31" w:rsidRPr="00A63FFF" w:rsidRDefault="00EA5E31" w:rsidP="009A720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EA5E31" w:rsidRPr="00B00C86" w:rsidRDefault="00EA5E31" w:rsidP="009A7201">
            <w:pPr>
              <w:tabs>
                <w:tab w:val="left" w:pos="-100"/>
              </w:tabs>
              <w:ind w:left="-35"/>
              <w:rPr>
                <w:i/>
                <w:sz w:val="16"/>
                <w:szCs w:val="16"/>
              </w:rPr>
            </w:pP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A201CE">
            <w:pPr>
              <w:jc w:val="both"/>
              <w:rPr>
                <w:i/>
              </w:rPr>
            </w:pPr>
            <w:r>
              <w:rPr>
                <w:i/>
              </w:rPr>
              <w:t>16.45</w:t>
            </w:r>
          </w:p>
        </w:tc>
        <w:tc>
          <w:tcPr>
            <w:tcW w:w="9073" w:type="dxa"/>
          </w:tcPr>
          <w:p w:rsidR="00EA5E31" w:rsidRPr="00E06117" w:rsidRDefault="00EA5E31" w:rsidP="00DB29EE">
            <w:pPr>
              <w:tabs>
                <w:tab w:val="left" w:pos="-92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color w:val="000000"/>
              </w:rPr>
              <w:t xml:space="preserve">Antros </w:t>
            </w:r>
            <w:r w:rsidRPr="00CF5FFD">
              <w:rPr>
                <w:i/>
                <w:color w:val="000000"/>
              </w:rPr>
              <w:t>seminaro dienos pabaiga</w:t>
            </w:r>
            <w:r>
              <w:rPr>
                <w:i/>
                <w:color w:val="000000"/>
              </w:rPr>
              <w:t>.</w:t>
            </w:r>
          </w:p>
        </w:tc>
      </w:tr>
      <w:tr w:rsidR="00EA5E31" w:rsidRPr="00E06117" w:rsidTr="00AD6A1F">
        <w:trPr>
          <w:cantSplit/>
        </w:trPr>
        <w:tc>
          <w:tcPr>
            <w:tcW w:w="827" w:type="dxa"/>
          </w:tcPr>
          <w:p w:rsidR="00EA5E31" w:rsidRPr="00E06117" w:rsidRDefault="00EA5E31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EA5E31" w:rsidRDefault="00EA5E31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A5E31" w:rsidRDefault="00EA5E31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EA5E31" w:rsidRPr="00E06117" w:rsidRDefault="00EA5E31" w:rsidP="002416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lapkričio 23 </w:t>
      </w:r>
      <w:r w:rsidRPr="00E06117">
        <w:rPr>
          <w:color w:val="000000"/>
          <w:u w:val="single"/>
        </w:rPr>
        <w:t>d.</w:t>
      </w:r>
    </w:p>
    <w:p w:rsidR="00EA5E31" w:rsidRPr="00E06117" w:rsidRDefault="00EA5E31" w:rsidP="002416A7">
      <w:pPr>
        <w:jc w:val="center"/>
        <w:rPr>
          <w:color w:val="000000"/>
          <w:sz w:val="20"/>
          <w:szCs w:val="20"/>
          <w:u w:val="single"/>
        </w:rPr>
      </w:pPr>
    </w:p>
    <w:p w:rsidR="00EA5E31" w:rsidRPr="00E06117" w:rsidRDefault="00EA5E31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EA5E31" w:rsidRPr="00E06117" w:rsidTr="009A7201">
        <w:trPr>
          <w:cantSplit/>
        </w:trPr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EA5E31" w:rsidRPr="00944A5A" w:rsidRDefault="00EA5E31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Psichologija teisėjo darbe:</w:t>
            </w:r>
          </w:p>
          <w:p w:rsidR="00EA5E31" w:rsidRPr="00944A5A" w:rsidRDefault="00EA5E31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psichologiniai veiksniai, darantys įtaką teisėjo darbo efektyvumui</w:t>
            </w:r>
          </w:p>
          <w:p w:rsidR="00EA5E31" w:rsidRPr="00944A5A" w:rsidRDefault="00EA5E31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teisėjo darbo streso valdymas</w:t>
            </w:r>
          </w:p>
          <w:p w:rsidR="00EA5E31" w:rsidRPr="00944A5A" w:rsidRDefault="00EA5E31" w:rsidP="00944A5A">
            <w:pPr>
              <w:ind w:right="-1080"/>
              <w:jc w:val="both"/>
              <w:rPr>
                <w:b/>
              </w:rPr>
            </w:pPr>
            <w:r w:rsidRPr="00944A5A">
              <w:rPr>
                <w:b/>
              </w:rPr>
              <w:t>- konfliktai teisėjo darbe ir jų valdymas</w:t>
            </w:r>
            <w:r>
              <w:rPr>
                <w:b/>
              </w:rPr>
              <w:t>.</w:t>
            </w:r>
          </w:p>
          <w:p w:rsidR="00EA5E31" w:rsidRPr="007B5ADE" w:rsidRDefault="00EA5E31" w:rsidP="007B5ADE">
            <w:pPr>
              <w:ind w:right="-1080"/>
              <w:jc w:val="both"/>
              <w:rPr>
                <w:b/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 w:rsidRPr="007B5ADE">
              <w:rPr>
                <w:b/>
                <w:i/>
              </w:rPr>
              <w:t>dr. Edita Dereškevičūtė</w:t>
            </w:r>
          </w:p>
        </w:tc>
      </w:tr>
      <w:tr w:rsidR="00EA5E31" w:rsidRPr="00E06117" w:rsidTr="009A7201"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9A7201"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EA5E31" w:rsidRPr="00E06117" w:rsidRDefault="00EA5E31" w:rsidP="009A720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E06117" w:rsidRDefault="00EA5E31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9A7201">
        <w:trPr>
          <w:cantSplit/>
        </w:trPr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E06117" w:rsidTr="009A7201">
        <w:trPr>
          <w:cantSplit/>
          <w:trHeight w:val="457"/>
        </w:trPr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EA5E31" w:rsidRPr="00A63FFF" w:rsidRDefault="00EA5E31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EA5E31" w:rsidRPr="00B00C86" w:rsidRDefault="00EA5E31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EA5E31" w:rsidRPr="00E06117" w:rsidTr="00FC39C1"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FC39C1"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EA5E31" w:rsidRPr="00E06117" w:rsidRDefault="00EA5E31" w:rsidP="00FC39C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E06117" w:rsidRDefault="00EA5E31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FC39C1">
        <w:trPr>
          <w:cantSplit/>
        </w:trPr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FC39C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B00C86" w:rsidTr="00FC39C1">
        <w:trPr>
          <w:cantSplit/>
          <w:trHeight w:val="457"/>
        </w:trPr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EA5E31" w:rsidRPr="00A63FFF" w:rsidRDefault="00EA5E31" w:rsidP="00FC39C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EA5E31" w:rsidRPr="00B00C86" w:rsidRDefault="00EA5E31" w:rsidP="00FC39C1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EA5E31" w:rsidRPr="00E06117" w:rsidTr="00FC39C1"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i/>
              </w:rPr>
            </w:pPr>
            <w:r>
              <w:rPr>
                <w:i/>
              </w:rPr>
              <w:t>14.30</w:t>
            </w:r>
          </w:p>
        </w:tc>
        <w:tc>
          <w:tcPr>
            <w:tcW w:w="9073" w:type="dxa"/>
          </w:tcPr>
          <w:p w:rsidR="00EA5E31" w:rsidRPr="00E06117" w:rsidRDefault="00EA5E31" w:rsidP="00FC39C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EA5E31" w:rsidRPr="00E06117" w:rsidRDefault="00EA5E31" w:rsidP="00FC39C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A5E31" w:rsidRPr="00E06117" w:rsidTr="00FC39C1">
        <w:trPr>
          <w:cantSplit/>
        </w:trPr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FC39C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A5E31" w:rsidRPr="00B00C86" w:rsidTr="00FC39C1">
        <w:trPr>
          <w:cantSplit/>
          <w:trHeight w:val="457"/>
        </w:trPr>
        <w:tc>
          <w:tcPr>
            <w:tcW w:w="827" w:type="dxa"/>
          </w:tcPr>
          <w:p w:rsidR="00EA5E31" w:rsidRPr="00E06117" w:rsidRDefault="00EA5E31" w:rsidP="00FC39C1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EA5E31" w:rsidRPr="00A63FFF" w:rsidRDefault="00EA5E31" w:rsidP="00FC39C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EA5E31" w:rsidRPr="00B00C86" w:rsidRDefault="00EA5E31" w:rsidP="00FC39C1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EA5E31" w:rsidRPr="00E06117" w:rsidTr="009A7201"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Pr="00E06117">
              <w:rPr>
                <w:i/>
              </w:rPr>
              <w:t>.15</w:t>
            </w:r>
          </w:p>
        </w:tc>
        <w:tc>
          <w:tcPr>
            <w:tcW w:w="9073" w:type="dxa"/>
          </w:tcPr>
          <w:p w:rsidR="00EA5E31" w:rsidRPr="00E06117" w:rsidRDefault="00EA5E31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</w:p>
        </w:tc>
      </w:tr>
      <w:tr w:rsidR="00EA5E31" w:rsidRPr="00E06117" w:rsidTr="009A7201">
        <w:trPr>
          <w:cantSplit/>
        </w:trPr>
        <w:tc>
          <w:tcPr>
            <w:tcW w:w="827" w:type="dxa"/>
          </w:tcPr>
          <w:p w:rsidR="00EA5E31" w:rsidRPr="00E06117" w:rsidRDefault="00EA5E31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A5E31" w:rsidRPr="00E06117" w:rsidRDefault="00EA5E31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EA5E31" w:rsidRDefault="00EA5E31" w:rsidP="002416A7">
      <w:pPr>
        <w:jc w:val="center"/>
        <w:rPr>
          <w:color w:val="000000"/>
          <w:u w:val="single"/>
        </w:rPr>
      </w:pPr>
    </w:p>
    <w:p w:rsidR="00EA5E31" w:rsidRPr="000D242F" w:rsidRDefault="00EA5E31" w:rsidP="00135582">
      <w:pPr>
        <w:ind w:left="-540" w:firstLine="540"/>
        <w:rPr>
          <w:b/>
          <w:color w:val="000000"/>
          <w:sz w:val="22"/>
          <w:szCs w:val="22"/>
        </w:rPr>
      </w:pPr>
      <w:r w:rsidRPr="000D242F">
        <w:rPr>
          <w:b/>
          <w:color w:val="000000"/>
          <w:sz w:val="22"/>
          <w:szCs w:val="22"/>
        </w:rPr>
        <w:t>Anketų pildymas.</w:t>
      </w:r>
    </w:p>
    <w:p w:rsidR="00EA5E31" w:rsidRPr="000D242F" w:rsidRDefault="00EA5E31" w:rsidP="00135582">
      <w:pPr>
        <w:ind w:left="-540" w:firstLine="540"/>
        <w:rPr>
          <w:b/>
          <w:color w:val="000000"/>
          <w:sz w:val="16"/>
          <w:szCs w:val="16"/>
        </w:rPr>
      </w:pPr>
    </w:p>
    <w:p w:rsidR="00EA5E31" w:rsidRPr="000D242F" w:rsidRDefault="00EA5E31" w:rsidP="00135582">
      <w:pPr>
        <w:ind w:left="-540" w:firstLine="540"/>
        <w:rPr>
          <w:rStyle w:val="Strong"/>
          <w:bCs/>
          <w:sz w:val="22"/>
          <w:szCs w:val="22"/>
        </w:rPr>
      </w:pPr>
      <w:r w:rsidRPr="000D242F">
        <w:rPr>
          <w:rStyle w:val="Strong"/>
          <w:bCs/>
          <w:color w:val="000000"/>
          <w:sz w:val="22"/>
          <w:szCs w:val="22"/>
        </w:rPr>
        <w:t>Programa gali keistis.</w:t>
      </w:r>
    </w:p>
    <w:p w:rsidR="00EA5E31" w:rsidRDefault="00EA5E31" w:rsidP="00CB1B7F">
      <w:pPr>
        <w:rPr>
          <w:rStyle w:val="Strong"/>
          <w:bCs/>
          <w:color w:val="000000"/>
          <w:sz w:val="22"/>
          <w:szCs w:val="22"/>
        </w:rPr>
      </w:pPr>
    </w:p>
    <w:p w:rsidR="00EA5E31" w:rsidRPr="00E06117" w:rsidRDefault="00EA5E31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EA5E31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31" w:rsidRPr="00E06117" w:rsidRDefault="00EA5E31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EA5E31" w:rsidRPr="00E06117" w:rsidRDefault="00EA5E31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EA5E31" w:rsidRPr="00E06117" w:rsidRDefault="00EA5E31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EA5E31" w:rsidRPr="00E06117" w:rsidRDefault="00EA5E31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EA5E31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31" w:rsidRPr="00E06117" w:rsidRDefault="00EA5E3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EA5E31" w:rsidRPr="00E06117" w:rsidRDefault="00EA5E31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EA5E31" w:rsidRPr="00E06117" w:rsidRDefault="00EA5E31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EA5E31" w:rsidRPr="00CE4FD5" w:rsidRDefault="00EA5E31" w:rsidP="0035165F">
      <w:pPr>
        <w:rPr>
          <w:rFonts w:ascii="Arial" w:hAnsi="Arial" w:cs="Arial"/>
          <w:sz w:val="20"/>
          <w:szCs w:val="20"/>
        </w:rPr>
      </w:pPr>
    </w:p>
    <w:sectPr w:rsidR="00EA5E31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31" w:rsidRDefault="00EA5E31">
      <w:r>
        <w:separator/>
      </w:r>
    </w:p>
  </w:endnote>
  <w:endnote w:type="continuationSeparator" w:id="0">
    <w:p w:rsidR="00EA5E31" w:rsidRDefault="00EA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31" w:rsidRDefault="00EA5E31">
      <w:r>
        <w:separator/>
      </w:r>
    </w:p>
  </w:footnote>
  <w:footnote w:type="continuationSeparator" w:id="0">
    <w:p w:rsidR="00EA5E31" w:rsidRDefault="00EA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E31" w:rsidRPr="00E06117" w:rsidRDefault="00EA5E31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EA5E31" w:rsidRPr="00EA07A2" w:rsidRDefault="00EA5E3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2CAA"/>
    <w:rsid w:val="0000466B"/>
    <w:rsid w:val="0000497F"/>
    <w:rsid w:val="00007656"/>
    <w:rsid w:val="0001086E"/>
    <w:rsid w:val="00014124"/>
    <w:rsid w:val="000147B8"/>
    <w:rsid w:val="00017430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0114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471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46A0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662C"/>
    <w:rsid w:val="000B778E"/>
    <w:rsid w:val="000B79EE"/>
    <w:rsid w:val="000C2CE9"/>
    <w:rsid w:val="000C495E"/>
    <w:rsid w:val="000D02F8"/>
    <w:rsid w:val="000D217E"/>
    <w:rsid w:val="000D242F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A2"/>
    <w:rsid w:val="0010289D"/>
    <w:rsid w:val="00102973"/>
    <w:rsid w:val="00105B4D"/>
    <w:rsid w:val="00107449"/>
    <w:rsid w:val="00112069"/>
    <w:rsid w:val="0011258A"/>
    <w:rsid w:val="00113E0A"/>
    <w:rsid w:val="00115870"/>
    <w:rsid w:val="00115DB8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3D05"/>
    <w:rsid w:val="00156361"/>
    <w:rsid w:val="001573AF"/>
    <w:rsid w:val="001574FE"/>
    <w:rsid w:val="001608A3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6DAE"/>
    <w:rsid w:val="001B7A33"/>
    <w:rsid w:val="001C0ECF"/>
    <w:rsid w:val="001C1017"/>
    <w:rsid w:val="001C180E"/>
    <w:rsid w:val="001C29D2"/>
    <w:rsid w:val="001C36F1"/>
    <w:rsid w:val="001C6B2B"/>
    <w:rsid w:val="001C73B3"/>
    <w:rsid w:val="001D040B"/>
    <w:rsid w:val="001D18A1"/>
    <w:rsid w:val="001D2224"/>
    <w:rsid w:val="001D31DB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4C3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433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1CC1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18B2"/>
    <w:rsid w:val="003B534D"/>
    <w:rsid w:val="003B53DF"/>
    <w:rsid w:val="003B5EB6"/>
    <w:rsid w:val="003B781B"/>
    <w:rsid w:val="003C00F7"/>
    <w:rsid w:val="003C092A"/>
    <w:rsid w:val="003C26FC"/>
    <w:rsid w:val="003C47C2"/>
    <w:rsid w:val="003C51D5"/>
    <w:rsid w:val="003C6079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3B5C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8FC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2182"/>
    <w:rsid w:val="004B3BEC"/>
    <w:rsid w:val="004B4C7E"/>
    <w:rsid w:val="004B5354"/>
    <w:rsid w:val="004B6DE1"/>
    <w:rsid w:val="004B700F"/>
    <w:rsid w:val="004C15EC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6D37"/>
    <w:rsid w:val="005470A3"/>
    <w:rsid w:val="0055062B"/>
    <w:rsid w:val="00551883"/>
    <w:rsid w:val="00551BAA"/>
    <w:rsid w:val="00552241"/>
    <w:rsid w:val="00552AF2"/>
    <w:rsid w:val="00553BFB"/>
    <w:rsid w:val="00555548"/>
    <w:rsid w:val="0055591F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5CF"/>
    <w:rsid w:val="0057377E"/>
    <w:rsid w:val="00573FAB"/>
    <w:rsid w:val="00577AA0"/>
    <w:rsid w:val="00577BC9"/>
    <w:rsid w:val="005814EB"/>
    <w:rsid w:val="00583996"/>
    <w:rsid w:val="005840F2"/>
    <w:rsid w:val="00584B1A"/>
    <w:rsid w:val="005853AD"/>
    <w:rsid w:val="00585CEA"/>
    <w:rsid w:val="00587FFE"/>
    <w:rsid w:val="00592DB8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B3AE6"/>
    <w:rsid w:val="005C0449"/>
    <w:rsid w:val="005C0944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50E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448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4A3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1F7F"/>
    <w:rsid w:val="006A2225"/>
    <w:rsid w:val="006A30CE"/>
    <w:rsid w:val="006A45A3"/>
    <w:rsid w:val="006A4998"/>
    <w:rsid w:val="006A72AF"/>
    <w:rsid w:val="006B0507"/>
    <w:rsid w:val="006B0FE2"/>
    <w:rsid w:val="006B170D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646B"/>
    <w:rsid w:val="00747527"/>
    <w:rsid w:val="007509AB"/>
    <w:rsid w:val="00751CEE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9B8"/>
    <w:rsid w:val="00767A13"/>
    <w:rsid w:val="00767A8F"/>
    <w:rsid w:val="00767C84"/>
    <w:rsid w:val="00771FD9"/>
    <w:rsid w:val="007734EA"/>
    <w:rsid w:val="00773858"/>
    <w:rsid w:val="00774115"/>
    <w:rsid w:val="00774275"/>
    <w:rsid w:val="00774ADF"/>
    <w:rsid w:val="00775432"/>
    <w:rsid w:val="0078016C"/>
    <w:rsid w:val="0078072D"/>
    <w:rsid w:val="0078081C"/>
    <w:rsid w:val="00780A7D"/>
    <w:rsid w:val="00780E6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5ADE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3B24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0B61"/>
    <w:rsid w:val="0086227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7A58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4A5A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783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355"/>
    <w:rsid w:val="009A7201"/>
    <w:rsid w:val="009A7D0B"/>
    <w:rsid w:val="009B2CD6"/>
    <w:rsid w:val="009B691D"/>
    <w:rsid w:val="009C08CD"/>
    <w:rsid w:val="009C1204"/>
    <w:rsid w:val="009C13EB"/>
    <w:rsid w:val="009C37A8"/>
    <w:rsid w:val="009C38F3"/>
    <w:rsid w:val="009C3E7F"/>
    <w:rsid w:val="009C5EB2"/>
    <w:rsid w:val="009C7A2C"/>
    <w:rsid w:val="009D0883"/>
    <w:rsid w:val="009D11CA"/>
    <w:rsid w:val="009D19EE"/>
    <w:rsid w:val="009D249C"/>
    <w:rsid w:val="009D4BD7"/>
    <w:rsid w:val="009D5015"/>
    <w:rsid w:val="009D6F0C"/>
    <w:rsid w:val="009E0922"/>
    <w:rsid w:val="009E2ECD"/>
    <w:rsid w:val="009E3691"/>
    <w:rsid w:val="009E40A2"/>
    <w:rsid w:val="009E425B"/>
    <w:rsid w:val="009E4840"/>
    <w:rsid w:val="009E509E"/>
    <w:rsid w:val="009E6B99"/>
    <w:rsid w:val="009E6FF2"/>
    <w:rsid w:val="009F2019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7D9"/>
    <w:rsid w:val="00A60D41"/>
    <w:rsid w:val="00A60FD9"/>
    <w:rsid w:val="00A619FC"/>
    <w:rsid w:val="00A62208"/>
    <w:rsid w:val="00A6269C"/>
    <w:rsid w:val="00A63FFF"/>
    <w:rsid w:val="00A643C4"/>
    <w:rsid w:val="00A65FFF"/>
    <w:rsid w:val="00A661D6"/>
    <w:rsid w:val="00A71596"/>
    <w:rsid w:val="00A72406"/>
    <w:rsid w:val="00A72A0F"/>
    <w:rsid w:val="00A73D7D"/>
    <w:rsid w:val="00A8177D"/>
    <w:rsid w:val="00A83476"/>
    <w:rsid w:val="00A84B25"/>
    <w:rsid w:val="00A85210"/>
    <w:rsid w:val="00A8681A"/>
    <w:rsid w:val="00A86C4E"/>
    <w:rsid w:val="00A86FAD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426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1A3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77BA9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B79AC"/>
    <w:rsid w:val="00BC0C55"/>
    <w:rsid w:val="00BC1739"/>
    <w:rsid w:val="00BC19A5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D16"/>
    <w:rsid w:val="00C03F82"/>
    <w:rsid w:val="00C0455E"/>
    <w:rsid w:val="00C055B6"/>
    <w:rsid w:val="00C05F83"/>
    <w:rsid w:val="00C076C4"/>
    <w:rsid w:val="00C1172B"/>
    <w:rsid w:val="00C13EDE"/>
    <w:rsid w:val="00C14551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1F9"/>
    <w:rsid w:val="00CA4842"/>
    <w:rsid w:val="00CA52C6"/>
    <w:rsid w:val="00CA6B0E"/>
    <w:rsid w:val="00CB0FAB"/>
    <w:rsid w:val="00CB1B7F"/>
    <w:rsid w:val="00CB4912"/>
    <w:rsid w:val="00CB524D"/>
    <w:rsid w:val="00CB576E"/>
    <w:rsid w:val="00CB72C3"/>
    <w:rsid w:val="00CC108C"/>
    <w:rsid w:val="00CC1A6F"/>
    <w:rsid w:val="00CC373E"/>
    <w:rsid w:val="00CC5A86"/>
    <w:rsid w:val="00CC611B"/>
    <w:rsid w:val="00CC73A9"/>
    <w:rsid w:val="00CC7602"/>
    <w:rsid w:val="00CD14D7"/>
    <w:rsid w:val="00CD20A8"/>
    <w:rsid w:val="00CD2BD8"/>
    <w:rsid w:val="00CD79D6"/>
    <w:rsid w:val="00CE2E62"/>
    <w:rsid w:val="00CE3822"/>
    <w:rsid w:val="00CE470F"/>
    <w:rsid w:val="00CE4F09"/>
    <w:rsid w:val="00CE4FCD"/>
    <w:rsid w:val="00CE4FD5"/>
    <w:rsid w:val="00CE5976"/>
    <w:rsid w:val="00CE752E"/>
    <w:rsid w:val="00CF2478"/>
    <w:rsid w:val="00CF3112"/>
    <w:rsid w:val="00CF31E8"/>
    <w:rsid w:val="00CF416B"/>
    <w:rsid w:val="00CF5FFD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821"/>
    <w:rsid w:val="00D45BD4"/>
    <w:rsid w:val="00D46ADF"/>
    <w:rsid w:val="00D47BA9"/>
    <w:rsid w:val="00D50BB2"/>
    <w:rsid w:val="00D50DAB"/>
    <w:rsid w:val="00D512A5"/>
    <w:rsid w:val="00D51B56"/>
    <w:rsid w:val="00D52F8D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07FD"/>
    <w:rsid w:val="00E612CF"/>
    <w:rsid w:val="00E63C1E"/>
    <w:rsid w:val="00E63CFF"/>
    <w:rsid w:val="00E66213"/>
    <w:rsid w:val="00E67BE1"/>
    <w:rsid w:val="00E70928"/>
    <w:rsid w:val="00E7156F"/>
    <w:rsid w:val="00E72A0B"/>
    <w:rsid w:val="00E72A43"/>
    <w:rsid w:val="00E73941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4394"/>
    <w:rsid w:val="00EA5D6F"/>
    <w:rsid w:val="00EA5E31"/>
    <w:rsid w:val="00EA5F22"/>
    <w:rsid w:val="00EB0836"/>
    <w:rsid w:val="00EB0B64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640A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2ED"/>
    <w:rsid w:val="00F92E38"/>
    <w:rsid w:val="00F93194"/>
    <w:rsid w:val="00F93C9C"/>
    <w:rsid w:val="00F954A8"/>
    <w:rsid w:val="00F95574"/>
    <w:rsid w:val="00FA0CF8"/>
    <w:rsid w:val="00FA1072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39C1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paragraph" w:customStyle="1" w:styleId="Tekstas">
    <w:name w:val="Tekstas"/>
    <w:basedOn w:val="Normal"/>
    <w:uiPriority w:val="99"/>
    <w:rsid w:val="00661448"/>
    <w:pPr>
      <w:spacing w:before="40" w:after="40"/>
      <w:ind w:right="40" w:firstLine="1247"/>
      <w:jc w:val="both"/>
    </w:pPr>
    <w:rPr>
      <w:szCs w:val="20"/>
    </w:rPr>
  </w:style>
  <w:style w:type="paragraph" w:customStyle="1" w:styleId="strong0">
    <w:name w:val="strong"/>
    <w:basedOn w:val="Normal"/>
    <w:uiPriority w:val="99"/>
    <w:rsid w:val="00944A5A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1735</Words>
  <Characters>989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5</cp:revision>
  <cp:lastPrinted>2015-03-23T08:16:00Z</cp:lastPrinted>
  <dcterms:created xsi:type="dcterms:W3CDTF">2016-10-17T10:33:00Z</dcterms:created>
  <dcterms:modified xsi:type="dcterms:W3CDTF">2016-10-20T13:29:00Z</dcterms:modified>
</cp:coreProperties>
</file>