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Pr="007A0407" w:rsidRDefault="00EC3B60">
      <w:pPr>
        <w:pStyle w:val="Data"/>
      </w:pPr>
      <w:r w:rsidRPr="007A040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0407" w:rsidRDefault="00F5659C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</w:t>
      </w:r>
      <w:r w:rsidR="00D05F73" w:rsidRPr="007A0407">
        <w:rPr>
          <w:rFonts w:ascii="Times New Roman" w:hAnsi="Times New Roman"/>
          <w:sz w:val="24"/>
        </w:rPr>
        <w:t>ĖJŲ</w:t>
      </w:r>
      <w:r w:rsidRPr="007A0407">
        <w:rPr>
          <w:rFonts w:ascii="Times New Roman" w:hAnsi="Times New Roman"/>
          <w:sz w:val="24"/>
        </w:rPr>
        <w:t xml:space="preserve"> TARYBA</w:t>
      </w:r>
    </w:p>
    <w:p w:rsidR="00F5659C" w:rsidRPr="007A0407" w:rsidRDefault="00F5659C">
      <w:pPr>
        <w:pStyle w:val="Pavadinimas"/>
        <w:spacing w:line="360" w:lineRule="auto"/>
        <w:rPr>
          <w:rFonts w:ascii="Times New Roman" w:hAnsi="Times New Roman"/>
        </w:rPr>
      </w:pPr>
    </w:p>
    <w:p w:rsidR="00F5659C" w:rsidRPr="007A0407" w:rsidRDefault="006544F5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F5659C" w:rsidRPr="007A0407" w:rsidRDefault="006544F5" w:rsidP="0078470D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 xml:space="preserve">DĖL </w:t>
      </w:r>
      <w:r w:rsidR="00724B96">
        <w:rPr>
          <w:rFonts w:ascii="Times New Roman" w:hAnsi="Times New Roman"/>
          <w:sz w:val="24"/>
        </w:rPr>
        <w:t>DARBO GRUPĖS SUDARYMO</w:t>
      </w:r>
    </w:p>
    <w:p w:rsidR="00EA6384" w:rsidRPr="007A0407" w:rsidRDefault="00EA6384" w:rsidP="003350F1">
      <w:pPr>
        <w:pStyle w:val="Data"/>
        <w:jc w:val="left"/>
        <w:rPr>
          <w:b/>
        </w:rPr>
      </w:pPr>
    </w:p>
    <w:p w:rsidR="00763167" w:rsidRPr="007A0407" w:rsidRDefault="00F5659C">
      <w:pPr>
        <w:pStyle w:val="Data"/>
      </w:pPr>
      <w:r w:rsidRPr="007A0407">
        <w:t>20</w:t>
      </w:r>
      <w:r w:rsidR="0052256B" w:rsidRPr="007A0407">
        <w:t>1</w:t>
      </w:r>
      <w:r w:rsidR="006544F5" w:rsidRPr="007A0407">
        <w:t>6</w:t>
      </w:r>
      <w:r w:rsidRPr="007A0407">
        <w:t xml:space="preserve"> m. </w:t>
      </w:r>
      <w:r w:rsidR="000F2703">
        <w:t xml:space="preserve">gruodžio </w:t>
      </w:r>
      <w:r w:rsidR="00B87417">
        <w:t xml:space="preserve">9 </w:t>
      </w:r>
      <w:r w:rsidR="00506D31" w:rsidRPr="007A0407">
        <w:t>d. Nr. 13P-</w:t>
      </w:r>
      <w:r w:rsidR="00B87417">
        <w:t>125</w:t>
      </w:r>
      <w:r w:rsidR="00285444" w:rsidRPr="007A0407">
        <w:t>-(7.1.2)</w:t>
      </w:r>
      <w:r w:rsidR="00763167" w:rsidRPr="007A0407">
        <w:t xml:space="preserve"> </w:t>
      </w:r>
    </w:p>
    <w:p w:rsidR="00F5659C" w:rsidRPr="007A0407" w:rsidRDefault="00F5659C" w:rsidP="006C267D">
      <w:pPr>
        <w:pStyle w:val="Data"/>
      </w:pPr>
      <w:r w:rsidRPr="007A0407">
        <w:t>Vilnius</w:t>
      </w:r>
    </w:p>
    <w:p w:rsidR="0019381A" w:rsidRPr="007A0407" w:rsidRDefault="0019381A" w:rsidP="0019381A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155D46" w:rsidRDefault="00DC6056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</w:t>
      </w:r>
      <w:r w:rsidR="00225321">
        <w:rPr>
          <w:rFonts w:ascii="Times New Roman" w:hAnsi="Times New Roman"/>
          <w:b w:val="0"/>
          <w:sz w:val="24"/>
        </w:rPr>
        <w:t>adovaudamasi Teisėjų tarybos darbo reglamento, patvirtinto Teisėjų tarybos 2013 m. birželio 28 d. nutarimu Nr. 13P-87-(7.1.2) „Dėl Teisėjų tarybos darbo reglamento patvirtinimo“</w:t>
      </w:r>
      <w:r w:rsidR="00516CB9">
        <w:rPr>
          <w:rFonts w:ascii="Times New Roman" w:hAnsi="Times New Roman"/>
          <w:b w:val="0"/>
          <w:sz w:val="24"/>
        </w:rPr>
        <w:t xml:space="preserve">, 45, 46, 48 </w:t>
      </w:r>
      <w:r w:rsidR="00225321">
        <w:rPr>
          <w:rFonts w:ascii="Times New Roman" w:hAnsi="Times New Roman"/>
          <w:b w:val="0"/>
          <w:sz w:val="24"/>
        </w:rPr>
        <w:t>punktais</w:t>
      </w:r>
      <w:r w:rsidR="00225321" w:rsidRPr="00225321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 xml:space="preserve">Teisėjų taryba </w:t>
      </w:r>
      <w:r w:rsidR="00155D46" w:rsidRPr="00225321">
        <w:rPr>
          <w:rFonts w:ascii="Times New Roman" w:hAnsi="Times New Roman"/>
          <w:b w:val="0"/>
          <w:sz w:val="24"/>
        </w:rPr>
        <w:t>n u t a r i a:</w:t>
      </w:r>
    </w:p>
    <w:p w:rsidR="00225321" w:rsidRDefault="00225321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Sudaryti šios sudėties darbo grupę </w:t>
      </w:r>
      <w:r w:rsidR="008F2BE4">
        <w:rPr>
          <w:rFonts w:ascii="Times New Roman" w:hAnsi="Times New Roman"/>
          <w:b w:val="0"/>
          <w:sz w:val="24"/>
        </w:rPr>
        <w:t xml:space="preserve">parengti </w:t>
      </w:r>
      <w:r w:rsidR="005C04F6">
        <w:rPr>
          <w:rFonts w:ascii="Times New Roman" w:hAnsi="Times New Roman"/>
          <w:b w:val="0"/>
          <w:sz w:val="24"/>
        </w:rPr>
        <w:t>siūlymams</w:t>
      </w:r>
      <w:r w:rsidR="00F42280">
        <w:rPr>
          <w:rFonts w:ascii="Times New Roman" w:hAnsi="Times New Roman"/>
          <w:b w:val="0"/>
          <w:sz w:val="24"/>
        </w:rPr>
        <w:t xml:space="preserve"> dėl </w:t>
      </w:r>
      <w:r>
        <w:rPr>
          <w:rFonts w:ascii="Times New Roman" w:hAnsi="Times New Roman"/>
          <w:b w:val="0"/>
          <w:sz w:val="24"/>
        </w:rPr>
        <w:t>Teisėjų tarybos darbo reglamen</w:t>
      </w:r>
      <w:r w:rsidR="00D3183E">
        <w:rPr>
          <w:rFonts w:ascii="Times New Roman" w:hAnsi="Times New Roman"/>
          <w:b w:val="0"/>
          <w:sz w:val="24"/>
        </w:rPr>
        <w:t xml:space="preserve">to </w:t>
      </w:r>
      <w:r w:rsidR="00015F5C">
        <w:rPr>
          <w:rFonts w:ascii="Times New Roman" w:hAnsi="Times New Roman"/>
          <w:b w:val="0"/>
          <w:sz w:val="24"/>
        </w:rPr>
        <w:t>tobulinimo</w:t>
      </w:r>
      <w:r w:rsidR="008F2BE4">
        <w:rPr>
          <w:rFonts w:ascii="Times New Roman" w:hAnsi="Times New Roman"/>
          <w:b w:val="0"/>
          <w:sz w:val="24"/>
        </w:rPr>
        <w:t>:</w:t>
      </w:r>
    </w:p>
    <w:p w:rsidR="00015F5C" w:rsidRDefault="00015F5C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1. Teisėjų </w:t>
      </w:r>
      <w:r w:rsidR="00B979F2">
        <w:rPr>
          <w:rFonts w:ascii="Times New Roman" w:hAnsi="Times New Roman"/>
          <w:b w:val="0"/>
          <w:sz w:val="24"/>
        </w:rPr>
        <w:t>tarybos narys Ramūnas Gadliauskas (darbo grupės pirmininkas);</w:t>
      </w:r>
    </w:p>
    <w:p w:rsidR="00B979F2" w:rsidRDefault="00B979F2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1.2. Nacionalinės teismų administracijos direktorė Reda Molienė;</w:t>
      </w:r>
    </w:p>
    <w:p w:rsidR="00B979F2" w:rsidRDefault="00B979F2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1.3.</w:t>
      </w:r>
      <w:r w:rsidR="00B87417">
        <w:rPr>
          <w:rFonts w:ascii="Times New Roman" w:hAnsi="Times New Roman"/>
          <w:b w:val="0"/>
          <w:sz w:val="24"/>
        </w:rPr>
        <w:t xml:space="preserve"> Lietuvos Aukščiausiojo Teismo teisėjas Algis Norkūnas;</w:t>
      </w:r>
    </w:p>
    <w:p w:rsidR="00B979F2" w:rsidRDefault="00B979F2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1.4. </w:t>
      </w:r>
      <w:r w:rsidR="00B87417">
        <w:rPr>
          <w:rFonts w:ascii="Times New Roman" w:hAnsi="Times New Roman"/>
          <w:b w:val="0"/>
          <w:sz w:val="24"/>
        </w:rPr>
        <w:t>Kauno apygardos teismo pirmininkas Nerijus Meilutis;</w:t>
      </w:r>
    </w:p>
    <w:p w:rsidR="00F5222A" w:rsidRPr="00B979F2" w:rsidRDefault="00F5222A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1.5. </w:t>
      </w:r>
      <w:r w:rsidR="00B87417">
        <w:rPr>
          <w:rFonts w:ascii="Times New Roman" w:hAnsi="Times New Roman"/>
          <w:b w:val="0"/>
          <w:sz w:val="24"/>
        </w:rPr>
        <w:t>Nacionalinės teismų administracijos Administravimo skyriaus vedėja Ina Kalvaitienė.</w:t>
      </w:r>
    </w:p>
    <w:p w:rsidR="008F2BE4" w:rsidRDefault="008F2BE4" w:rsidP="00225321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 Pavesti šiuo nutarimu sudarytai darbo grupei iki 2017 m. </w:t>
      </w:r>
      <w:r w:rsidR="00B87417">
        <w:rPr>
          <w:rFonts w:ascii="Times New Roman" w:hAnsi="Times New Roman"/>
          <w:b w:val="0"/>
          <w:sz w:val="24"/>
        </w:rPr>
        <w:t>vasario 1 d.</w:t>
      </w:r>
      <w:r>
        <w:rPr>
          <w:rFonts w:ascii="Times New Roman" w:hAnsi="Times New Roman"/>
          <w:b w:val="0"/>
          <w:sz w:val="24"/>
        </w:rPr>
        <w:t xml:space="preserve"> parengti ir </w:t>
      </w:r>
      <w:r w:rsidR="00015F5C">
        <w:rPr>
          <w:rFonts w:ascii="Times New Roman" w:hAnsi="Times New Roman"/>
          <w:b w:val="0"/>
          <w:sz w:val="24"/>
        </w:rPr>
        <w:t xml:space="preserve">Teisėjų tarybai </w:t>
      </w:r>
      <w:r>
        <w:rPr>
          <w:rFonts w:ascii="Times New Roman" w:hAnsi="Times New Roman"/>
          <w:b w:val="0"/>
          <w:sz w:val="24"/>
        </w:rPr>
        <w:t xml:space="preserve">pateikti </w:t>
      </w:r>
      <w:r w:rsidR="00FC77CB">
        <w:rPr>
          <w:rFonts w:ascii="Times New Roman" w:hAnsi="Times New Roman"/>
          <w:b w:val="0"/>
          <w:sz w:val="24"/>
        </w:rPr>
        <w:t xml:space="preserve">darbo grupės siūlymus atspindinčius </w:t>
      </w:r>
      <w:r>
        <w:rPr>
          <w:rFonts w:ascii="Times New Roman" w:hAnsi="Times New Roman"/>
          <w:b w:val="0"/>
          <w:sz w:val="24"/>
        </w:rPr>
        <w:t>Teisėjų tarybos darbo reglamento pakeitimo projektą</w:t>
      </w:r>
      <w:r w:rsidR="00015F5C">
        <w:rPr>
          <w:rFonts w:ascii="Times New Roman" w:hAnsi="Times New Roman"/>
          <w:b w:val="0"/>
          <w:sz w:val="24"/>
        </w:rPr>
        <w:t xml:space="preserve"> ir jo lydimuosiu</w:t>
      </w:r>
      <w:r w:rsidR="00FC77CB">
        <w:rPr>
          <w:rFonts w:ascii="Times New Roman" w:hAnsi="Times New Roman"/>
          <w:b w:val="0"/>
          <w:sz w:val="24"/>
        </w:rPr>
        <w:t>s dokumentus</w:t>
      </w:r>
      <w:r w:rsidR="00015F5C">
        <w:rPr>
          <w:rFonts w:ascii="Times New Roman" w:hAnsi="Times New Roman"/>
          <w:b w:val="0"/>
          <w:sz w:val="24"/>
        </w:rPr>
        <w:t xml:space="preserve">.  </w:t>
      </w:r>
    </w:p>
    <w:p w:rsidR="0085389E" w:rsidRPr="007A0407" w:rsidRDefault="0085389E">
      <w:pPr>
        <w:pStyle w:val="Antrats"/>
        <w:tabs>
          <w:tab w:val="clear" w:pos="4153"/>
          <w:tab w:val="clear" w:pos="8306"/>
        </w:tabs>
      </w:pPr>
    </w:p>
    <w:p w:rsidR="006C267D" w:rsidRPr="007A0407" w:rsidRDefault="006C267D">
      <w:pPr>
        <w:pStyle w:val="Antrats"/>
        <w:tabs>
          <w:tab w:val="clear" w:pos="4153"/>
          <w:tab w:val="clear" w:pos="8306"/>
        </w:tabs>
      </w:pPr>
    </w:p>
    <w:p w:rsidR="00B87417" w:rsidRPr="005D3731" w:rsidRDefault="00B87417" w:rsidP="00B87417">
      <w:pPr>
        <w:tabs>
          <w:tab w:val="right" w:pos="9638"/>
        </w:tabs>
      </w:pPr>
      <w:r w:rsidRPr="005D3731">
        <w:t>P</w:t>
      </w:r>
      <w:r>
        <w:t>irmininkas                                                                                                          Rimvydas Norkus</w:t>
      </w:r>
    </w:p>
    <w:p w:rsidR="00B87417" w:rsidRPr="005D3731" w:rsidRDefault="00B87417" w:rsidP="00B87417">
      <w:pPr>
        <w:tabs>
          <w:tab w:val="right" w:pos="9638"/>
        </w:tabs>
      </w:pPr>
    </w:p>
    <w:p w:rsidR="00B87417" w:rsidRPr="005D3731" w:rsidRDefault="00B87417" w:rsidP="00B87417">
      <w:pPr>
        <w:tabs>
          <w:tab w:val="right" w:pos="9638"/>
        </w:tabs>
      </w:pPr>
    </w:p>
    <w:p w:rsidR="00B87417" w:rsidRPr="005D3731" w:rsidRDefault="00B87417" w:rsidP="00B87417">
      <w:pPr>
        <w:tabs>
          <w:tab w:val="right" w:pos="9638"/>
        </w:tabs>
      </w:pPr>
      <w:r w:rsidRPr="005D3731">
        <w:t>S</w:t>
      </w:r>
      <w:r>
        <w:t>ekretorius</w:t>
      </w:r>
      <w:r w:rsidRPr="005D3731">
        <w:tab/>
      </w:r>
      <w:r>
        <w:t>Ramūnas Gadliauskas</w:t>
      </w:r>
    </w:p>
    <w:p w:rsidR="00B87417" w:rsidRPr="005D3731" w:rsidRDefault="00B87417" w:rsidP="00B87417"/>
    <w:p w:rsidR="00F5659C" w:rsidRDefault="00F5659C" w:rsidP="00A33BDF"/>
    <w:sectPr w:rsidR="00F5659C" w:rsidSect="007E0D2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7E09C3" w15:done="0"/>
  <w15:commentEx w15:paraId="5749471E" w15:done="0"/>
  <w15:commentEx w15:paraId="313A3C7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C0" w:rsidRDefault="006F3DC0">
      <w:r>
        <w:separator/>
      </w:r>
    </w:p>
  </w:endnote>
  <w:endnote w:type="continuationSeparator" w:id="0">
    <w:p w:rsidR="006F3DC0" w:rsidRDefault="006F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C0" w:rsidRDefault="006F3DC0">
      <w:r>
        <w:separator/>
      </w:r>
    </w:p>
  </w:footnote>
  <w:footnote w:type="continuationSeparator" w:id="0">
    <w:p w:rsidR="006F3DC0" w:rsidRDefault="006F3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54" w:rsidRDefault="007D42B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81635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4B9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7694"/>
    <w:multiLevelType w:val="hybridMultilevel"/>
    <w:tmpl w:val="877ACC12"/>
    <w:lvl w:ilvl="0" w:tplc="5AACD1FC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ūnas Gadliauskas">
    <w15:presenceInfo w15:providerId="AD" w15:userId="S-1-5-21-2684307482-3008079090-195167589-181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1C4B"/>
    <w:rsid w:val="00002358"/>
    <w:rsid w:val="00015F5C"/>
    <w:rsid w:val="00030354"/>
    <w:rsid w:val="00031D18"/>
    <w:rsid w:val="0003542D"/>
    <w:rsid w:val="00036AB5"/>
    <w:rsid w:val="00045EFF"/>
    <w:rsid w:val="0005062B"/>
    <w:rsid w:val="000619DF"/>
    <w:rsid w:val="00071F3E"/>
    <w:rsid w:val="000849E2"/>
    <w:rsid w:val="000A2267"/>
    <w:rsid w:val="000A7661"/>
    <w:rsid w:val="000B0698"/>
    <w:rsid w:val="000B78E4"/>
    <w:rsid w:val="000C2672"/>
    <w:rsid w:val="000C6DE8"/>
    <w:rsid w:val="000D3CE3"/>
    <w:rsid w:val="000E2B4B"/>
    <w:rsid w:val="000E55FB"/>
    <w:rsid w:val="000F2703"/>
    <w:rsid w:val="000F636F"/>
    <w:rsid w:val="00104A8D"/>
    <w:rsid w:val="001230FC"/>
    <w:rsid w:val="00126362"/>
    <w:rsid w:val="001335B5"/>
    <w:rsid w:val="00140C03"/>
    <w:rsid w:val="00150179"/>
    <w:rsid w:val="00155D46"/>
    <w:rsid w:val="0017643C"/>
    <w:rsid w:val="0019381A"/>
    <w:rsid w:val="00195667"/>
    <w:rsid w:val="001B0129"/>
    <w:rsid w:val="001B3369"/>
    <w:rsid w:val="001B5094"/>
    <w:rsid w:val="001B6FA7"/>
    <w:rsid w:val="001B74A0"/>
    <w:rsid w:val="001C0273"/>
    <w:rsid w:val="001D1584"/>
    <w:rsid w:val="001E2974"/>
    <w:rsid w:val="001E4ED3"/>
    <w:rsid w:val="001F3BA4"/>
    <w:rsid w:val="001F6EB5"/>
    <w:rsid w:val="00205CF4"/>
    <w:rsid w:val="00215C80"/>
    <w:rsid w:val="00224F35"/>
    <w:rsid w:val="00225321"/>
    <w:rsid w:val="00232DFD"/>
    <w:rsid w:val="00251180"/>
    <w:rsid w:val="00262D5C"/>
    <w:rsid w:val="00265C56"/>
    <w:rsid w:val="0027510E"/>
    <w:rsid w:val="00285444"/>
    <w:rsid w:val="00293D75"/>
    <w:rsid w:val="002A4FAE"/>
    <w:rsid w:val="002C3298"/>
    <w:rsid w:val="002D3B5E"/>
    <w:rsid w:val="002D67BE"/>
    <w:rsid w:val="002D7B1C"/>
    <w:rsid w:val="002E101D"/>
    <w:rsid w:val="002E25DD"/>
    <w:rsid w:val="002E3199"/>
    <w:rsid w:val="002E477F"/>
    <w:rsid w:val="002E543C"/>
    <w:rsid w:val="0030075E"/>
    <w:rsid w:val="00310C45"/>
    <w:rsid w:val="00316974"/>
    <w:rsid w:val="003315C7"/>
    <w:rsid w:val="003350F1"/>
    <w:rsid w:val="00343C12"/>
    <w:rsid w:val="003440E8"/>
    <w:rsid w:val="003547DD"/>
    <w:rsid w:val="003708AC"/>
    <w:rsid w:val="00370E5F"/>
    <w:rsid w:val="003873B7"/>
    <w:rsid w:val="00390D2F"/>
    <w:rsid w:val="003963BD"/>
    <w:rsid w:val="00397ABE"/>
    <w:rsid w:val="003A7E58"/>
    <w:rsid w:val="003C412F"/>
    <w:rsid w:val="003C5A2D"/>
    <w:rsid w:val="003D3817"/>
    <w:rsid w:val="003D5410"/>
    <w:rsid w:val="003E0355"/>
    <w:rsid w:val="003E1E8F"/>
    <w:rsid w:val="003E27BA"/>
    <w:rsid w:val="003E3F9E"/>
    <w:rsid w:val="003E4F46"/>
    <w:rsid w:val="003E68BD"/>
    <w:rsid w:val="00413BB7"/>
    <w:rsid w:val="0042473B"/>
    <w:rsid w:val="00425F29"/>
    <w:rsid w:val="0042632B"/>
    <w:rsid w:val="0042669C"/>
    <w:rsid w:val="00427B45"/>
    <w:rsid w:val="00442F17"/>
    <w:rsid w:val="004513BC"/>
    <w:rsid w:val="0046652F"/>
    <w:rsid w:val="00475C04"/>
    <w:rsid w:val="0048269E"/>
    <w:rsid w:val="00487B19"/>
    <w:rsid w:val="004A3176"/>
    <w:rsid w:val="004D298F"/>
    <w:rsid w:val="004D2C1D"/>
    <w:rsid w:val="004E216A"/>
    <w:rsid w:val="004F7F1D"/>
    <w:rsid w:val="0050601B"/>
    <w:rsid w:val="00506D31"/>
    <w:rsid w:val="00516CB9"/>
    <w:rsid w:val="005178B0"/>
    <w:rsid w:val="00520487"/>
    <w:rsid w:val="0052256B"/>
    <w:rsid w:val="005331F5"/>
    <w:rsid w:val="00540951"/>
    <w:rsid w:val="005602B7"/>
    <w:rsid w:val="005650A6"/>
    <w:rsid w:val="00573220"/>
    <w:rsid w:val="00583A6E"/>
    <w:rsid w:val="0058720D"/>
    <w:rsid w:val="00591049"/>
    <w:rsid w:val="005A097C"/>
    <w:rsid w:val="005A2227"/>
    <w:rsid w:val="005B7A27"/>
    <w:rsid w:val="005C04F6"/>
    <w:rsid w:val="005C0625"/>
    <w:rsid w:val="005E4CBF"/>
    <w:rsid w:val="005F4814"/>
    <w:rsid w:val="005F5743"/>
    <w:rsid w:val="006049F3"/>
    <w:rsid w:val="006212E0"/>
    <w:rsid w:val="006268D6"/>
    <w:rsid w:val="00642730"/>
    <w:rsid w:val="006544F5"/>
    <w:rsid w:val="00657B4C"/>
    <w:rsid w:val="006C267D"/>
    <w:rsid w:val="006D1C47"/>
    <w:rsid w:val="006D1DAA"/>
    <w:rsid w:val="006D27D3"/>
    <w:rsid w:val="006D35A2"/>
    <w:rsid w:val="006D77C4"/>
    <w:rsid w:val="006F3DC0"/>
    <w:rsid w:val="007021D7"/>
    <w:rsid w:val="007126FF"/>
    <w:rsid w:val="0072440A"/>
    <w:rsid w:val="00724B96"/>
    <w:rsid w:val="00730C22"/>
    <w:rsid w:val="0073675B"/>
    <w:rsid w:val="007451F7"/>
    <w:rsid w:val="00753DFC"/>
    <w:rsid w:val="00757C67"/>
    <w:rsid w:val="00763167"/>
    <w:rsid w:val="00773801"/>
    <w:rsid w:val="0078470D"/>
    <w:rsid w:val="00797DFA"/>
    <w:rsid w:val="007A0407"/>
    <w:rsid w:val="007A4647"/>
    <w:rsid w:val="007A49F8"/>
    <w:rsid w:val="007A71CD"/>
    <w:rsid w:val="007B2452"/>
    <w:rsid w:val="007B5E23"/>
    <w:rsid w:val="007C0FB2"/>
    <w:rsid w:val="007D0AA5"/>
    <w:rsid w:val="007D42BD"/>
    <w:rsid w:val="007E0D23"/>
    <w:rsid w:val="0081081F"/>
    <w:rsid w:val="00816354"/>
    <w:rsid w:val="008404E1"/>
    <w:rsid w:val="00844AFD"/>
    <w:rsid w:val="008515B6"/>
    <w:rsid w:val="0085389E"/>
    <w:rsid w:val="008636BA"/>
    <w:rsid w:val="00867820"/>
    <w:rsid w:val="00896767"/>
    <w:rsid w:val="008A60EC"/>
    <w:rsid w:val="008B490A"/>
    <w:rsid w:val="008B5BB9"/>
    <w:rsid w:val="008D2EC3"/>
    <w:rsid w:val="008D4C46"/>
    <w:rsid w:val="008E35EE"/>
    <w:rsid w:val="008F2BE4"/>
    <w:rsid w:val="008F6E65"/>
    <w:rsid w:val="00910690"/>
    <w:rsid w:val="009111DA"/>
    <w:rsid w:val="00911D6A"/>
    <w:rsid w:val="00913774"/>
    <w:rsid w:val="00921328"/>
    <w:rsid w:val="00925472"/>
    <w:rsid w:val="00932B68"/>
    <w:rsid w:val="00934E2D"/>
    <w:rsid w:val="00935E4A"/>
    <w:rsid w:val="009426F1"/>
    <w:rsid w:val="0095115F"/>
    <w:rsid w:val="009528CF"/>
    <w:rsid w:val="009533CA"/>
    <w:rsid w:val="00960EBD"/>
    <w:rsid w:val="00971812"/>
    <w:rsid w:val="00973272"/>
    <w:rsid w:val="00974A86"/>
    <w:rsid w:val="00974EA9"/>
    <w:rsid w:val="00981F7C"/>
    <w:rsid w:val="00985B3D"/>
    <w:rsid w:val="00987243"/>
    <w:rsid w:val="009B1825"/>
    <w:rsid w:val="009B57A6"/>
    <w:rsid w:val="009C5343"/>
    <w:rsid w:val="009C675D"/>
    <w:rsid w:val="009E40DA"/>
    <w:rsid w:val="009E6DBC"/>
    <w:rsid w:val="009F1508"/>
    <w:rsid w:val="009F1AFE"/>
    <w:rsid w:val="009F38C4"/>
    <w:rsid w:val="009F75A0"/>
    <w:rsid w:val="00A022A7"/>
    <w:rsid w:val="00A04A8B"/>
    <w:rsid w:val="00A21A08"/>
    <w:rsid w:val="00A23C92"/>
    <w:rsid w:val="00A33BDF"/>
    <w:rsid w:val="00A3640A"/>
    <w:rsid w:val="00A44832"/>
    <w:rsid w:val="00A559D6"/>
    <w:rsid w:val="00A708DF"/>
    <w:rsid w:val="00A742C0"/>
    <w:rsid w:val="00A7743A"/>
    <w:rsid w:val="00A9023E"/>
    <w:rsid w:val="00A90558"/>
    <w:rsid w:val="00A956A9"/>
    <w:rsid w:val="00A96D48"/>
    <w:rsid w:val="00A97A6B"/>
    <w:rsid w:val="00AA01AB"/>
    <w:rsid w:val="00AA66D0"/>
    <w:rsid w:val="00AA76D0"/>
    <w:rsid w:val="00AB4B0B"/>
    <w:rsid w:val="00AB6896"/>
    <w:rsid w:val="00AC5654"/>
    <w:rsid w:val="00AC732F"/>
    <w:rsid w:val="00AD15D6"/>
    <w:rsid w:val="00AD285F"/>
    <w:rsid w:val="00AE2F8E"/>
    <w:rsid w:val="00AE6159"/>
    <w:rsid w:val="00AE6A80"/>
    <w:rsid w:val="00AF0747"/>
    <w:rsid w:val="00B069D4"/>
    <w:rsid w:val="00B143C2"/>
    <w:rsid w:val="00B17B5A"/>
    <w:rsid w:val="00B21774"/>
    <w:rsid w:val="00B252F5"/>
    <w:rsid w:val="00B271E1"/>
    <w:rsid w:val="00B32C1F"/>
    <w:rsid w:val="00B341F2"/>
    <w:rsid w:val="00B356E2"/>
    <w:rsid w:val="00B36EE3"/>
    <w:rsid w:val="00B460E9"/>
    <w:rsid w:val="00B54C9A"/>
    <w:rsid w:val="00B56E84"/>
    <w:rsid w:val="00B65D78"/>
    <w:rsid w:val="00B74040"/>
    <w:rsid w:val="00B87417"/>
    <w:rsid w:val="00B93524"/>
    <w:rsid w:val="00B953B8"/>
    <w:rsid w:val="00B979F2"/>
    <w:rsid w:val="00BA25C8"/>
    <w:rsid w:val="00BA49C6"/>
    <w:rsid w:val="00BB455A"/>
    <w:rsid w:val="00BC7BF9"/>
    <w:rsid w:val="00BE11DD"/>
    <w:rsid w:val="00BF35FE"/>
    <w:rsid w:val="00BF4B02"/>
    <w:rsid w:val="00C0097D"/>
    <w:rsid w:val="00C209AF"/>
    <w:rsid w:val="00C21F6D"/>
    <w:rsid w:val="00C2544B"/>
    <w:rsid w:val="00C408E9"/>
    <w:rsid w:val="00C4230B"/>
    <w:rsid w:val="00C47667"/>
    <w:rsid w:val="00C47F9F"/>
    <w:rsid w:val="00C65F6E"/>
    <w:rsid w:val="00C94E7C"/>
    <w:rsid w:val="00CA1B2D"/>
    <w:rsid w:val="00CB2B62"/>
    <w:rsid w:val="00CB30A0"/>
    <w:rsid w:val="00CB3BB5"/>
    <w:rsid w:val="00CD2259"/>
    <w:rsid w:val="00CD393F"/>
    <w:rsid w:val="00CD495F"/>
    <w:rsid w:val="00CE1F01"/>
    <w:rsid w:val="00CF5A55"/>
    <w:rsid w:val="00D00566"/>
    <w:rsid w:val="00D05977"/>
    <w:rsid w:val="00D05F73"/>
    <w:rsid w:val="00D3183E"/>
    <w:rsid w:val="00D3549D"/>
    <w:rsid w:val="00D372DC"/>
    <w:rsid w:val="00D37A2B"/>
    <w:rsid w:val="00D71E03"/>
    <w:rsid w:val="00D77549"/>
    <w:rsid w:val="00D86F1F"/>
    <w:rsid w:val="00D95D02"/>
    <w:rsid w:val="00D96984"/>
    <w:rsid w:val="00DA0957"/>
    <w:rsid w:val="00DA229F"/>
    <w:rsid w:val="00DB528A"/>
    <w:rsid w:val="00DC1AEF"/>
    <w:rsid w:val="00DC1DA2"/>
    <w:rsid w:val="00DC21DC"/>
    <w:rsid w:val="00DC25BA"/>
    <w:rsid w:val="00DC6056"/>
    <w:rsid w:val="00DD42ED"/>
    <w:rsid w:val="00DE2471"/>
    <w:rsid w:val="00DF1703"/>
    <w:rsid w:val="00DF1BC9"/>
    <w:rsid w:val="00DF3E36"/>
    <w:rsid w:val="00E01EB7"/>
    <w:rsid w:val="00E04BA4"/>
    <w:rsid w:val="00E16992"/>
    <w:rsid w:val="00E17FAE"/>
    <w:rsid w:val="00E2380D"/>
    <w:rsid w:val="00E25AC7"/>
    <w:rsid w:val="00E31012"/>
    <w:rsid w:val="00E377D5"/>
    <w:rsid w:val="00E512CC"/>
    <w:rsid w:val="00E74AFF"/>
    <w:rsid w:val="00E878FA"/>
    <w:rsid w:val="00EA6384"/>
    <w:rsid w:val="00EC03A5"/>
    <w:rsid w:val="00EC3B60"/>
    <w:rsid w:val="00ED7235"/>
    <w:rsid w:val="00EE1248"/>
    <w:rsid w:val="00EE20DD"/>
    <w:rsid w:val="00F065EF"/>
    <w:rsid w:val="00F134AC"/>
    <w:rsid w:val="00F2031F"/>
    <w:rsid w:val="00F3460A"/>
    <w:rsid w:val="00F40D7C"/>
    <w:rsid w:val="00F42280"/>
    <w:rsid w:val="00F5222A"/>
    <w:rsid w:val="00F55426"/>
    <w:rsid w:val="00F559BF"/>
    <w:rsid w:val="00F5659C"/>
    <w:rsid w:val="00F607FB"/>
    <w:rsid w:val="00F70804"/>
    <w:rsid w:val="00F815CE"/>
    <w:rsid w:val="00F85831"/>
    <w:rsid w:val="00F873DA"/>
    <w:rsid w:val="00FA6F77"/>
    <w:rsid w:val="00FB5E34"/>
    <w:rsid w:val="00FC6C74"/>
    <w:rsid w:val="00FC77CB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E0D2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0D23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E0D2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7E0D23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E0D23"/>
  </w:style>
  <w:style w:type="paragraph" w:styleId="Pavadinimas">
    <w:name w:val="Title"/>
    <w:basedOn w:val="prastasis"/>
    <w:qFormat/>
    <w:rsid w:val="007E0D2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7E0D23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7E0D23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7E0D23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7E0D23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7E0D23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7E0D23"/>
    <w:pPr>
      <w:ind w:firstLine="720"/>
      <w:jc w:val="both"/>
    </w:pPr>
  </w:style>
  <w:style w:type="paragraph" w:customStyle="1" w:styleId="Data1">
    <w:name w:val="Data1"/>
    <w:basedOn w:val="Antrats"/>
    <w:rsid w:val="007E0D23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basedOn w:val="Numatytasispastraiposriftas"/>
    <w:rsid w:val="007E0D23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7E0D23"/>
    <w:pPr>
      <w:spacing w:before="40" w:after="40"/>
      <w:jc w:val="both"/>
    </w:pPr>
  </w:style>
  <w:style w:type="paragraph" w:styleId="Pagrindiniotekstotrauka">
    <w:name w:val="Body Text Indent"/>
    <w:basedOn w:val="prastasis"/>
    <w:rsid w:val="007E0D23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7E0D23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  <w:style w:type="paragraph" w:styleId="Komentarotekstas">
    <w:name w:val="annotation text"/>
    <w:basedOn w:val="prastasis"/>
    <w:link w:val="KomentarotekstasDiagrama"/>
    <w:rsid w:val="002D3B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D3B5E"/>
    <w:rPr>
      <w:lang w:eastAsia="en-US"/>
    </w:rPr>
  </w:style>
  <w:style w:type="character" w:styleId="Komentaronuoroda">
    <w:name w:val="annotation reference"/>
    <w:basedOn w:val="Numatytasispastraiposriftas"/>
    <w:rsid w:val="00AC565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C56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565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43</cp:revision>
  <cp:lastPrinted>2011-03-24T13:05:00Z</cp:lastPrinted>
  <dcterms:created xsi:type="dcterms:W3CDTF">2016-12-08T08:40:00Z</dcterms:created>
  <dcterms:modified xsi:type="dcterms:W3CDTF">2016-12-09T13:25:00Z</dcterms:modified>
</cp:coreProperties>
</file>