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30428F" w:rsidP="00B466CD">
      <w:pPr>
        <w:jc w:val="center"/>
        <w:rPr>
          <w:b/>
          <w:caps/>
        </w:rPr>
      </w:pPr>
      <w:r>
        <w:rPr>
          <w:b/>
          <w:caps/>
        </w:rPr>
        <w:t>Šilutės</w:t>
      </w:r>
      <w:r w:rsidR="00554353">
        <w:rPr>
          <w:b/>
          <w:caps/>
        </w:rPr>
        <w:t xml:space="preserve"> </w:t>
      </w:r>
      <w:r w:rsidR="00431101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DAIVĄ JAZBUTIENĘ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30428F">
        <w:t>sausio</w:t>
      </w:r>
      <w:r w:rsidR="00554353">
        <w:t xml:space="preserve"> 27</w:t>
      </w:r>
      <w:r>
        <w:t xml:space="preserve"> d. Nr. 13P-</w:t>
      </w:r>
      <w:r w:rsidR="0030428F">
        <w:t>9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30428F">
        <w:rPr>
          <w:b w:val="0"/>
        </w:rPr>
        <w:t>sausio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30428F">
        <w:rPr>
          <w:b w:val="0"/>
        </w:rPr>
        <w:t>857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30428F">
        <w:rPr>
          <w:b w:val="0"/>
        </w:rPr>
        <w:t>Šilutės</w:t>
      </w:r>
      <w:r w:rsidR="00554353">
        <w:rPr>
          <w:b w:val="0"/>
        </w:rPr>
        <w:t xml:space="preserve"> </w:t>
      </w:r>
      <w:r w:rsidR="00761FB9">
        <w:rPr>
          <w:b w:val="0"/>
        </w:rPr>
        <w:t>rajono</w:t>
      </w:r>
      <w:r w:rsidRPr="00D222D9">
        <w:rPr>
          <w:b w:val="0"/>
        </w:rPr>
        <w:t xml:space="preserve"> apylinkės teismo teisėjo</w:t>
      </w:r>
      <w:r w:rsidR="00431101">
        <w:rPr>
          <w:b w:val="0"/>
        </w:rPr>
        <w:t>s</w:t>
      </w:r>
      <w:r w:rsidRPr="00D222D9">
        <w:rPr>
          <w:b w:val="0"/>
        </w:rPr>
        <w:t xml:space="preserve"> </w:t>
      </w:r>
      <w:r w:rsidR="0030428F">
        <w:rPr>
          <w:b w:val="0"/>
        </w:rPr>
        <w:t xml:space="preserve">Daivos </w:t>
      </w:r>
      <w:proofErr w:type="spellStart"/>
      <w:r w:rsidR="0030428F">
        <w:rPr>
          <w:b w:val="0"/>
        </w:rPr>
        <w:t>Jazbutienės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30428F">
        <w:rPr>
          <w:b w:val="0"/>
        </w:rPr>
        <w:t>Klaipėdos apygardos teismo 2017</w:t>
      </w:r>
      <w:r w:rsidR="00761FB9">
        <w:rPr>
          <w:b w:val="0"/>
        </w:rPr>
        <w:t xml:space="preserve"> m. </w:t>
      </w:r>
      <w:r w:rsidR="0030428F">
        <w:rPr>
          <w:b w:val="0"/>
        </w:rPr>
        <w:t>sausio 17</w:t>
      </w:r>
      <w:r w:rsidR="00761FB9">
        <w:rPr>
          <w:b w:val="0"/>
        </w:rPr>
        <w:t xml:space="preserve"> d. raštą Nr. </w:t>
      </w:r>
      <w:r w:rsidR="0030428F">
        <w:rPr>
          <w:b w:val="0"/>
        </w:rPr>
        <w:t>11-33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30428F">
        <w:rPr>
          <w:b w:val="0"/>
        </w:rPr>
        <w:t>kandidatūros laikinai eiti Šilutės rajono apylinkės teismo pirmininko pareigas siūlymo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30428F">
        <w:rPr>
          <w:b w:val="0"/>
        </w:rPr>
        <w:t>Šilutės</w:t>
      </w:r>
      <w:r w:rsidR="00554353">
        <w:rPr>
          <w:b w:val="0"/>
        </w:rPr>
        <w:t xml:space="preserve"> </w:t>
      </w:r>
      <w:r w:rsidR="00E474F5">
        <w:rPr>
          <w:b w:val="0"/>
        </w:rPr>
        <w:t>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30428F">
        <w:t>Daivą JAZBUTIENĘ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30428F" w:rsidP="006654B2">
            <w:r>
              <w:t>Rimvydas Norkus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7C" w:rsidRDefault="0057287C">
      <w:r>
        <w:separator/>
      </w:r>
    </w:p>
  </w:endnote>
  <w:endnote w:type="continuationSeparator" w:id="0">
    <w:p w:rsidR="0057287C" w:rsidRDefault="0057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7C" w:rsidRDefault="0057287C">
      <w:r>
        <w:separator/>
      </w:r>
    </w:p>
  </w:footnote>
  <w:footnote w:type="continuationSeparator" w:id="0">
    <w:p w:rsidR="0057287C" w:rsidRDefault="00572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0C698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B3230"/>
    <w:rsid w:val="000B3A50"/>
    <w:rsid w:val="000C167F"/>
    <w:rsid w:val="000C2B8B"/>
    <w:rsid w:val="000C32B1"/>
    <w:rsid w:val="000C698B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2015-09-24T11:08:00Z</cp:lastPrinted>
  <dcterms:created xsi:type="dcterms:W3CDTF">2016-09-28T07:07:00Z</dcterms:created>
  <dcterms:modified xsi:type="dcterms:W3CDTF">2017-01-24T07:59:00Z</dcterms:modified>
</cp:coreProperties>
</file>