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5E0D6E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skirti </w:t>
      </w:r>
    </w:p>
    <w:p w:rsidR="00EB2A17" w:rsidRDefault="00EB2A17" w:rsidP="00B466CD">
      <w:pPr>
        <w:jc w:val="center"/>
        <w:rPr>
          <w:b/>
          <w:caps/>
        </w:rPr>
      </w:pPr>
      <w:r>
        <w:rPr>
          <w:b/>
          <w:caps/>
        </w:rPr>
        <w:t>KAUNO APYGARDOS ADMINISTRACINIO</w:t>
      </w:r>
      <w:r w:rsidR="00B466CD" w:rsidRPr="00E474F5">
        <w:rPr>
          <w:b/>
          <w:caps/>
        </w:rPr>
        <w:t xml:space="preserve"> teismo </w:t>
      </w:r>
    </w:p>
    <w:p w:rsidR="005E0D6E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EB2A17">
        <w:rPr>
          <w:b/>
          <w:caps/>
        </w:rPr>
        <w:t>Rimantą GIEDRAITĮ</w:t>
      </w:r>
    </w:p>
    <w:p w:rsidR="00B466CD" w:rsidRPr="003C5A2D" w:rsidRDefault="00761FB9" w:rsidP="00B466CD">
      <w:pPr>
        <w:jc w:val="center"/>
      </w:pPr>
      <w:r w:rsidRPr="00E474F5">
        <w:rPr>
          <w:b/>
          <w:caps/>
        </w:rPr>
        <w:t xml:space="preserve">laikinai eiti </w:t>
      </w:r>
      <w:r w:rsidR="00B466CD" w:rsidRPr="00E474F5">
        <w:rPr>
          <w:b/>
          <w:caps/>
        </w:rPr>
        <w:t>šio teismo PIRMININK</w:t>
      </w:r>
      <w:r w:rsidR="003F136A">
        <w:rPr>
          <w:b/>
          <w:caps/>
        </w:rPr>
        <w:t>o</w:t>
      </w:r>
      <w:r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EB2A17">
        <w:t>kovo 17</w:t>
      </w:r>
      <w:r>
        <w:t xml:space="preserve"> d. Nr. 13P-</w:t>
      </w:r>
      <w:r w:rsidR="00012DAD">
        <w:t>41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EB2A17">
        <w:rPr>
          <w:b w:val="0"/>
        </w:rPr>
        <w:t>kovo 8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30428F">
        <w:rPr>
          <w:b w:val="0"/>
        </w:rPr>
        <w:t>8</w:t>
      </w:r>
      <w:r w:rsidR="00EB2A17">
        <w:rPr>
          <w:b w:val="0"/>
        </w:rPr>
        <w:t>93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EB2A17">
        <w:rPr>
          <w:b w:val="0"/>
        </w:rPr>
        <w:t>Kauno apygardos administracinio teismo teisėjo</w:t>
      </w:r>
      <w:r w:rsidR="001346B4">
        <w:rPr>
          <w:b w:val="0"/>
        </w:rPr>
        <w:t xml:space="preserve"> Rimanto Giedraičio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 xml:space="preserve">atsižvelgusi į </w:t>
      </w:r>
      <w:r w:rsidR="00EB2A17">
        <w:rPr>
          <w:b w:val="0"/>
        </w:rPr>
        <w:t>Lietuvos vyriausiojo administracinio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EB2A17">
        <w:rPr>
          <w:b w:val="0"/>
        </w:rPr>
        <w:t>vasario 15</w:t>
      </w:r>
      <w:r w:rsidR="00761FB9">
        <w:rPr>
          <w:b w:val="0"/>
        </w:rPr>
        <w:t xml:space="preserve"> d. raštą Nr. </w:t>
      </w:r>
      <w:r w:rsidR="00EB2A17">
        <w:rPr>
          <w:b w:val="0"/>
        </w:rPr>
        <w:t>01-02-55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30428F">
        <w:rPr>
          <w:b w:val="0"/>
        </w:rPr>
        <w:t xml:space="preserve">kandidatūros laikinai eiti </w:t>
      </w:r>
      <w:r w:rsidR="00EB2A17">
        <w:rPr>
          <w:b w:val="0"/>
        </w:rPr>
        <w:t>Kauno apygardos administracinio</w:t>
      </w:r>
      <w:r w:rsidR="0030428F">
        <w:rPr>
          <w:b w:val="0"/>
        </w:rPr>
        <w:t xml:space="preserve"> teismo pirmininko pareigas siūlymo</w:t>
      </w:r>
      <w:r w:rsidR="005E0D6E">
        <w:rPr>
          <w:b w:val="0"/>
        </w:rPr>
        <w:t>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 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EB2A17">
        <w:rPr>
          <w:b w:val="0"/>
        </w:rPr>
        <w:t>Kauno apygardos administracinio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EB2A17">
        <w:t>Rimantą GIEDRAITĮ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3F136A">
        <w:rPr>
          <w:b w:val="0"/>
        </w:rPr>
        <w:t>o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F9794E" w:rsidRDefault="00F9794E" w:rsidP="00F9794E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F9794E" w:rsidTr="000944D8">
        <w:tc>
          <w:tcPr>
            <w:tcW w:w="6912" w:type="dxa"/>
          </w:tcPr>
          <w:p w:rsidR="00F9794E" w:rsidRDefault="00F9794E" w:rsidP="000944D8">
            <w:r>
              <w:t>Pirmininkas</w:t>
            </w:r>
          </w:p>
        </w:tc>
        <w:tc>
          <w:tcPr>
            <w:tcW w:w="2886" w:type="dxa"/>
          </w:tcPr>
          <w:p w:rsidR="00F9794E" w:rsidRDefault="00F9794E" w:rsidP="000944D8">
            <w:r>
              <w:t>Rimvydas Norkus</w:t>
            </w:r>
          </w:p>
        </w:tc>
      </w:tr>
    </w:tbl>
    <w:p w:rsidR="00F9794E" w:rsidRDefault="00F9794E" w:rsidP="00F9794E"/>
    <w:p w:rsidR="00F9794E" w:rsidRDefault="00F9794E" w:rsidP="00F9794E"/>
    <w:p w:rsidR="00F9794E" w:rsidRDefault="00F9794E" w:rsidP="00F9794E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F9794E" w:rsidTr="000944D8">
        <w:tc>
          <w:tcPr>
            <w:tcW w:w="6912" w:type="dxa"/>
          </w:tcPr>
          <w:p w:rsidR="00F9794E" w:rsidRDefault="00F9794E" w:rsidP="000944D8">
            <w:r>
              <w:t xml:space="preserve">Sekretorė </w:t>
            </w:r>
          </w:p>
        </w:tc>
        <w:tc>
          <w:tcPr>
            <w:tcW w:w="2886" w:type="dxa"/>
          </w:tcPr>
          <w:p w:rsidR="00F9794E" w:rsidRDefault="00F9794E" w:rsidP="000944D8">
            <w:r>
              <w:t>Loreta Braždienė</w:t>
            </w:r>
          </w:p>
        </w:tc>
      </w:tr>
    </w:tbl>
    <w:p w:rsidR="00F9794E" w:rsidRDefault="00F9794E" w:rsidP="00F9794E"/>
    <w:p w:rsidR="00F9794E" w:rsidRDefault="00F9794E" w:rsidP="00F9794E"/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D8" w:rsidRDefault="00D404D8">
      <w:r>
        <w:separator/>
      </w:r>
    </w:p>
  </w:endnote>
  <w:endnote w:type="continuationSeparator" w:id="0">
    <w:p w:rsidR="00D404D8" w:rsidRDefault="00D4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D8" w:rsidRDefault="00D404D8">
      <w:r>
        <w:separator/>
      </w:r>
    </w:p>
  </w:footnote>
  <w:footnote w:type="continuationSeparator" w:id="0">
    <w:p w:rsidR="00D404D8" w:rsidRDefault="00D40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4060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12DAD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B3230"/>
    <w:rsid w:val="000B3A50"/>
    <w:rsid w:val="000C167F"/>
    <w:rsid w:val="000C2B8B"/>
    <w:rsid w:val="000C32B1"/>
    <w:rsid w:val="000C698B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46B4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6E8E"/>
    <w:rsid w:val="004675DD"/>
    <w:rsid w:val="00470F9B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7F30F9"/>
    <w:rsid w:val="008022A4"/>
    <w:rsid w:val="00802417"/>
    <w:rsid w:val="008035F8"/>
    <w:rsid w:val="008126BB"/>
    <w:rsid w:val="0081279E"/>
    <w:rsid w:val="00814655"/>
    <w:rsid w:val="00816D17"/>
    <w:rsid w:val="00821D1F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03B5F"/>
    <w:rsid w:val="009112C9"/>
    <w:rsid w:val="00921D0A"/>
    <w:rsid w:val="009248BB"/>
    <w:rsid w:val="0092624A"/>
    <w:rsid w:val="0093111F"/>
    <w:rsid w:val="00931181"/>
    <w:rsid w:val="009356B9"/>
    <w:rsid w:val="009377A4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00F9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9C7"/>
    <w:rsid w:val="00A04C4E"/>
    <w:rsid w:val="00A104A0"/>
    <w:rsid w:val="00A14BEF"/>
    <w:rsid w:val="00A200CB"/>
    <w:rsid w:val="00A22338"/>
    <w:rsid w:val="00A2733C"/>
    <w:rsid w:val="00A320B3"/>
    <w:rsid w:val="00A32166"/>
    <w:rsid w:val="00A37382"/>
    <w:rsid w:val="00A40603"/>
    <w:rsid w:val="00A50202"/>
    <w:rsid w:val="00A5283D"/>
    <w:rsid w:val="00A52888"/>
    <w:rsid w:val="00A54170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28DB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4D8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6B57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9794E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7</cp:revision>
  <cp:lastPrinted>2017-03-17T06:48:00Z</cp:lastPrinted>
  <dcterms:created xsi:type="dcterms:W3CDTF">2017-03-13T14:59:00Z</dcterms:created>
  <dcterms:modified xsi:type="dcterms:W3CDTF">2017-03-17T09:53:00Z</dcterms:modified>
</cp:coreProperties>
</file>