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7B28BB">
        <w:rPr>
          <w:b/>
          <w:caps/>
        </w:rPr>
        <w:t>Varėnos 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7B28BB">
        <w:rPr>
          <w:b/>
          <w:caps/>
        </w:rPr>
        <w:t>Dalį žilionį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3F136A">
        <w:rPr>
          <w:b/>
          <w:caps/>
        </w:rPr>
        <w:t>o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EB2A17">
        <w:t>kovo 17</w:t>
      </w:r>
      <w:r>
        <w:t xml:space="preserve"> d. Nr. 13P</w:t>
      </w:r>
      <w:r w:rsidR="0029748D">
        <w:t>-</w:t>
      </w:r>
      <w:r w:rsidR="0029748D">
        <w:t>42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EB2A17">
        <w:rPr>
          <w:b w:val="0"/>
        </w:rPr>
        <w:t>kovo 8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30428F">
        <w:rPr>
          <w:b w:val="0"/>
        </w:rPr>
        <w:t>8</w:t>
      </w:r>
      <w:r w:rsidR="00EB2A17">
        <w:rPr>
          <w:b w:val="0"/>
        </w:rPr>
        <w:t>9</w:t>
      </w:r>
      <w:r w:rsidR="007B28BB">
        <w:rPr>
          <w:b w:val="0"/>
        </w:rPr>
        <w:t>2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>, įvertinusi</w:t>
      </w:r>
      <w:r w:rsidRPr="00D222D9">
        <w:rPr>
          <w:b w:val="0"/>
        </w:rPr>
        <w:t xml:space="preserve"> </w:t>
      </w:r>
      <w:r w:rsidR="007B28BB">
        <w:rPr>
          <w:b w:val="0"/>
        </w:rPr>
        <w:t>Varėnos rajono apylinkės</w:t>
      </w:r>
      <w:r w:rsidR="00EB2A17">
        <w:rPr>
          <w:b w:val="0"/>
        </w:rPr>
        <w:t xml:space="preserve"> teismo teisėjo</w:t>
      </w:r>
      <w:r w:rsidRPr="00D222D9">
        <w:rPr>
          <w:b w:val="0"/>
        </w:rPr>
        <w:t xml:space="preserve"> </w:t>
      </w:r>
      <w:proofErr w:type="spellStart"/>
      <w:r w:rsidR="007B28BB">
        <w:rPr>
          <w:b w:val="0"/>
        </w:rPr>
        <w:t>Dalio</w:t>
      </w:r>
      <w:proofErr w:type="spellEnd"/>
      <w:r w:rsidR="007B28BB">
        <w:rPr>
          <w:b w:val="0"/>
        </w:rPr>
        <w:t xml:space="preserve"> Žilionio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7B28BB">
        <w:rPr>
          <w:b w:val="0"/>
        </w:rPr>
        <w:t>Kauno 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EB2A17">
        <w:rPr>
          <w:b w:val="0"/>
        </w:rPr>
        <w:t xml:space="preserve">vasario </w:t>
      </w:r>
      <w:r w:rsidR="007B28BB">
        <w:rPr>
          <w:b w:val="0"/>
        </w:rPr>
        <w:t xml:space="preserve">20 </w:t>
      </w:r>
      <w:r w:rsidR="00761FB9">
        <w:rPr>
          <w:b w:val="0"/>
        </w:rPr>
        <w:t xml:space="preserve">d. raštą Nr. </w:t>
      </w:r>
      <w:r w:rsidR="007B28BB">
        <w:rPr>
          <w:b w:val="0"/>
        </w:rPr>
        <w:t>1.4E-E2-2338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30428F">
        <w:rPr>
          <w:b w:val="0"/>
        </w:rPr>
        <w:t xml:space="preserve">kandidatūros laikinai eiti </w:t>
      </w:r>
      <w:r w:rsidR="007B28BB">
        <w:rPr>
          <w:b w:val="0"/>
        </w:rPr>
        <w:t>Varėnos rajono apylinkės</w:t>
      </w:r>
      <w:r w:rsidR="0030428F">
        <w:rPr>
          <w:b w:val="0"/>
        </w:rPr>
        <w:t xml:space="preserve"> teismo pirmininko pareigas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7B28BB">
        <w:rPr>
          <w:b w:val="0"/>
        </w:rPr>
        <w:t>Varėnos 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7B28BB">
        <w:t>Dalį ŽILIONĮ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3F136A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72768E" w:rsidTr="000944D8">
        <w:tc>
          <w:tcPr>
            <w:tcW w:w="6912" w:type="dxa"/>
          </w:tcPr>
          <w:p w:rsidR="0072768E" w:rsidRDefault="0072768E" w:rsidP="000944D8">
            <w:r>
              <w:t>Pirmininkas</w:t>
            </w:r>
          </w:p>
        </w:tc>
        <w:tc>
          <w:tcPr>
            <w:tcW w:w="2886" w:type="dxa"/>
          </w:tcPr>
          <w:p w:rsidR="0072768E" w:rsidRDefault="0072768E" w:rsidP="000944D8">
            <w:r>
              <w:t>Rimvydas Norkus</w:t>
            </w:r>
          </w:p>
        </w:tc>
      </w:tr>
    </w:tbl>
    <w:p w:rsidR="0072768E" w:rsidRDefault="0072768E" w:rsidP="0072768E"/>
    <w:p w:rsidR="0072768E" w:rsidRDefault="0072768E" w:rsidP="0072768E"/>
    <w:p w:rsidR="0072768E" w:rsidRDefault="0072768E" w:rsidP="0072768E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72768E" w:rsidTr="000944D8">
        <w:tc>
          <w:tcPr>
            <w:tcW w:w="6912" w:type="dxa"/>
          </w:tcPr>
          <w:p w:rsidR="0072768E" w:rsidRDefault="0072768E" w:rsidP="000944D8">
            <w:r>
              <w:t xml:space="preserve">Sekretorė </w:t>
            </w:r>
          </w:p>
        </w:tc>
        <w:tc>
          <w:tcPr>
            <w:tcW w:w="2886" w:type="dxa"/>
          </w:tcPr>
          <w:p w:rsidR="0072768E" w:rsidRDefault="0072768E" w:rsidP="000944D8">
            <w:r>
              <w:t>Loreta Braždienė</w:t>
            </w:r>
          </w:p>
        </w:tc>
      </w:tr>
    </w:tbl>
    <w:p w:rsidR="0072768E" w:rsidRDefault="0072768E" w:rsidP="0072768E"/>
    <w:p w:rsidR="00AD296E" w:rsidRPr="00B466CD" w:rsidRDefault="00AD296E" w:rsidP="0072768E">
      <w:pPr>
        <w:tabs>
          <w:tab w:val="left" w:pos="1418"/>
          <w:tab w:val="left" w:pos="1560"/>
        </w:tabs>
        <w:ind w:firstLine="1080"/>
        <w:jc w:val="both"/>
      </w:pPr>
    </w:p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DD" w:rsidRDefault="005956DD">
      <w:r>
        <w:separator/>
      </w:r>
    </w:p>
  </w:endnote>
  <w:endnote w:type="continuationSeparator" w:id="0">
    <w:p w:rsidR="005956DD" w:rsidRDefault="00595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DD" w:rsidRDefault="005956DD">
      <w:r>
        <w:separator/>
      </w:r>
    </w:p>
  </w:footnote>
  <w:footnote w:type="continuationSeparator" w:id="0">
    <w:p w:rsidR="005956DD" w:rsidRDefault="00595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8A34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2A17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14C6"/>
    <w:rsid w:val="000A3E8D"/>
    <w:rsid w:val="000A487D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9748D"/>
    <w:rsid w:val="002A3E0B"/>
    <w:rsid w:val="002B1E9A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56DD"/>
    <w:rsid w:val="00597E7B"/>
    <w:rsid w:val="005A22EB"/>
    <w:rsid w:val="005A34D1"/>
    <w:rsid w:val="005A39C8"/>
    <w:rsid w:val="005A44E4"/>
    <w:rsid w:val="005A6004"/>
    <w:rsid w:val="005A7943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0814"/>
    <w:rsid w:val="00711044"/>
    <w:rsid w:val="007246EC"/>
    <w:rsid w:val="0072768E"/>
    <w:rsid w:val="007324BE"/>
    <w:rsid w:val="00732E57"/>
    <w:rsid w:val="00737E70"/>
    <w:rsid w:val="0074348A"/>
    <w:rsid w:val="00754B08"/>
    <w:rsid w:val="00756C7B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65718"/>
    <w:rsid w:val="00875D48"/>
    <w:rsid w:val="008763A2"/>
    <w:rsid w:val="008821ED"/>
    <w:rsid w:val="00883D3C"/>
    <w:rsid w:val="00884216"/>
    <w:rsid w:val="00891D27"/>
    <w:rsid w:val="00893069"/>
    <w:rsid w:val="008939D4"/>
    <w:rsid w:val="008A3414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27D11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22D2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E6103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95FA1"/>
    <w:rsid w:val="00EA1F8A"/>
    <w:rsid w:val="00EA21E7"/>
    <w:rsid w:val="00EA29BC"/>
    <w:rsid w:val="00EA6966"/>
    <w:rsid w:val="00EA6970"/>
    <w:rsid w:val="00EA7D64"/>
    <w:rsid w:val="00EB0503"/>
    <w:rsid w:val="00EB2A17"/>
    <w:rsid w:val="00EB45C1"/>
    <w:rsid w:val="00EC6B57"/>
    <w:rsid w:val="00ED7DFD"/>
    <w:rsid w:val="00EE4050"/>
    <w:rsid w:val="00EF08DD"/>
    <w:rsid w:val="00EF1DAE"/>
    <w:rsid w:val="00EF21B3"/>
    <w:rsid w:val="00EF22D0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4CE6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E7704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10</cp:revision>
  <cp:lastPrinted>2017-03-17T06:49:00Z</cp:lastPrinted>
  <dcterms:created xsi:type="dcterms:W3CDTF">2017-03-14T07:06:00Z</dcterms:created>
  <dcterms:modified xsi:type="dcterms:W3CDTF">2017-03-17T09:54:00Z</dcterms:modified>
</cp:coreProperties>
</file>