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CC02F7">
        <w:rPr>
          <w:rFonts w:ascii="Times New Roman" w:hAnsi="Times New Roman"/>
          <w:sz w:val="24"/>
        </w:rPr>
        <w:t>TOMĄ BLINSTRUBĮ</w:t>
      </w:r>
      <w:r w:rsidR="0095710D">
        <w:rPr>
          <w:rFonts w:ascii="Times New Roman" w:hAnsi="Times New Roman"/>
          <w:sz w:val="24"/>
        </w:rPr>
        <w:t xml:space="preserve"> </w:t>
      </w:r>
    </w:p>
    <w:p w:rsidR="00541C29" w:rsidRPr="00FA7A85" w:rsidRDefault="00D62E56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CC02F7">
        <w:rPr>
          <w:rFonts w:ascii="Times New Roman" w:hAnsi="Times New Roman"/>
          <w:sz w:val="24"/>
        </w:rPr>
        <w:t>APYGARDOS ADMINISTRACINIO</w:t>
      </w:r>
      <w:r w:rsidR="00CC02F7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TEISMO </w:t>
      </w:r>
      <w:r w:rsidR="00FA7A85" w:rsidRPr="00FA7A85">
        <w:rPr>
          <w:rFonts w:ascii="Times New Roman" w:hAnsi="Times New Roman"/>
          <w:sz w:val="24"/>
        </w:rPr>
        <w:t>TEISĖJ</w:t>
      </w:r>
      <w:r w:rsidR="00420757"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991A72">
        <w:t>7</w:t>
      </w:r>
      <w:r w:rsidR="004530F3">
        <w:t xml:space="preserve"> m. </w:t>
      </w:r>
      <w:r w:rsidR="00420757">
        <w:t>balandžio 28</w:t>
      </w:r>
      <w:r w:rsidR="004530F3">
        <w:t xml:space="preserve"> d. Nr. 13P-</w:t>
      </w:r>
      <w:r w:rsidR="00EB2A62">
        <w:t>73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991A72">
        <w:rPr>
          <w:rFonts w:ascii="Times New Roman" w:hAnsi="Times New Roman"/>
          <w:b w:val="0"/>
          <w:sz w:val="24"/>
        </w:rPr>
        <w:t>7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420757">
        <w:rPr>
          <w:rFonts w:ascii="Times New Roman" w:hAnsi="Times New Roman"/>
          <w:b w:val="0"/>
          <w:sz w:val="24"/>
        </w:rPr>
        <w:t>balandžio 24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9356B9" w:rsidRPr="00A65190">
        <w:rPr>
          <w:rFonts w:ascii="Times New Roman" w:hAnsi="Times New Roman"/>
          <w:b w:val="0"/>
          <w:sz w:val="24"/>
        </w:rPr>
        <w:t xml:space="preserve">Nr. </w:t>
      </w:r>
      <w:r w:rsidR="0095710D">
        <w:rPr>
          <w:rFonts w:ascii="Times New Roman" w:hAnsi="Times New Roman"/>
          <w:b w:val="0"/>
          <w:sz w:val="24"/>
        </w:rPr>
        <w:t xml:space="preserve">         </w:t>
      </w:r>
      <w:r w:rsidR="009356B9" w:rsidRPr="00A65190">
        <w:rPr>
          <w:rFonts w:ascii="Times New Roman" w:hAnsi="Times New Roman"/>
          <w:b w:val="0"/>
          <w:sz w:val="24"/>
        </w:rPr>
        <w:t>1K-</w:t>
      </w:r>
      <w:r w:rsidR="00420757">
        <w:rPr>
          <w:rFonts w:ascii="Times New Roman" w:hAnsi="Times New Roman"/>
          <w:b w:val="0"/>
          <w:sz w:val="24"/>
        </w:rPr>
        <w:t>949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CC02F7">
        <w:rPr>
          <w:rFonts w:ascii="Times New Roman" w:hAnsi="Times New Roman"/>
          <w:b w:val="0"/>
          <w:sz w:val="24"/>
        </w:rPr>
        <w:t>70</w:t>
      </w:r>
      <w:r>
        <w:rPr>
          <w:rFonts w:ascii="Times New Roman" w:hAnsi="Times New Roman"/>
          <w:b w:val="0"/>
          <w:sz w:val="24"/>
        </w:rPr>
        <w:t xml:space="preserve">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CC02F7">
        <w:rPr>
          <w:rFonts w:ascii="Times New Roman" w:hAnsi="Times New Roman"/>
          <w:b w:val="0"/>
          <w:sz w:val="24"/>
        </w:rPr>
        <w:t xml:space="preserve">Tomo </w:t>
      </w:r>
      <w:proofErr w:type="spellStart"/>
      <w:r w:rsidR="00CC02F7">
        <w:rPr>
          <w:rFonts w:ascii="Times New Roman" w:hAnsi="Times New Roman"/>
          <w:b w:val="0"/>
          <w:sz w:val="24"/>
        </w:rPr>
        <w:t>Blinstrubio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 xml:space="preserve">patirtį, teisinio darbo pobūdį, </w:t>
      </w:r>
      <w:r w:rsidR="007E092F">
        <w:rPr>
          <w:rFonts w:ascii="Times New Roman" w:hAnsi="Times New Roman"/>
          <w:b w:val="0"/>
          <w:sz w:val="24"/>
        </w:rPr>
        <w:t>mokslinę bei pedagoginę veiklą</w:t>
      </w:r>
      <w:r w:rsidR="00563DB8" w:rsidRPr="00DF08B3">
        <w:rPr>
          <w:rFonts w:ascii="Times New Roman" w:hAnsi="Times New Roman"/>
          <w:b w:val="0"/>
          <w:sz w:val="24"/>
        </w:rPr>
        <w:t>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95710D">
        <w:rPr>
          <w:rFonts w:ascii="Times New Roman" w:hAnsi="Times New Roman"/>
          <w:b w:val="0"/>
          <w:sz w:val="24"/>
        </w:rPr>
        <w:t>7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CC02F7">
        <w:rPr>
          <w:rFonts w:ascii="Times New Roman" w:hAnsi="Times New Roman"/>
          <w:b w:val="0"/>
          <w:sz w:val="24"/>
        </w:rPr>
        <w:t>balandžio 19</w:t>
      </w:r>
      <w:r w:rsidR="0017006E" w:rsidRPr="0017006E">
        <w:rPr>
          <w:rFonts w:ascii="Times New Roman" w:hAnsi="Times New Roman"/>
          <w:b w:val="0"/>
          <w:sz w:val="24"/>
        </w:rPr>
        <w:t xml:space="preserve"> d. išvadą Nr. 35P-</w:t>
      </w:r>
      <w:r w:rsidR="00CC02F7">
        <w:rPr>
          <w:rFonts w:ascii="Times New Roman" w:hAnsi="Times New Roman"/>
          <w:b w:val="0"/>
          <w:sz w:val="24"/>
        </w:rPr>
        <w:t>11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CC02F7">
        <w:rPr>
          <w:b/>
        </w:rPr>
        <w:t>Tomą BLINSTRUBĮ</w:t>
      </w:r>
      <w:r w:rsidR="00657F6E" w:rsidRPr="00657F6E">
        <w:rPr>
          <w:b/>
        </w:rPr>
        <w:t xml:space="preserve"> </w:t>
      </w:r>
      <w:r w:rsidR="00D62E56">
        <w:t xml:space="preserve">Vilniaus </w:t>
      </w:r>
      <w:r w:rsidR="00CC02F7">
        <w:t>apygardos administracinio</w:t>
      </w:r>
      <w:r w:rsidR="00541C29">
        <w:t xml:space="preserve">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420757">
        <w:t>u</w:t>
      </w:r>
      <w:r w:rsidR="00541C29">
        <w:t>.</w:t>
      </w:r>
    </w:p>
    <w:p w:rsidR="00CC02F7" w:rsidRDefault="00CC02F7" w:rsidP="00F249A3">
      <w:pPr>
        <w:pStyle w:val="Pagrindinistekstas"/>
        <w:spacing w:before="0" w:after="0" w:line="360" w:lineRule="auto"/>
        <w:ind w:firstLine="851"/>
      </w:pP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420757" w:rsidRPr="00C025A5" w:rsidTr="00DE5472">
        <w:tc>
          <w:tcPr>
            <w:tcW w:w="6912" w:type="dxa"/>
          </w:tcPr>
          <w:p w:rsidR="00420757" w:rsidRDefault="00420757" w:rsidP="00DE5472">
            <w:r w:rsidRPr="00C025A5">
              <w:t>Pirminink</w:t>
            </w:r>
            <w:r>
              <w:t xml:space="preserve">o pavaduotojas, </w:t>
            </w:r>
          </w:p>
          <w:p w:rsidR="00420757" w:rsidRPr="00C025A5" w:rsidRDefault="00420757" w:rsidP="00DE5472">
            <w:r>
              <w:t>atliekantis pirmininko funkcijas</w:t>
            </w:r>
          </w:p>
        </w:tc>
        <w:tc>
          <w:tcPr>
            <w:tcW w:w="2886" w:type="dxa"/>
          </w:tcPr>
          <w:p w:rsidR="00420757" w:rsidRDefault="00420757" w:rsidP="00DE5472">
            <w:r>
              <w:t>Algimantas Valantinas</w:t>
            </w:r>
          </w:p>
          <w:p w:rsidR="00420757" w:rsidRPr="00C025A5" w:rsidRDefault="00420757" w:rsidP="00DE5472"/>
        </w:tc>
      </w:tr>
      <w:tr w:rsidR="00420757" w:rsidTr="00DE5472">
        <w:tc>
          <w:tcPr>
            <w:tcW w:w="6912" w:type="dxa"/>
          </w:tcPr>
          <w:p w:rsidR="00420757" w:rsidRPr="00C025A5" w:rsidRDefault="00420757" w:rsidP="00DE5472"/>
        </w:tc>
        <w:tc>
          <w:tcPr>
            <w:tcW w:w="2886" w:type="dxa"/>
          </w:tcPr>
          <w:p w:rsidR="00420757" w:rsidRDefault="00420757" w:rsidP="00DE5472"/>
        </w:tc>
      </w:tr>
      <w:tr w:rsidR="00420757" w:rsidRPr="00C025A5" w:rsidTr="00DE5472">
        <w:tc>
          <w:tcPr>
            <w:tcW w:w="6912" w:type="dxa"/>
          </w:tcPr>
          <w:p w:rsidR="00420757" w:rsidRDefault="00420757" w:rsidP="00DE5472"/>
          <w:p w:rsidR="00420757" w:rsidRPr="00C025A5" w:rsidRDefault="00420757" w:rsidP="00DE5472">
            <w:r w:rsidRPr="00C025A5">
              <w:t>Sekretor</w:t>
            </w:r>
            <w:r>
              <w:t>ė</w:t>
            </w:r>
          </w:p>
        </w:tc>
        <w:tc>
          <w:tcPr>
            <w:tcW w:w="2886" w:type="dxa"/>
          </w:tcPr>
          <w:p w:rsidR="00420757" w:rsidRDefault="00420757" w:rsidP="00DE5472"/>
          <w:p w:rsidR="00420757" w:rsidRPr="00C025A5" w:rsidRDefault="00420757" w:rsidP="00DE5472">
            <w:r>
              <w:t>Loreta Braždienė</w:t>
            </w:r>
            <w:r w:rsidRPr="00C025A5">
              <w:t xml:space="preserve">        </w:t>
            </w:r>
          </w:p>
        </w:tc>
      </w:tr>
    </w:tbl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B57" w:rsidRDefault="003E1B57">
      <w:r>
        <w:separator/>
      </w:r>
    </w:p>
  </w:endnote>
  <w:endnote w:type="continuationSeparator" w:id="0">
    <w:p w:rsidR="003E1B57" w:rsidRDefault="003E1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B57" w:rsidRDefault="003E1B57">
      <w:r>
        <w:separator/>
      </w:r>
    </w:p>
  </w:footnote>
  <w:footnote w:type="continuationSeparator" w:id="0">
    <w:p w:rsidR="003E1B57" w:rsidRDefault="003E1B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976D31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21C6"/>
    <w:rsid w:val="003C3058"/>
    <w:rsid w:val="003C467D"/>
    <w:rsid w:val="003D3547"/>
    <w:rsid w:val="003E03D4"/>
    <w:rsid w:val="003E1B57"/>
    <w:rsid w:val="003E1C46"/>
    <w:rsid w:val="003E3D69"/>
    <w:rsid w:val="003E6B89"/>
    <w:rsid w:val="003F32A4"/>
    <w:rsid w:val="003F4C22"/>
    <w:rsid w:val="003F6465"/>
    <w:rsid w:val="004022AD"/>
    <w:rsid w:val="00404786"/>
    <w:rsid w:val="004057D2"/>
    <w:rsid w:val="00407D18"/>
    <w:rsid w:val="0041733B"/>
    <w:rsid w:val="00420757"/>
    <w:rsid w:val="0043438D"/>
    <w:rsid w:val="004351BF"/>
    <w:rsid w:val="0043680A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76D31"/>
    <w:rsid w:val="00981E6C"/>
    <w:rsid w:val="00984EB5"/>
    <w:rsid w:val="009859BF"/>
    <w:rsid w:val="009873E9"/>
    <w:rsid w:val="00987BE4"/>
    <w:rsid w:val="00991A72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56446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29D0"/>
    <w:rsid w:val="00AB44AB"/>
    <w:rsid w:val="00AC0E50"/>
    <w:rsid w:val="00AC3E6E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02F7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296D"/>
    <w:rsid w:val="00D53E72"/>
    <w:rsid w:val="00D60DD5"/>
    <w:rsid w:val="00D62E56"/>
    <w:rsid w:val="00D66362"/>
    <w:rsid w:val="00D70023"/>
    <w:rsid w:val="00D7123C"/>
    <w:rsid w:val="00D736EC"/>
    <w:rsid w:val="00D7671D"/>
    <w:rsid w:val="00D768F0"/>
    <w:rsid w:val="00D85864"/>
    <w:rsid w:val="00DA3665"/>
    <w:rsid w:val="00DB7C9E"/>
    <w:rsid w:val="00DC0495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2A62"/>
    <w:rsid w:val="00EB45C1"/>
    <w:rsid w:val="00EC25A2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2017-04-27T08:24:00Z</cp:lastPrinted>
  <dcterms:created xsi:type="dcterms:W3CDTF">2017-04-25T11:49:00Z</dcterms:created>
  <dcterms:modified xsi:type="dcterms:W3CDTF">2017-04-27T08:24:00Z</dcterms:modified>
</cp:coreProperties>
</file>