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0D134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</w:t>
      </w:r>
    </w:p>
    <w:p w:rsidR="00EB2A17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skirti </w:t>
      </w:r>
      <w:r w:rsidR="007F1BCC">
        <w:rPr>
          <w:b/>
          <w:caps/>
        </w:rPr>
        <w:t>Vilkaviškio</w:t>
      </w:r>
      <w:r w:rsidR="00893685">
        <w:rPr>
          <w:b/>
          <w:caps/>
        </w:rPr>
        <w:t xml:space="preserve"> </w:t>
      </w:r>
      <w:r w:rsidR="007B28BB">
        <w:rPr>
          <w:b/>
          <w:caps/>
        </w:rPr>
        <w:t>rajono apylinkės</w:t>
      </w:r>
      <w:r w:rsidRPr="00E474F5">
        <w:rPr>
          <w:b/>
          <w:caps/>
        </w:rPr>
        <w:t xml:space="preserve"> teismo </w:t>
      </w:r>
    </w:p>
    <w:p w:rsidR="000D134D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7F1BCC">
        <w:rPr>
          <w:b/>
          <w:caps/>
        </w:rPr>
        <w:t>Algį VIERAITĮ</w:t>
      </w:r>
      <w:r w:rsidR="000D134D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>šio teismo PIRMININK</w:t>
      </w:r>
      <w:r w:rsidR="007F1BCC">
        <w:rPr>
          <w:b/>
          <w:caps/>
        </w:rPr>
        <w:t>O</w:t>
      </w:r>
      <w:r w:rsidR="00761FB9"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82495B">
        <w:t>birželio 12</w:t>
      </w:r>
      <w:r>
        <w:t xml:space="preserve"> d. Nr. 13P</w:t>
      </w:r>
      <w:r w:rsidR="00027A76">
        <w:t>-</w:t>
      </w:r>
      <w:r w:rsidR="00A93179">
        <w:t>93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82495B">
        <w:rPr>
          <w:b w:val="0"/>
        </w:rPr>
        <w:t xml:space="preserve">birželio </w:t>
      </w:r>
      <w:r w:rsidR="007F1BCC">
        <w:rPr>
          <w:b w:val="0"/>
        </w:rPr>
        <w:t>7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82495B">
        <w:rPr>
          <w:b w:val="0"/>
        </w:rPr>
        <w:t>9</w:t>
      </w:r>
      <w:r w:rsidR="007F1BCC">
        <w:rPr>
          <w:b w:val="0"/>
        </w:rPr>
        <w:t>90</w:t>
      </w:r>
      <w:r w:rsidR="00893685">
        <w:rPr>
          <w:b w:val="0"/>
        </w:rPr>
        <w:t xml:space="preserve"> </w:t>
      </w:r>
      <w:r>
        <w:rPr>
          <w:b w:val="0"/>
        </w:rPr>
        <w:t>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7F1BCC">
        <w:rPr>
          <w:b w:val="0"/>
        </w:rPr>
        <w:t>Vilkaviškio</w:t>
      </w:r>
      <w:r w:rsidR="0082495B">
        <w:rPr>
          <w:b w:val="0"/>
        </w:rPr>
        <w:t xml:space="preserve"> rajono apylinkės</w:t>
      </w:r>
      <w:r w:rsidR="00EB2A17">
        <w:rPr>
          <w:b w:val="0"/>
        </w:rPr>
        <w:t xml:space="preserve"> teismo teisėjo</w:t>
      </w:r>
      <w:r w:rsidRPr="00D222D9">
        <w:rPr>
          <w:b w:val="0"/>
        </w:rPr>
        <w:t xml:space="preserve"> </w:t>
      </w:r>
      <w:r w:rsidR="007F1BCC">
        <w:rPr>
          <w:b w:val="0"/>
        </w:rPr>
        <w:t xml:space="preserve">Algio </w:t>
      </w:r>
      <w:proofErr w:type="spellStart"/>
      <w:r w:rsidR="007F1BCC">
        <w:rPr>
          <w:b w:val="0"/>
        </w:rPr>
        <w:t>Vieraičio</w:t>
      </w:r>
      <w:proofErr w:type="spellEnd"/>
      <w:r w:rsidR="007B28BB">
        <w:rPr>
          <w:b w:val="0"/>
        </w:rPr>
        <w:t xml:space="preserve"> </w:t>
      </w:r>
      <w:r w:rsidRPr="00D222D9">
        <w:rPr>
          <w:b w:val="0"/>
        </w:rPr>
        <w:t xml:space="preserve">asmenines ir dalykines savybes, </w:t>
      </w:r>
      <w:r w:rsidRPr="003F66D6">
        <w:rPr>
          <w:b w:val="0"/>
        </w:rPr>
        <w:t xml:space="preserve">atsižvelgusi į </w:t>
      </w:r>
      <w:r w:rsidR="007F1BCC">
        <w:rPr>
          <w:b w:val="0"/>
        </w:rPr>
        <w:t>Kauno</w:t>
      </w:r>
      <w:r w:rsidR="00893685">
        <w:rPr>
          <w:b w:val="0"/>
        </w:rPr>
        <w:t xml:space="preserve"> </w:t>
      </w:r>
      <w:r w:rsidR="007B28BB">
        <w:rPr>
          <w:b w:val="0"/>
        </w:rPr>
        <w:t>apygardos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893685">
        <w:rPr>
          <w:b w:val="0"/>
        </w:rPr>
        <w:t xml:space="preserve">pirmininko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82495B">
        <w:rPr>
          <w:b w:val="0"/>
        </w:rPr>
        <w:t xml:space="preserve">gegužės </w:t>
      </w:r>
      <w:r w:rsidR="007F1BCC">
        <w:rPr>
          <w:b w:val="0"/>
        </w:rPr>
        <w:t>26</w:t>
      </w:r>
      <w:r w:rsidR="0082495B">
        <w:rPr>
          <w:b w:val="0"/>
        </w:rPr>
        <w:t xml:space="preserve"> </w:t>
      </w:r>
      <w:r w:rsidR="00761FB9">
        <w:rPr>
          <w:b w:val="0"/>
        </w:rPr>
        <w:t xml:space="preserve">d. raštą Nr. </w:t>
      </w:r>
      <w:r w:rsidR="007F1BCC">
        <w:rPr>
          <w:b w:val="0"/>
        </w:rPr>
        <w:t>(1.46)-E2-6905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7F1BCC">
        <w:rPr>
          <w:b w:val="0"/>
        </w:rPr>
        <w:t>kandidatūros laikinai eiti Vilkaviškio rajono apylinkės teismo pirmininko pareigas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7F1BCC">
        <w:rPr>
          <w:b w:val="0"/>
        </w:rPr>
        <w:t>Vilkaviškio</w:t>
      </w:r>
      <w:r w:rsidR="00893685">
        <w:rPr>
          <w:b w:val="0"/>
        </w:rPr>
        <w:t xml:space="preserve"> </w:t>
      </w:r>
      <w:r w:rsidR="007B28BB">
        <w:rPr>
          <w:b w:val="0"/>
        </w:rPr>
        <w:t>rajono apylinkės</w:t>
      </w:r>
      <w:r w:rsidR="00EB2A17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7F1BCC">
        <w:t>Algį VIERAITĮ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7F1BCC">
        <w:rPr>
          <w:b w:val="0"/>
        </w:rPr>
        <w:t>o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82495B" w:rsidTr="00C8741A">
        <w:tc>
          <w:tcPr>
            <w:tcW w:w="6912" w:type="dxa"/>
          </w:tcPr>
          <w:p w:rsidR="0082495B" w:rsidRDefault="0082495B" w:rsidP="00C8741A">
            <w:r>
              <w:t>Pirmininkas</w:t>
            </w:r>
          </w:p>
        </w:tc>
        <w:tc>
          <w:tcPr>
            <w:tcW w:w="2886" w:type="dxa"/>
          </w:tcPr>
          <w:p w:rsidR="0082495B" w:rsidRDefault="0082495B" w:rsidP="00C8741A">
            <w:r>
              <w:t>Rimvydas Norkus</w:t>
            </w:r>
          </w:p>
        </w:tc>
      </w:tr>
    </w:tbl>
    <w:p w:rsidR="0082495B" w:rsidRDefault="0082495B" w:rsidP="0082495B"/>
    <w:p w:rsidR="0082495B" w:rsidRDefault="0082495B" w:rsidP="0082495B"/>
    <w:p w:rsidR="0082495B" w:rsidRDefault="0082495B" w:rsidP="0082495B"/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82495B" w:rsidTr="00C8741A">
        <w:tc>
          <w:tcPr>
            <w:tcW w:w="6912" w:type="dxa"/>
          </w:tcPr>
          <w:p w:rsidR="0082495B" w:rsidRDefault="0082495B" w:rsidP="00C8741A">
            <w:r>
              <w:t>Sekretorius</w:t>
            </w:r>
          </w:p>
        </w:tc>
        <w:tc>
          <w:tcPr>
            <w:tcW w:w="2886" w:type="dxa"/>
          </w:tcPr>
          <w:p w:rsidR="0082495B" w:rsidRDefault="0082495B" w:rsidP="00C8741A">
            <w:r>
              <w:t>Ramūnas Gadliauskas</w:t>
            </w:r>
          </w:p>
        </w:tc>
      </w:tr>
    </w:tbl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59D" w:rsidRDefault="007D159D">
      <w:r>
        <w:separator/>
      </w:r>
    </w:p>
  </w:endnote>
  <w:endnote w:type="continuationSeparator" w:id="0">
    <w:p w:rsidR="007D159D" w:rsidRDefault="007D1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59D" w:rsidRDefault="007D159D">
      <w:r>
        <w:separator/>
      </w:r>
    </w:p>
  </w:footnote>
  <w:footnote w:type="continuationSeparator" w:id="0">
    <w:p w:rsidR="007D159D" w:rsidRDefault="007D1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BF2EB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86D3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27A76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A5F77"/>
    <w:rsid w:val="000B3230"/>
    <w:rsid w:val="000B3A50"/>
    <w:rsid w:val="000C167F"/>
    <w:rsid w:val="000C2B8B"/>
    <w:rsid w:val="000C32B1"/>
    <w:rsid w:val="000C698B"/>
    <w:rsid w:val="000D0CE2"/>
    <w:rsid w:val="000D134D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1E9A"/>
    <w:rsid w:val="002B28E3"/>
    <w:rsid w:val="002C1603"/>
    <w:rsid w:val="002C372B"/>
    <w:rsid w:val="002C5A85"/>
    <w:rsid w:val="002C6EF3"/>
    <w:rsid w:val="002D0ABB"/>
    <w:rsid w:val="002E5232"/>
    <w:rsid w:val="002F16CD"/>
    <w:rsid w:val="002F3148"/>
    <w:rsid w:val="002F4F55"/>
    <w:rsid w:val="00303B8B"/>
    <w:rsid w:val="00303F56"/>
    <w:rsid w:val="0030428F"/>
    <w:rsid w:val="00306AA6"/>
    <w:rsid w:val="00310C4E"/>
    <w:rsid w:val="00314112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3FFE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076B"/>
    <w:rsid w:val="004A5ED2"/>
    <w:rsid w:val="004A6CBD"/>
    <w:rsid w:val="004B6F0A"/>
    <w:rsid w:val="004C2E6A"/>
    <w:rsid w:val="004C3B53"/>
    <w:rsid w:val="004C5CCD"/>
    <w:rsid w:val="004D628F"/>
    <w:rsid w:val="004D752C"/>
    <w:rsid w:val="004E0D24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1367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37500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07FBC"/>
    <w:rsid w:val="00711044"/>
    <w:rsid w:val="007246EC"/>
    <w:rsid w:val="007324BE"/>
    <w:rsid w:val="00732E57"/>
    <w:rsid w:val="00737E70"/>
    <w:rsid w:val="0074348A"/>
    <w:rsid w:val="00754B08"/>
    <w:rsid w:val="00761FB9"/>
    <w:rsid w:val="00763A87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28BB"/>
    <w:rsid w:val="007B3487"/>
    <w:rsid w:val="007B5B3F"/>
    <w:rsid w:val="007C3008"/>
    <w:rsid w:val="007C37DA"/>
    <w:rsid w:val="007C68FD"/>
    <w:rsid w:val="007C79E0"/>
    <w:rsid w:val="007D1541"/>
    <w:rsid w:val="007D159D"/>
    <w:rsid w:val="007D2E31"/>
    <w:rsid w:val="007D34C5"/>
    <w:rsid w:val="007D45C0"/>
    <w:rsid w:val="007E17B1"/>
    <w:rsid w:val="007E73EF"/>
    <w:rsid w:val="007F0F0D"/>
    <w:rsid w:val="007F1BCC"/>
    <w:rsid w:val="008022A4"/>
    <w:rsid w:val="00802417"/>
    <w:rsid w:val="008035F8"/>
    <w:rsid w:val="008126BB"/>
    <w:rsid w:val="0081279E"/>
    <w:rsid w:val="00814655"/>
    <w:rsid w:val="00816D17"/>
    <w:rsid w:val="00821D1F"/>
    <w:rsid w:val="0082495B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685"/>
    <w:rsid w:val="008939D4"/>
    <w:rsid w:val="008A69C1"/>
    <w:rsid w:val="008B1EE5"/>
    <w:rsid w:val="008B2431"/>
    <w:rsid w:val="008C41D4"/>
    <w:rsid w:val="008C70EB"/>
    <w:rsid w:val="008D247E"/>
    <w:rsid w:val="008E00DA"/>
    <w:rsid w:val="008E31CF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6D34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C4E"/>
    <w:rsid w:val="00A104A0"/>
    <w:rsid w:val="00A14BEF"/>
    <w:rsid w:val="00A1638C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3179"/>
    <w:rsid w:val="00A9673B"/>
    <w:rsid w:val="00AA7CAC"/>
    <w:rsid w:val="00AB0B62"/>
    <w:rsid w:val="00AB2936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33D4"/>
    <w:rsid w:val="00BC6697"/>
    <w:rsid w:val="00BC67D2"/>
    <w:rsid w:val="00BC7810"/>
    <w:rsid w:val="00BD2D0D"/>
    <w:rsid w:val="00BD7BEB"/>
    <w:rsid w:val="00BD7EC6"/>
    <w:rsid w:val="00BF2EB7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3840"/>
    <w:rsid w:val="00C75C66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13BA"/>
    <w:rsid w:val="00CF242D"/>
    <w:rsid w:val="00D00C8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06AE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17"/>
    <w:rsid w:val="00EB45C1"/>
    <w:rsid w:val="00EC04FA"/>
    <w:rsid w:val="00EC6B57"/>
    <w:rsid w:val="00ED10AE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1E76"/>
    <w:rsid w:val="00F345E7"/>
    <w:rsid w:val="00F358DB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46B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2017-04-27T08:20:00Z</cp:lastPrinted>
  <dcterms:created xsi:type="dcterms:W3CDTF">2017-06-07T09:06:00Z</dcterms:created>
  <dcterms:modified xsi:type="dcterms:W3CDTF">2017-06-12T10:07:00Z</dcterms:modified>
</cp:coreProperties>
</file>