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3E" w:rsidRPr="00C424AA" w:rsidRDefault="009E4CDC">
      <w:pPr>
        <w:pStyle w:val="Date"/>
        <w:rPr>
          <w:sz w:val="16"/>
        </w:rPr>
      </w:pPr>
      <w:r>
        <w:rPr>
          <w:noProof/>
          <w:sz w:val="20"/>
          <w:lang w:eastAsia="lt-LT"/>
        </w:rPr>
        <w:drawing>
          <wp:inline distT="0" distB="0" distL="0" distR="0" wp14:anchorId="6B39585B" wp14:editId="11FF877C">
            <wp:extent cx="731520" cy="7607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3E" w:rsidRPr="005A5E86" w:rsidRDefault="002E563E">
      <w:pPr>
        <w:pStyle w:val="Title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Title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e"/>
      </w:pPr>
    </w:p>
    <w:p w:rsidR="002E563E" w:rsidRPr="00C424AA" w:rsidRDefault="002E563E" w:rsidP="00FB622B">
      <w:pPr>
        <w:pStyle w:val="Date"/>
      </w:pPr>
      <w:r w:rsidRPr="00C424AA">
        <w:t>20</w:t>
      </w:r>
      <w:r w:rsidR="005C34D7" w:rsidRPr="00C424AA">
        <w:t>1</w:t>
      </w:r>
      <w:r w:rsidR="00D64A79">
        <w:t>7</w:t>
      </w:r>
      <w:r w:rsidRPr="00C424AA">
        <w:t xml:space="preserve"> m. </w:t>
      </w:r>
      <w:r w:rsidR="00B95FAF">
        <w:t xml:space="preserve">lapkričio </w:t>
      </w:r>
      <w:r w:rsidR="00D95CE1">
        <w:t>24</w:t>
      </w:r>
      <w:bookmarkStart w:id="0" w:name="_GoBack"/>
      <w:bookmarkEnd w:id="0"/>
      <w:r w:rsidR="00F63C9E">
        <w:t xml:space="preserve"> </w:t>
      </w:r>
      <w:r w:rsidRPr="00C424AA">
        <w:t xml:space="preserve">d. Nr. </w:t>
      </w:r>
      <w:r w:rsidR="00FB622B" w:rsidRPr="00C424AA">
        <w:t>13P-</w:t>
      </w:r>
      <w:r w:rsidR="00D95CE1">
        <w:t>182-(7.1.2)</w:t>
      </w:r>
    </w:p>
    <w:p w:rsidR="002E563E" w:rsidRPr="00C424AA" w:rsidRDefault="002E563E">
      <w:pPr>
        <w:pStyle w:val="Date"/>
      </w:pPr>
      <w:r w:rsidRPr="00C424AA">
        <w:t>Vilnius</w:t>
      </w:r>
    </w:p>
    <w:p w:rsidR="002E563E" w:rsidRPr="00C424AA" w:rsidRDefault="002E563E" w:rsidP="002F73EA">
      <w:pPr>
        <w:pStyle w:val="Date"/>
        <w:jc w:val="left"/>
      </w:pPr>
    </w:p>
    <w:p w:rsidR="00D1144D" w:rsidRPr="00C424AA" w:rsidRDefault="00D1144D"/>
    <w:p w:rsidR="0039190F" w:rsidRPr="00C424AA" w:rsidRDefault="00421014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10 dalimi,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4825E2" w:rsidRPr="00C424AA">
        <w:rPr>
          <w:rFonts w:ascii="Times New Roman" w:hAnsi="Times New Roman"/>
          <w:b w:val="0"/>
          <w:sz w:val="24"/>
        </w:rPr>
        <w:t>atsižvelg</w:t>
      </w:r>
      <w:r w:rsidR="00B064DC" w:rsidRPr="00C424AA">
        <w:rPr>
          <w:rFonts w:ascii="Times New Roman" w:hAnsi="Times New Roman"/>
          <w:b w:val="0"/>
          <w:sz w:val="24"/>
        </w:rPr>
        <w:t>dama</w:t>
      </w:r>
      <w:r w:rsidR="00D64A79">
        <w:rPr>
          <w:rFonts w:ascii="Times New Roman" w:hAnsi="Times New Roman"/>
          <w:b w:val="0"/>
          <w:sz w:val="24"/>
        </w:rPr>
        <w:t xml:space="preserve"> į</w:t>
      </w:r>
      <w:r w:rsidR="00BA1735" w:rsidRPr="00C424AA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>Lietuvos vyriausiojo administracinio teismo pirmininko</w:t>
      </w:r>
      <w:r w:rsidR="00232925" w:rsidRPr="00232925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 xml:space="preserve">Gintaro Kryževičiaus </w:t>
      </w:r>
      <w:r w:rsidR="00232925" w:rsidRPr="00232925">
        <w:rPr>
          <w:rFonts w:ascii="Times New Roman" w:hAnsi="Times New Roman"/>
          <w:b w:val="0"/>
          <w:sz w:val="24"/>
        </w:rPr>
        <w:t>201</w:t>
      </w:r>
      <w:r w:rsidR="00D64A79">
        <w:rPr>
          <w:rFonts w:ascii="Times New Roman" w:hAnsi="Times New Roman"/>
          <w:b w:val="0"/>
          <w:sz w:val="24"/>
        </w:rPr>
        <w:t>7</w:t>
      </w:r>
      <w:r w:rsidR="00232925" w:rsidRPr="00232925">
        <w:rPr>
          <w:rFonts w:ascii="Times New Roman" w:hAnsi="Times New Roman"/>
          <w:b w:val="0"/>
          <w:sz w:val="24"/>
        </w:rPr>
        <w:t xml:space="preserve"> m. </w:t>
      </w:r>
      <w:r w:rsidR="00B95FAF">
        <w:rPr>
          <w:rFonts w:ascii="Times New Roman" w:hAnsi="Times New Roman"/>
          <w:b w:val="0"/>
          <w:sz w:val="24"/>
        </w:rPr>
        <w:t>lapkričio</w:t>
      </w:r>
      <w:r w:rsidR="00232925" w:rsidRPr="00907FCC">
        <w:rPr>
          <w:rFonts w:ascii="Times New Roman" w:hAnsi="Times New Roman"/>
          <w:b w:val="0"/>
          <w:sz w:val="24"/>
        </w:rPr>
        <w:t xml:space="preserve"> </w:t>
      </w:r>
      <w:r w:rsidR="00D64A79" w:rsidRPr="00907FCC">
        <w:rPr>
          <w:rFonts w:ascii="Times New Roman" w:hAnsi="Times New Roman"/>
          <w:b w:val="0"/>
          <w:sz w:val="24"/>
        </w:rPr>
        <w:t>1</w:t>
      </w:r>
      <w:r w:rsidR="00B95FAF">
        <w:rPr>
          <w:rFonts w:ascii="Times New Roman" w:hAnsi="Times New Roman"/>
          <w:b w:val="0"/>
          <w:sz w:val="24"/>
        </w:rPr>
        <w:t>6</w:t>
      </w:r>
      <w:r w:rsidR="00232925" w:rsidRPr="00907FCC">
        <w:rPr>
          <w:rFonts w:ascii="Times New Roman" w:hAnsi="Times New Roman"/>
          <w:b w:val="0"/>
          <w:sz w:val="24"/>
        </w:rPr>
        <w:t xml:space="preserve"> d. raštą Nr. </w:t>
      </w:r>
      <w:r w:rsidR="00B95FAF">
        <w:rPr>
          <w:rFonts w:ascii="Times New Roman" w:hAnsi="Times New Roman"/>
          <w:b w:val="0"/>
          <w:sz w:val="24"/>
        </w:rPr>
        <w:t xml:space="preserve">01-02-478 </w:t>
      </w:r>
      <w:r w:rsidR="00232925" w:rsidRPr="00907FCC">
        <w:rPr>
          <w:rFonts w:ascii="Times New Roman" w:hAnsi="Times New Roman"/>
          <w:b w:val="0"/>
          <w:sz w:val="24"/>
        </w:rPr>
        <w:t>„</w:t>
      </w:r>
      <w:r w:rsidR="00B95FAF" w:rsidRPr="00B95FAF">
        <w:rPr>
          <w:rFonts w:ascii="Times New Roman" w:hAnsi="Times New Roman"/>
          <w:b w:val="0"/>
          <w:sz w:val="24"/>
        </w:rPr>
        <w:t xml:space="preserve">Dėl siūlymo padidinti </w:t>
      </w:r>
      <w:r w:rsidR="00B95FAF">
        <w:rPr>
          <w:rFonts w:ascii="Times New Roman" w:hAnsi="Times New Roman"/>
          <w:b w:val="0"/>
          <w:sz w:val="24"/>
        </w:rPr>
        <w:t>Lietuvos v</w:t>
      </w:r>
      <w:r w:rsidR="00B95FAF" w:rsidRPr="00B95FAF">
        <w:rPr>
          <w:rFonts w:ascii="Times New Roman" w:hAnsi="Times New Roman"/>
          <w:b w:val="0"/>
          <w:sz w:val="24"/>
        </w:rPr>
        <w:t>yriaus</w:t>
      </w:r>
      <w:r w:rsidR="00B95FAF">
        <w:rPr>
          <w:rFonts w:ascii="Times New Roman" w:hAnsi="Times New Roman"/>
          <w:b w:val="0"/>
          <w:sz w:val="24"/>
        </w:rPr>
        <w:t>i</w:t>
      </w:r>
      <w:r w:rsidR="00B95FAF" w:rsidRPr="00B95FAF">
        <w:rPr>
          <w:rFonts w:ascii="Times New Roman" w:hAnsi="Times New Roman"/>
          <w:b w:val="0"/>
          <w:sz w:val="24"/>
        </w:rPr>
        <w:t>ojo administracinio teismo teisėjų skaičių</w:t>
      </w:r>
      <w:r w:rsidR="00232925" w:rsidRPr="00907FCC">
        <w:rPr>
          <w:rFonts w:ascii="Times New Roman" w:hAnsi="Times New Roman"/>
          <w:b w:val="0"/>
          <w:sz w:val="24"/>
        </w:rPr>
        <w:t>“</w:t>
      </w:r>
      <w:r w:rsidR="00B95FAF">
        <w:rPr>
          <w:rFonts w:ascii="Times New Roman" w:hAnsi="Times New Roman"/>
          <w:b w:val="0"/>
          <w:sz w:val="24"/>
        </w:rPr>
        <w:t xml:space="preserve"> </w:t>
      </w:r>
      <w:r w:rsidR="00081754" w:rsidRPr="00C424AA">
        <w:rPr>
          <w:rFonts w:ascii="Times New Roman" w:hAnsi="Times New Roman"/>
          <w:b w:val="0"/>
          <w:sz w:val="24"/>
        </w:rPr>
        <w:t xml:space="preserve">ir </w:t>
      </w:r>
      <w:r w:rsidR="003E19CE" w:rsidRPr="00C424AA">
        <w:rPr>
          <w:rFonts w:ascii="Times New Roman" w:hAnsi="Times New Roman"/>
          <w:b w:val="0"/>
          <w:sz w:val="24"/>
        </w:rPr>
        <w:t>siekdama</w:t>
      </w:r>
      <w:r w:rsidR="00C3583B" w:rsidRPr="00C424AA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>v</w:t>
      </w:r>
      <w:r w:rsidR="00C3583B" w:rsidRPr="00C424AA">
        <w:rPr>
          <w:rFonts w:ascii="Times New Roman" w:hAnsi="Times New Roman"/>
          <w:b w:val="0"/>
          <w:sz w:val="24"/>
        </w:rPr>
        <w:t>ienodinti</w:t>
      </w:r>
      <w:r w:rsidR="00B95FAF">
        <w:rPr>
          <w:rFonts w:ascii="Times New Roman" w:hAnsi="Times New Roman"/>
          <w:b w:val="0"/>
          <w:sz w:val="24"/>
        </w:rPr>
        <w:t xml:space="preserve"> darbo krūvius administraciniuose teismuose</w:t>
      </w:r>
      <w:r w:rsidR="00FF4BDE" w:rsidRPr="00C424AA">
        <w:rPr>
          <w:rFonts w:ascii="Times New Roman" w:hAnsi="Times New Roman"/>
          <w:b w:val="0"/>
          <w:sz w:val="24"/>
        </w:rPr>
        <w:t xml:space="preserve">, mažinant teisėjų skaičių </w:t>
      </w:r>
      <w:r w:rsidR="00E10570" w:rsidRPr="00C424AA">
        <w:rPr>
          <w:rFonts w:ascii="Times New Roman" w:hAnsi="Times New Roman"/>
          <w:b w:val="0"/>
          <w:sz w:val="24"/>
        </w:rPr>
        <w:t>mažesnį</w:t>
      </w:r>
      <w:r w:rsidR="00AE1725" w:rsidRPr="00C424AA">
        <w:rPr>
          <w:rFonts w:ascii="Times New Roman" w:hAnsi="Times New Roman"/>
          <w:b w:val="0"/>
          <w:sz w:val="24"/>
        </w:rPr>
        <w:t xml:space="preserve"> darbo krūvį turinči</w:t>
      </w:r>
      <w:r w:rsidR="00E10570" w:rsidRPr="00C424AA">
        <w:rPr>
          <w:rFonts w:ascii="Times New Roman" w:hAnsi="Times New Roman"/>
          <w:b w:val="0"/>
          <w:sz w:val="24"/>
        </w:rPr>
        <w:t>u</w:t>
      </w:r>
      <w:r w:rsidR="00AE1725" w:rsidRPr="00C424AA">
        <w:rPr>
          <w:rFonts w:ascii="Times New Roman" w:hAnsi="Times New Roman"/>
          <w:b w:val="0"/>
          <w:sz w:val="24"/>
        </w:rPr>
        <w:t xml:space="preserve">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 ir didinant teisėjų skaičių </w:t>
      </w:r>
      <w:r w:rsidR="00AE1725" w:rsidRPr="00C424AA">
        <w:rPr>
          <w:rFonts w:ascii="Times New Roman" w:hAnsi="Times New Roman"/>
          <w:b w:val="0"/>
          <w:sz w:val="24"/>
        </w:rPr>
        <w:t xml:space="preserve">didesnį darbo krūvį turinčiuose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174759" w:rsidRPr="00907FCC" w:rsidRDefault="0039190F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Prezidentei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 xml:space="preserve">nustatyti </w:t>
      </w:r>
      <w:r w:rsidR="00E73CCD" w:rsidRPr="00907FCC">
        <w:rPr>
          <w:rFonts w:ascii="Times New Roman" w:hAnsi="Times New Roman"/>
          <w:b w:val="0"/>
          <w:sz w:val="24"/>
        </w:rPr>
        <w:t>teisėjų skaičių</w:t>
      </w:r>
      <w:r w:rsidR="009E4CDC">
        <w:rPr>
          <w:rFonts w:ascii="Times New Roman" w:hAnsi="Times New Roman"/>
          <w:b w:val="0"/>
          <w:sz w:val="24"/>
        </w:rPr>
        <w:t xml:space="preserve"> nuo 2018 m. vasario</w:t>
      </w:r>
      <w:r w:rsidR="00A912A8">
        <w:rPr>
          <w:rFonts w:ascii="Times New Roman" w:hAnsi="Times New Roman"/>
          <w:b w:val="0"/>
          <w:sz w:val="24"/>
        </w:rPr>
        <w:t xml:space="preserve"> </w:t>
      </w:r>
      <w:r w:rsidR="00B95FAF">
        <w:rPr>
          <w:rFonts w:ascii="Times New Roman" w:hAnsi="Times New Roman"/>
          <w:b w:val="0"/>
          <w:sz w:val="24"/>
        </w:rPr>
        <w:t>1 d.</w:t>
      </w:r>
      <w:r w:rsidR="00E73CCD" w:rsidRPr="00907FCC">
        <w:rPr>
          <w:rFonts w:ascii="Times New Roman" w:hAnsi="Times New Roman"/>
          <w:b w:val="0"/>
          <w:sz w:val="24"/>
        </w:rPr>
        <w:t>:</w:t>
      </w:r>
    </w:p>
    <w:p w:rsidR="000E7574" w:rsidRPr="00C424AA" w:rsidRDefault="00B95FAF" w:rsidP="00B95FAF">
      <w:pPr>
        <w:pStyle w:val="Title"/>
        <w:spacing w:line="360" w:lineRule="auto"/>
        <w:ind w:left="131"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Regionų </w:t>
      </w:r>
      <w:r w:rsidR="004A3BDA">
        <w:rPr>
          <w:rFonts w:ascii="Times New Roman" w:hAnsi="Times New Roman"/>
          <w:b w:val="0"/>
          <w:sz w:val="24"/>
        </w:rPr>
        <w:t xml:space="preserve">apygardos </w:t>
      </w:r>
      <w:r>
        <w:rPr>
          <w:rFonts w:ascii="Times New Roman" w:hAnsi="Times New Roman"/>
          <w:b w:val="0"/>
          <w:sz w:val="24"/>
        </w:rPr>
        <w:t xml:space="preserve">administraciniame teisme – 23, iš kurių Regionų apygardos </w:t>
      </w:r>
      <w:r w:rsidR="004A3BDA">
        <w:rPr>
          <w:rFonts w:ascii="Times New Roman" w:hAnsi="Times New Roman"/>
          <w:b w:val="0"/>
          <w:sz w:val="24"/>
        </w:rPr>
        <w:t xml:space="preserve">administracinio </w:t>
      </w:r>
      <w:r>
        <w:rPr>
          <w:rFonts w:ascii="Times New Roman" w:hAnsi="Times New Roman"/>
          <w:b w:val="0"/>
          <w:sz w:val="24"/>
        </w:rPr>
        <w:t>teismo K</w:t>
      </w:r>
      <w:r w:rsidR="00907FCC" w:rsidRPr="00907FCC">
        <w:rPr>
          <w:rFonts w:ascii="Times New Roman" w:hAnsi="Times New Roman"/>
          <w:b w:val="0"/>
          <w:sz w:val="24"/>
        </w:rPr>
        <w:t>laipėdos</w:t>
      </w:r>
      <w:r w:rsidR="005C34D7" w:rsidRPr="00907FCC">
        <w:rPr>
          <w:rFonts w:ascii="Times New Roman" w:hAnsi="Times New Roman"/>
          <w:b w:val="0"/>
          <w:sz w:val="24"/>
        </w:rPr>
        <w:t xml:space="preserve"> </w:t>
      </w:r>
      <w:r w:rsidR="004A3BDA">
        <w:rPr>
          <w:rFonts w:ascii="Times New Roman" w:hAnsi="Times New Roman"/>
          <w:b w:val="0"/>
          <w:sz w:val="24"/>
        </w:rPr>
        <w:t xml:space="preserve">rūmuose </w:t>
      </w:r>
      <w:r w:rsidR="005C34D7" w:rsidRPr="00907FCC">
        <w:rPr>
          <w:rFonts w:ascii="Times New Roman" w:hAnsi="Times New Roman"/>
          <w:b w:val="0"/>
          <w:sz w:val="24"/>
        </w:rPr>
        <w:t xml:space="preserve"> – </w:t>
      </w:r>
      <w:r w:rsidR="002272AE">
        <w:rPr>
          <w:rFonts w:ascii="Times New Roman" w:hAnsi="Times New Roman"/>
          <w:b w:val="0"/>
          <w:sz w:val="24"/>
        </w:rPr>
        <w:t>5</w:t>
      </w:r>
      <w:r w:rsidR="00FB0E5C" w:rsidRPr="00907FCC">
        <w:rPr>
          <w:rFonts w:ascii="Times New Roman" w:hAnsi="Times New Roman"/>
          <w:b w:val="0"/>
          <w:sz w:val="24"/>
        </w:rPr>
        <w:t>.</w:t>
      </w:r>
    </w:p>
    <w:p w:rsidR="00CA3769" w:rsidRDefault="00CA3769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B7115B" w:rsidRPr="00C424AA" w:rsidRDefault="00B7115B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8E7DF1" w:rsidRPr="00C424AA" w:rsidTr="009776A7">
        <w:tc>
          <w:tcPr>
            <w:tcW w:w="7196" w:type="dxa"/>
            <w:hideMark/>
          </w:tcPr>
          <w:p w:rsidR="008E7DF1" w:rsidRPr="00C424AA" w:rsidRDefault="005C34D7" w:rsidP="00B7115B">
            <w:r w:rsidRPr="00C424AA">
              <w:t>P</w:t>
            </w:r>
            <w:r w:rsidR="00B23853" w:rsidRPr="00C424AA">
              <w:t xml:space="preserve">irmininkas </w:t>
            </w:r>
          </w:p>
        </w:tc>
        <w:tc>
          <w:tcPr>
            <w:tcW w:w="2602" w:type="dxa"/>
            <w:hideMark/>
          </w:tcPr>
          <w:p w:rsidR="00556604" w:rsidRPr="00C424AA" w:rsidRDefault="009E4CDC" w:rsidP="009E4CDC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8E7DF1" w:rsidRPr="00C424AA" w:rsidTr="009776A7">
        <w:tc>
          <w:tcPr>
            <w:tcW w:w="7196" w:type="dxa"/>
          </w:tcPr>
          <w:p w:rsidR="008E7DF1" w:rsidRDefault="008E7DF1" w:rsidP="00B7115B"/>
          <w:p w:rsidR="005406E6" w:rsidRPr="00C424AA" w:rsidRDefault="005406E6" w:rsidP="00B7115B"/>
        </w:tc>
        <w:tc>
          <w:tcPr>
            <w:tcW w:w="2602" w:type="dxa"/>
          </w:tcPr>
          <w:p w:rsidR="00556604" w:rsidRPr="00C424AA" w:rsidRDefault="00556604" w:rsidP="009E4CDC">
            <w:pPr>
              <w:jc w:val="right"/>
            </w:pPr>
          </w:p>
        </w:tc>
      </w:tr>
      <w:tr w:rsidR="008E7DF1" w:rsidRPr="00C424AA" w:rsidTr="009776A7">
        <w:tc>
          <w:tcPr>
            <w:tcW w:w="7196" w:type="dxa"/>
            <w:hideMark/>
          </w:tcPr>
          <w:p w:rsidR="008E7DF1" w:rsidRPr="00C424AA" w:rsidRDefault="00277330" w:rsidP="00277330">
            <w:r>
              <w:t>S</w:t>
            </w:r>
            <w:r w:rsidR="00B23853" w:rsidRPr="00C424AA">
              <w:t>ekretor</w:t>
            </w:r>
            <w:r w:rsidR="009776A7" w:rsidRPr="00C424AA">
              <w:t>i</w:t>
            </w:r>
            <w:r>
              <w:t>us</w:t>
            </w:r>
          </w:p>
        </w:tc>
        <w:tc>
          <w:tcPr>
            <w:tcW w:w="2602" w:type="dxa"/>
            <w:hideMark/>
          </w:tcPr>
          <w:p w:rsidR="008E7DF1" w:rsidRPr="00C424AA" w:rsidRDefault="009E4CDC" w:rsidP="009E4CDC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C07E7C" w:rsidRPr="00C424AA" w:rsidRDefault="00C07E7C" w:rsidP="00B7115B">
      <w:pPr>
        <w:pStyle w:val="Title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B7" w:rsidRDefault="00116FB7">
      <w:r>
        <w:separator/>
      </w:r>
    </w:p>
  </w:endnote>
  <w:endnote w:type="continuationSeparator" w:id="0">
    <w:p w:rsidR="00116FB7" w:rsidRDefault="0011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B7" w:rsidRDefault="00116FB7">
      <w:r>
        <w:separator/>
      </w:r>
    </w:p>
  </w:footnote>
  <w:footnote w:type="continuationSeparator" w:id="0">
    <w:p w:rsidR="00116FB7" w:rsidRDefault="0011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AA" w:rsidRPr="00A164AA" w:rsidRDefault="00A164AA" w:rsidP="00A164A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4D634AB"/>
    <w:multiLevelType w:val="hybridMultilevel"/>
    <w:tmpl w:val="F8BAB302"/>
    <w:lvl w:ilvl="0" w:tplc="43BCE3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76040"/>
    <w:rsid w:val="00081754"/>
    <w:rsid w:val="0009401D"/>
    <w:rsid w:val="000A6E17"/>
    <w:rsid w:val="000E7574"/>
    <w:rsid w:val="00103B31"/>
    <w:rsid w:val="00116FB7"/>
    <w:rsid w:val="00130270"/>
    <w:rsid w:val="001358D8"/>
    <w:rsid w:val="00136AB9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272AE"/>
    <w:rsid w:val="00231831"/>
    <w:rsid w:val="00232925"/>
    <w:rsid w:val="00236340"/>
    <w:rsid w:val="00241108"/>
    <w:rsid w:val="00247AB5"/>
    <w:rsid w:val="002523C4"/>
    <w:rsid w:val="00254FF6"/>
    <w:rsid w:val="0026280D"/>
    <w:rsid w:val="00274AC8"/>
    <w:rsid w:val="00277330"/>
    <w:rsid w:val="00291157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2D2D"/>
    <w:rsid w:val="004A3BDA"/>
    <w:rsid w:val="004A6C4D"/>
    <w:rsid w:val="004C08A7"/>
    <w:rsid w:val="004C1D50"/>
    <w:rsid w:val="004D3D23"/>
    <w:rsid w:val="004D4E07"/>
    <w:rsid w:val="004E1872"/>
    <w:rsid w:val="004F4185"/>
    <w:rsid w:val="004F4DB5"/>
    <w:rsid w:val="00501EF4"/>
    <w:rsid w:val="00517B5D"/>
    <w:rsid w:val="00523AEA"/>
    <w:rsid w:val="00524AFD"/>
    <w:rsid w:val="005352BE"/>
    <w:rsid w:val="005406E6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E28D9"/>
    <w:rsid w:val="005E3491"/>
    <w:rsid w:val="006816E2"/>
    <w:rsid w:val="00685C85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06D0D"/>
    <w:rsid w:val="0081224E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E4CDC"/>
    <w:rsid w:val="009F6E50"/>
    <w:rsid w:val="00A13EAA"/>
    <w:rsid w:val="00A15E0D"/>
    <w:rsid w:val="00A164AA"/>
    <w:rsid w:val="00A33346"/>
    <w:rsid w:val="00A4442F"/>
    <w:rsid w:val="00A45BDB"/>
    <w:rsid w:val="00A53652"/>
    <w:rsid w:val="00A75225"/>
    <w:rsid w:val="00A868F9"/>
    <w:rsid w:val="00A87BF1"/>
    <w:rsid w:val="00A912A8"/>
    <w:rsid w:val="00AA225F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15FFE"/>
    <w:rsid w:val="00B23853"/>
    <w:rsid w:val="00B42BA5"/>
    <w:rsid w:val="00B553E0"/>
    <w:rsid w:val="00B63EEA"/>
    <w:rsid w:val="00B7115B"/>
    <w:rsid w:val="00B95FAF"/>
    <w:rsid w:val="00B97EE5"/>
    <w:rsid w:val="00BA1735"/>
    <w:rsid w:val="00BD1E21"/>
    <w:rsid w:val="00BD231A"/>
    <w:rsid w:val="00C07E7C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078E3"/>
    <w:rsid w:val="00D1144D"/>
    <w:rsid w:val="00D11A63"/>
    <w:rsid w:val="00D155DE"/>
    <w:rsid w:val="00D27E95"/>
    <w:rsid w:val="00D42A6E"/>
    <w:rsid w:val="00D46DE4"/>
    <w:rsid w:val="00D53E6D"/>
    <w:rsid w:val="00D64A79"/>
    <w:rsid w:val="00D758BD"/>
    <w:rsid w:val="00D80904"/>
    <w:rsid w:val="00D8319D"/>
    <w:rsid w:val="00D95CE1"/>
    <w:rsid w:val="00DB02CD"/>
    <w:rsid w:val="00DD14BD"/>
    <w:rsid w:val="00DE2CA4"/>
    <w:rsid w:val="00DF0100"/>
    <w:rsid w:val="00DF3C4B"/>
    <w:rsid w:val="00E00C42"/>
    <w:rsid w:val="00E015E2"/>
    <w:rsid w:val="00E10570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7E60"/>
    <w:rsid w:val="00ED30FD"/>
    <w:rsid w:val="00EF0C34"/>
    <w:rsid w:val="00F0010C"/>
    <w:rsid w:val="00F07DBA"/>
    <w:rsid w:val="00F1271F"/>
    <w:rsid w:val="00F236B0"/>
    <w:rsid w:val="00F237BE"/>
    <w:rsid w:val="00F264C6"/>
    <w:rsid w:val="00F44C7A"/>
    <w:rsid w:val="00F57E99"/>
    <w:rsid w:val="00F63C9E"/>
    <w:rsid w:val="00F86330"/>
    <w:rsid w:val="00FA7F4A"/>
    <w:rsid w:val="00FB0E5C"/>
    <w:rsid w:val="00FB622B"/>
    <w:rsid w:val="00FC595B"/>
    <w:rsid w:val="00FD120D"/>
    <w:rsid w:val="00FD3334"/>
    <w:rsid w:val="00FE206A"/>
    <w:rsid w:val="00FF0EF1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A08D5"/>
  <w15:docId w15:val="{73603E7C-E0F4-47A0-82AF-46237CB4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372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7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7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372F"/>
  </w:style>
  <w:style w:type="paragraph" w:styleId="Title">
    <w:name w:val="Title"/>
    <w:basedOn w:val="Normal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8A372F"/>
    <w:pPr>
      <w:spacing w:before="40" w:after="40"/>
      <w:ind w:firstLine="1247"/>
      <w:jc w:val="both"/>
    </w:pPr>
  </w:style>
  <w:style w:type="paragraph" w:styleId="BalloonText">
    <w:name w:val="Balloon Text"/>
    <w:basedOn w:val="Normal"/>
    <w:semiHidden/>
    <w:rsid w:val="00D034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D75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5C4"/>
    <w:rPr>
      <w:sz w:val="20"/>
      <w:szCs w:val="20"/>
    </w:rPr>
  </w:style>
  <w:style w:type="character" w:customStyle="1" w:styleId="CommentTextChar">
    <w:name w:val="Comment Text Char"/>
    <w:link w:val="CommentText"/>
    <w:rsid w:val="007D75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75C4"/>
    <w:rPr>
      <w:b/>
      <w:bCs/>
    </w:rPr>
  </w:style>
  <w:style w:type="character" w:customStyle="1" w:styleId="CommentSubjectChar">
    <w:name w:val="Comment Subject Char"/>
    <w:link w:val="CommentSubject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3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2</cp:revision>
  <cp:lastPrinted>2017-11-24T11:22:00Z</cp:lastPrinted>
  <dcterms:created xsi:type="dcterms:W3CDTF">2017-11-24T11:57:00Z</dcterms:created>
  <dcterms:modified xsi:type="dcterms:W3CDTF">2017-11-24T11:57:00Z</dcterms:modified>
</cp:coreProperties>
</file>