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F16FA0">
        <w:rPr>
          <w:rFonts w:ascii="Times New Roman" w:hAnsi="Times New Roman"/>
          <w:sz w:val="24"/>
        </w:rPr>
        <w:t>SIGITĄ ROZGAITĘ</w:t>
      </w:r>
    </w:p>
    <w:p w:rsidR="00541C29" w:rsidRPr="00FA7A85" w:rsidRDefault="00F16FA0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JONIŠKIO RAJONO APYLINKĖS</w:t>
      </w:r>
      <w:r w:rsidR="00966CFA" w:rsidRPr="00FA7A85">
        <w:rPr>
          <w:rFonts w:ascii="Times New Roman" w:hAnsi="Times New Roman"/>
          <w:sz w:val="24"/>
        </w:rPr>
        <w:t xml:space="preserve"> TEISMO </w:t>
      </w:r>
      <w:r w:rsidR="00FA7A85"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991A72">
        <w:t>7</w:t>
      </w:r>
      <w:r w:rsidR="004530F3">
        <w:t xml:space="preserve"> m. </w:t>
      </w:r>
      <w:r w:rsidR="00F16FA0">
        <w:t>gruodžio 15</w:t>
      </w:r>
      <w:r w:rsidR="00DC0896">
        <w:t xml:space="preserve"> </w:t>
      </w:r>
      <w:r w:rsidR="004530F3">
        <w:t>d. Nr. 13P-</w:t>
      </w:r>
      <w:r w:rsidR="00F16FA0">
        <w:t>193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991A72">
        <w:rPr>
          <w:rFonts w:ascii="Times New Roman" w:hAnsi="Times New Roman"/>
          <w:b w:val="0"/>
          <w:sz w:val="24"/>
        </w:rPr>
        <w:t>7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F16FA0">
        <w:rPr>
          <w:rFonts w:ascii="Times New Roman" w:hAnsi="Times New Roman"/>
          <w:b w:val="0"/>
          <w:sz w:val="24"/>
        </w:rPr>
        <w:t>gruodžio 12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0F2822">
        <w:rPr>
          <w:rFonts w:ascii="Times New Roman" w:hAnsi="Times New Roman"/>
          <w:b w:val="0"/>
          <w:sz w:val="24"/>
        </w:rPr>
        <w:t>1K-1</w:t>
      </w:r>
      <w:r w:rsidR="00F16FA0">
        <w:rPr>
          <w:rFonts w:ascii="Times New Roman" w:hAnsi="Times New Roman"/>
          <w:b w:val="0"/>
          <w:sz w:val="24"/>
        </w:rPr>
        <w:t>169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F16FA0">
        <w:rPr>
          <w:rFonts w:ascii="Times New Roman" w:hAnsi="Times New Roman"/>
          <w:b w:val="0"/>
          <w:sz w:val="24"/>
        </w:rPr>
        <w:t>Sigitos Rozgaitės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3A2CF0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95710D">
        <w:rPr>
          <w:rFonts w:ascii="Times New Roman" w:hAnsi="Times New Roman"/>
          <w:b w:val="0"/>
          <w:sz w:val="24"/>
        </w:rPr>
        <w:t>7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F16FA0">
        <w:rPr>
          <w:rFonts w:ascii="Times New Roman" w:hAnsi="Times New Roman"/>
          <w:b w:val="0"/>
          <w:sz w:val="24"/>
        </w:rPr>
        <w:t>gruodžio 4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0F2822">
        <w:rPr>
          <w:rFonts w:ascii="Times New Roman" w:hAnsi="Times New Roman"/>
          <w:b w:val="0"/>
          <w:sz w:val="24"/>
        </w:rPr>
        <w:t>2</w:t>
      </w:r>
      <w:r w:rsidR="00F16FA0">
        <w:rPr>
          <w:rFonts w:ascii="Times New Roman" w:hAnsi="Times New Roman"/>
          <w:b w:val="0"/>
          <w:sz w:val="24"/>
        </w:rPr>
        <w:t>7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F16FA0">
        <w:rPr>
          <w:b/>
        </w:rPr>
        <w:t>Sigitą ROZGAITĘ</w:t>
      </w:r>
      <w:r w:rsidR="000D0D9F">
        <w:rPr>
          <w:b/>
        </w:rPr>
        <w:t xml:space="preserve"> </w:t>
      </w:r>
      <w:r w:rsidR="00F16FA0">
        <w:t xml:space="preserve">Joniškio </w:t>
      </w:r>
      <w:r w:rsidR="000F2822" w:rsidRPr="00F0303B">
        <w:t>r</w:t>
      </w:r>
      <w:r w:rsidR="000F2822">
        <w:t>ajono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F16FA0">
        <w:t>a</w:t>
      </w:r>
      <w:bookmarkStart w:id="0" w:name="_GoBack"/>
      <w:bookmarkEnd w:id="0"/>
      <w:r w:rsidR="00541C29">
        <w:t>.</w:t>
      </w:r>
    </w:p>
    <w:p w:rsidR="00AD296E" w:rsidRDefault="00AD296E">
      <w:pPr>
        <w:pStyle w:val="Header"/>
        <w:tabs>
          <w:tab w:val="clear" w:pos="4153"/>
          <w:tab w:val="clear" w:pos="8306"/>
        </w:tabs>
      </w:pPr>
    </w:p>
    <w:p w:rsidR="000F2822" w:rsidRDefault="000F2822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420757" w:rsidRPr="00C025A5" w:rsidTr="00F96732">
        <w:tc>
          <w:tcPr>
            <w:tcW w:w="6912" w:type="dxa"/>
          </w:tcPr>
          <w:p w:rsidR="00DC0896" w:rsidRPr="00C025A5" w:rsidRDefault="00420757" w:rsidP="00DC0896">
            <w:r w:rsidRPr="00C025A5">
              <w:t>Pirminink</w:t>
            </w:r>
            <w:r w:rsidR="00DC0896">
              <w:t xml:space="preserve">as </w:t>
            </w:r>
          </w:p>
          <w:p w:rsidR="00420757" w:rsidRPr="00C025A5" w:rsidRDefault="00420757" w:rsidP="00F96732"/>
        </w:tc>
        <w:tc>
          <w:tcPr>
            <w:tcW w:w="2886" w:type="dxa"/>
          </w:tcPr>
          <w:p w:rsidR="00420757" w:rsidRDefault="00DC0896" w:rsidP="00F96732">
            <w:r>
              <w:t>Rim</w:t>
            </w:r>
            <w:r w:rsidR="002F67EA">
              <w:t>vydas</w:t>
            </w:r>
            <w:r>
              <w:t xml:space="preserve"> Norkus </w:t>
            </w:r>
          </w:p>
          <w:p w:rsidR="00420757" w:rsidRPr="00C025A5" w:rsidRDefault="00420757" w:rsidP="00F96732"/>
        </w:tc>
      </w:tr>
      <w:tr w:rsidR="00420757" w:rsidTr="00F96732">
        <w:tc>
          <w:tcPr>
            <w:tcW w:w="6912" w:type="dxa"/>
          </w:tcPr>
          <w:p w:rsidR="00420757" w:rsidRPr="00C025A5" w:rsidRDefault="00420757" w:rsidP="00F96732"/>
        </w:tc>
        <w:tc>
          <w:tcPr>
            <w:tcW w:w="2886" w:type="dxa"/>
          </w:tcPr>
          <w:p w:rsidR="00420757" w:rsidRDefault="00420757" w:rsidP="00F96732"/>
        </w:tc>
      </w:tr>
      <w:tr w:rsidR="00420757" w:rsidRPr="00C025A5" w:rsidTr="00F96732">
        <w:tc>
          <w:tcPr>
            <w:tcW w:w="6912" w:type="dxa"/>
          </w:tcPr>
          <w:p w:rsidR="00420757" w:rsidRPr="00C025A5" w:rsidRDefault="000F2822" w:rsidP="00DC0896">
            <w:r>
              <w:t>Sekretorius</w:t>
            </w:r>
          </w:p>
        </w:tc>
        <w:tc>
          <w:tcPr>
            <w:tcW w:w="2886" w:type="dxa"/>
          </w:tcPr>
          <w:p w:rsidR="00420757" w:rsidRPr="00C025A5" w:rsidRDefault="000F2822" w:rsidP="00F96732">
            <w:r>
              <w:t>Ramūnas Gadliauskas</w:t>
            </w:r>
            <w:r w:rsidR="00420757" w:rsidRPr="00C025A5">
              <w:t xml:space="preserve">        </w:t>
            </w:r>
          </w:p>
        </w:tc>
      </w:tr>
    </w:tbl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Title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9F" w:rsidRDefault="009E549F">
      <w:r>
        <w:separator/>
      </w:r>
    </w:p>
  </w:endnote>
  <w:endnote w:type="continuationSeparator" w:id="0">
    <w:p w:rsidR="009E549F" w:rsidRDefault="009E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9F" w:rsidRDefault="009E549F">
      <w:r>
        <w:separator/>
      </w:r>
    </w:p>
  </w:footnote>
  <w:footnote w:type="continuationSeparator" w:id="0">
    <w:p w:rsidR="009E549F" w:rsidRDefault="009E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506E"/>
    <w:rsid w:val="00A37382"/>
    <w:rsid w:val="00A46E6D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9D0"/>
    <w:rsid w:val="00AB44AB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E72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E03141"/>
    <w:rsid w:val="00E0673B"/>
    <w:rsid w:val="00E11FA4"/>
    <w:rsid w:val="00E17824"/>
    <w:rsid w:val="00E20E82"/>
    <w:rsid w:val="00E40A7E"/>
    <w:rsid w:val="00E41FC3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857D3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2017-12-06T12:01:00Z</dcterms:created>
  <dcterms:modified xsi:type="dcterms:W3CDTF">2017-12-12T13:20:00Z</dcterms:modified>
</cp:coreProperties>
</file>