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59C" w:rsidRDefault="00666BA0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59C" w:rsidRPr="007A2C23" w:rsidRDefault="00F5659C">
      <w:pPr>
        <w:pStyle w:val="Title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:rsidR="00F5659C" w:rsidRPr="007A2C23" w:rsidRDefault="00F5659C">
      <w:pPr>
        <w:pStyle w:val="Title"/>
        <w:spacing w:line="360" w:lineRule="auto"/>
        <w:rPr>
          <w:rFonts w:ascii="Times New Roman" w:hAnsi="Times New Roman"/>
          <w:sz w:val="24"/>
        </w:rPr>
      </w:pPr>
    </w:p>
    <w:p w:rsidR="00F5659C" w:rsidRPr="007A2C23" w:rsidRDefault="00F5659C">
      <w:pPr>
        <w:pStyle w:val="Title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:rsidR="002C09B0" w:rsidRDefault="002C09B0">
      <w:pPr>
        <w:pStyle w:val="Title"/>
        <w:rPr>
          <w:rFonts w:ascii="Times New Roman" w:hAnsi="Times New Roman"/>
          <w:sz w:val="24"/>
        </w:rPr>
      </w:pPr>
      <w:r w:rsidRPr="002C09B0">
        <w:rPr>
          <w:rFonts w:ascii="Times New Roman" w:hAnsi="Times New Roman"/>
          <w:sz w:val="24"/>
        </w:rPr>
        <w:t xml:space="preserve">DĖL PATARIMO LIETUVOS RESPUBLIKOS PREZIDENTEI </w:t>
      </w:r>
    </w:p>
    <w:p w:rsidR="002C09B0" w:rsidRDefault="002C09B0">
      <w:pPr>
        <w:pStyle w:val="Title"/>
        <w:rPr>
          <w:rFonts w:ascii="Times New Roman" w:hAnsi="Times New Roman"/>
          <w:sz w:val="24"/>
        </w:rPr>
      </w:pPr>
      <w:r w:rsidRPr="002C09B0">
        <w:rPr>
          <w:rFonts w:ascii="Times New Roman" w:hAnsi="Times New Roman"/>
          <w:sz w:val="24"/>
        </w:rPr>
        <w:t>ATLEISTI SNIEGUOLĘ VILUTIENĘ IŠ KAUNO APYLINKĖS TEISMO</w:t>
      </w:r>
    </w:p>
    <w:p w:rsidR="00F5659C" w:rsidRPr="002C09B0" w:rsidRDefault="002C09B0">
      <w:pPr>
        <w:pStyle w:val="Title"/>
        <w:rPr>
          <w:rFonts w:ascii="Times New Roman" w:hAnsi="Times New Roman"/>
          <w:sz w:val="24"/>
        </w:rPr>
      </w:pPr>
      <w:bookmarkStart w:id="0" w:name="_GoBack"/>
      <w:bookmarkEnd w:id="0"/>
      <w:r w:rsidRPr="002C09B0">
        <w:rPr>
          <w:rFonts w:ascii="Times New Roman" w:hAnsi="Times New Roman"/>
          <w:sz w:val="24"/>
        </w:rPr>
        <w:t>KAUNO RŪMŲ TEISĖJOS PAREIGŲ</w:t>
      </w:r>
    </w:p>
    <w:p w:rsidR="00F5659C" w:rsidRDefault="00F5659C">
      <w:pPr>
        <w:pStyle w:val="Date"/>
        <w:rPr>
          <w:b/>
        </w:rPr>
      </w:pPr>
    </w:p>
    <w:p w:rsidR="00F5659C" w:rsidRDefault="004C766D">
      <w:pPr>
        <w:pStyle w:val="Date"/>
      </w:pPr>
      <w:r>
        <w:t>201</w:t>
      </w:r>
      <w:r w:rsidR="00E57BF6">
        <w:t>8</w:t>
      </w:r>
      <w:r w:rsidR="00F5659C">
        <w:t xml:space="preserve"> m</w:t>
      </w:r>
      <w:r w:rsidR="00BF7034">
        <w:t xml:space="preserve">. </w:t>
      </w:r>
      <w:r w:rsidR="001F09B2">
        <w:t>birželio 29</w:t>
      </w:r>
      <w:r w:rsidR="00E10EED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1F09B2">
        <w:t>5</w:t>
      </w:r>
      <w:r w:rsidR="003D496F">
        <w:t>5</w:t>
      </w:r>
      <w:r w:rsidR="00A63F74">
        <w:t>-(7.1.2)</w:t>
      </w:r>
      <w:r w:rsidR="00FF3FDF">
        <w:t xml:space="preserve"> </w:t>
      </w:r>
      <w:r w:rsidR="005602B7">
        <w:t xml:space="preserve"> </w:t>
      </w:r>
    </w:p>
    <w:p w:rsidR="00F5659C" w:rsidRDefault="0021127E">
      <w:pPr>
        <w:pStyle w:val="Date"/>
      </w:pPr>
      <w:r>
        <w:t>Vilnius</w:t>
      </w:r>
    </w:p>
    <w:p w:rsidR="00F5659C" w:rsidRDefault="00F5659C">
      <w:pPr>
        <w:pStyle w:val="Date"/>
      </w:pPr>
    </w:p>
    <w:p w:rsidR="00F5659C" w:rsidRDefault="00F5659C">
      <w:pPr>
        <w:pStyle w:val="Header"/>
        <w:tabs>
          <w:tab w:val="clear" w:pos="4153"/>
          <w:tab w:val="clear" w:pos="8306"/>
        </w:tabs>
        <w:spacing w:line="360" w:lineRule="auto"/>
      </w:pPr>
    </w:p>
    <w:p w:rsidR="00F5659C" w:rsidRDefault="0067059F" w:rsidP="00F2031F">
      <w:pPr>
        <w:pStyle w:val="Title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196F77">
        <w:rPr>
          <w:rFonts w:ascii="Times New Roman" w:hAnsi="Times New Roman"/>
          <w:b w:val="0"/>
          <w:sz w:val="24"/>
        </w:rPr>
        <w:t>ės</w:t>
      </w:r>
      <w:r w:rsidRPr="00E87B63">
        <w:rPr>
          <w:rFonts w:ascii="Times New Roman" w:hAnsi="Times New Roman"/>
          <w:b w:val="0"/>
          <w:sz w:val="24"/>
        </w:rPr>
        <w:t xml:space="preserve"> 201</w:t>
      </w:r>
      <w:r w:rsidR="00E57BF6">
        <w:rPr>
          <w:rFonts w:ascii="Times New Roman" w:hAnsi="Times New Roman"/>
          <w:b w:val="0"/>
          <w:sz w:val="24"/>
        </w:rPr>
        <w:t>8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1F09B2">
        <w:rPr>
          <w:rFonts w:ascii="Times New Roman" w:hAnsi="Times New Roman"/>
          <w:b w:val="0"/>
          <w:sz w:val="24"/>
        </w:rPr>
        <w:t>birželio 25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96F77">
        <w:rPr>
          <w:rFonts w:ascii="Times New Roman" w:hAnsi="Times New Roman"/>
          <w:b w:val="0"/>
          <w:sz w:val="24"/>
        </w:rPr>
        <w:t xml:space="preserve"> 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8D2889">
        <w:rPr>
          <w:rFonts w:ascii="Times New Roman" w:hAnsi="Times New Roman"/>
          <w:b w:val="0"/>
          <w:sz w:val="24"/>
        </w:rPr>
        <w:t>1</w:t>
      </w:r>
      <w:r w:rsidR="001F09B2">
        <w:rPr>
          <w:rFonts w:ascii="Times New Roman" w:hAnsi="Times New Roman"/>
          <w:b w:val="0"/>
          <w:sz w:val="24"/>
        </w:rPr>
        <w:t>320</w:t>
      </w:r>
      <w:r w:rsidR="00571A5C" w:rsidRPr="00E87B63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>„Dėl kreipimosi į Teisėjų tarybą“,</w:t>
      </w:r>
      <w:r>
        <w:rPr>
          <w:rFonts w:ascii="Times New Roman" w:hAnsi="Times New Roman"/>
          <w:b w:val="0"/>
          <w:sz w:val="24"/>
        </w:rPr>
        <w:t xml:space="preserve"> 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>90 straipsnio 1 dalies 2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</w:t>
      </w:r>
      <w:r w:rsidR="00E57BF6">
        <w:t xml:space="preserve"> </w:t>
      </w:r>
      <w:r w:rsidR="005A6F0A" w:rsidRPr="005A6F0A">
        <w:rPr>
          <w:rFonts w:ascii="Times New Roman" w:hAnsi="Times New Roman"/>
          <w:b w:val="0"/>
          <w:sz w:val="24"/>
        </w:rPr>
        <w:t xml:space="preserve">ir atsižvelgusi į </w:t>
      </w:r>
      <w:r w:rsidR="001F09B2">
        <w:rPr>
          <w:rFonts w:ascii="Times New Roman" w:hAnsi="Times New Roman"/>
          <w:b w:val="0"/>
          <w:sz w:val="24"/>
        </w:rPr>
        <w:t>Vilniaus apygardos teismo teisėjo</w:t>
      </w:r>
      <w:r w:rsidR="005A6F0A" w:rsidRPr="005A6F0A">
        <w:rPr>
          <w:rFonts w:ascii="Times New Roman" w:hAnsi="Times New Roman"/>
          <w:b w:val="0"/>
          <w:sz w:val="24"/>
        </w:rPr>
        <w:t xml:space="preserve"> </w:t>
      </w:r>
      <w:r w:rsidR="005A6F0A" w:rsidRPr="009E5F2A">
        <w:rPr>
          <w:rFonts w:ascii="Times New Roman" w:hAnsi="Times New Roman"/>
          <w:b w:val="0"/>
          <w:sz w:val="24"/>
        </w:rPr>
        <w:t>201</w:t>
      </w:r>
      <w:r w:rsidR="009E5F2A" w:rsidRPr="009E5F2A">
        <w:rPr>
          <w:rFonts w:ascii="Times New Roman" w:hAnsi="Times New Roman"/>
          <w:b w:val="0"/>
          <w:sz w:val="24"/>
        </w:rPr>
        <w:t>8</w:t>
      </w:r>
      <w:r w:rsidR="005A6F0A" w:rsidRPr="009E5F2A">
        <w:rPr>
          <w:rFonts w:ascii="Times New Roman" w:hAnsi="Times New Roman"/>
          <w:b w:val="0"/>
          <w:sz w:val="24"/>
        </w:rPr>
        <w:t xml:space="preserve"> m. </w:t>
      </w:r>
      <w:r w:rsidR="001F09B2">
        <w:rPr>
          <w:rFonts w:ascii="Times New Roman" w:hAnsi="Times New Roman"/>
          <w:b w:val="0"/>
          <w:sz w:val="24"/>
        </w:rPr>
        <w:t xml:space="preserve">birželio </w:t>
      </w:r>
      <w:r w:rsidR="003D496F">
        <w:rPr>
          <w:rFonts w:ascii="Times New Roman" w:hAnsi="Times New Roman"/>
          <w:b w:val="0"/>
          <w:sz w:val="24"/>
        </w:rPr>
        <w:t xml:space="preserve">15 </w:t>
      </w:r>
      <w:r w:rsidR="001F09B2">
        <w:rPr>
          <w:rFonts w:ascii="Times New Roman" w:hAnsi="Times New Roman"/>
          <w:b w:val="0"/>
          <w:sz w:val="24"/>
        </w:rPr>
        <w:t>d</w:t>
      </w:r>
      <w:r w:rsidR="005A6F0A" w:rsidRPr="009E5F2A">
        <w:rPr>
          <w:rFonts w:ascii="Times New Roman" w:hAnsi="Times New Roman"/>
          <w:b w:val="0"/>
          <w:sz w:val="24"/>
        </w:rPr>
        <w:t>.</w:t>
      </w:r>
      <w:r w:rsidR="005A6F0A" w:rsidRPr="005A6F0A">
        <w:rPr>
          <w:rFonts w:ascii="Times New Roman" w:hAnsi="Times New Roman"/>
          <w:b w:val="0"/>
          <w:sz w:val="24"/>
        </w:rPr>
        <w:t xml:space="preserve"> prašymą</w:t>
      </w:r>
      <w:r w:rsidR="00F5659C">
        <w:rPr>
          <w:rFonts w:ascii="Times New Roman" w:hAnsi="Times New Roman"/>
          <w:b w:val="0"/>
          <w:sz w:val="24"/>
        </w:rPr>
        <w:t>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:rsidR="009B57A6" w:rsidRDefault="00A61A68" w:rsidP="00F2031F">
      <w:pPr>
        <w:pStyle w:val="Title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144003">
        <w:rPr>
          <w:rFonts w:ascii="Times New Roman" w:hAnsi="Times New Roman"/>
          <w:b w:val="0"/>
          <w:sz w:val="24"/>
        </w:rPr>
        <w:t>e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3D496F">
        <w:rPr>
          <w:rFonts w:ascii="Times New Roman" w:hAnsi="Times New Roman"/>
          <w:sz w:val="24"/>
        </w:rPr>
        <w:t>Snieguolę VILUTIENĘ</w:t>
      </w:r>
      <w:r w:rsidR="00053C87">
        <w:rPr>
          <w:rFonts w:ascii="Times New Roman" w:hAnsi="Times New Roman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3D496F">
        <w:rPr>
          <w:rFonts w:ascii="Times New Roman" w:hAnsi="Times New Roman"/>
          <w:b w:val="0"/>
          <w:sz w:val="24"/>
        </w:rPr>
        <w:t>Kauno apylinkės teismo Kauno rūmų teisėjos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sulaukus įstatym</w:t>
      </w:r>
      <w:r w:rsidR="0097511E">
        <w:rPr>
          <w:rFonts w:ascii="Times New Roman" w:hAnsi="Times New Roman"/>
          <w:b w:val="0"/>
          <w:sz w:val="24"/>
        </w:rPr>
        <w:t>ų</w:t>
      </w:r>
      <w:r w:rsidR="006902BB">
        <w:rPr>
          <w:rFonts w:ascii="Times New Roman" w:hAnsi="Times New Roman"/>
          <w:b w:val="0"/>
          <w:sz w:val="24"/>
        </w:rPr>
        <w:t xml:space="preserve"> nustatyto pensinio amžiaus.</w:t>
      </w:r>
    </w:p>
    <w:p w:rsidR="00DB6389" w:rsidRDefault="00DB6389" w:rsidP="00F2031F">
      <w:pPr>
        <w:pStyle w:val="Title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p w:rsidR="008307A7" w:rsidRPr="008307A7" w:rsidRDefault="008307A7" w:rsidP="00F2031F">
      <w:pPr>
        <w:tabs>
          <w:tab w:val="left" w:pos="1418"/>
          <w:tab w:val="left" w:pos="1560"/>
        </w:tabs>
        <w:ind w:firstLine="1080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A75B24" w:rsidRPr="00C025A5" w:rsidTr="00A75B24">
        <w:tc>
          <w:tcPr>
            <w:tcW w:w="6912" w:type="dxa"/>
          </w:tcPr>
          <w:p w:rsidR="00A75B24" w:rsidRPr="00C025A5" w:rsidRDefault="001F09B2" w:rsidP="00622A0E">
            <w:r>
              <w:t>Pirmininkas</w:t>
            </w:r>
          </w:p>
        </w:tc>
        <w:tc>
          <w:tcPr>
            <w:tcW w:w="2886" w:type="dxa"/>
          </w:tcPr>
          <w:p w:rsidR="00A75B24" w:rsidRDefault="001F09B2" w:rsidP="00622A0E">
            <w:r>
              <w:t>Rimvydas Norkus</w:t>
            </w:r>
          </w:p>
          <w:p w:rsidR="00A75B24" w:rsidRPr="00C025A5" w:rsidRDefault="00A75B24" w:rsidP="00622A0E"/>
        </w:tc>
      </w:tr>
    </w:tbl>
    <w:p w:rsidR="00DB6389" w:rsidRDefault="00DB6389" w:rsidP="00DB6389"/>
    <w:p w:rsidR="00DB6389" w:rsidRDefault="00DB6389" w:rsidP="00DB638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DB6389" w:rsidTr="001A66E3">
        <w:tc>
          <w:tcPr>
            <w:tcW w:w="6912" w:type="dxa"/>
          </w:tcPr>
          <w:p w:rsidR="00DB6389" w:rsidRDefault="00DB6389" w:rsidP="008D2889">
            <w:r>
              <w:t>Sekretor</w:t>
            </w:r>
            <w:r w:rsidR="008D2889">
              <w:t>ius</w:t>
            </w:r>
          </w:p>
        </w:tc>
        <w:tc>
          <w:tcPr>
            <w:tcW w:w="2886" w:type="dxa"/>
          </w:tcPr>
          <w:p w:rsidR="00DB6389" w:rsidRDefault="008D2889" w:rsidP="001A66E3">
            <w:r>
              <w:t>Ramūnas Gadliauskas</w:t>
            </w:r>
          </w:p>
        </w:tc>
      </w:tr>
    </w:tbl>
    <w:p w:rsidR="00F5659C" w:rsidRPr="008307A7" w:rsidRDefault="00F5659C" w:rsidP="00F2031F">
      <w:pPr>
        <w:tabs>
          <w:tab w:val="left" w:pos="1418"/>
          <w:tab w:val="left" w:pos="1560"/>
        </w:tabs>
        <w:ind w:firstLine="1080"/>
        <w:jc w:val="both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E20" w:rsidRDefault="00B01E20">
      <w:r>
        <w:separator/>
      </w:r>
    </w:p>
  </w:endnote>
  <w:endnote w:type="continuationSeparator" w:id="0">
    <w:p w:rsidR="00B01E20" w:rsidRDefault="00B01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E20" w:rsidRDefault="00B01E20">
      <w:r>
        <w:separator/>
      </w:r>
    </w:p>
  </w:footnote>
  <w:footnote w:type="continuationSeparator" w:id="0">
    <w:p w:rsidR="00B01E20" w:rsidRDefault="00B01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24" w:rsidRDefault="00924324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307A7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DD"/>
    <w:rsid w:val="00002358"/>
    <w:rsid w:val="0000530C"/>
    <w:rsid w:val="0002436F"/>
    <w:rsid w:val="00036AAA"/>
    <w:rsid w:val="00053C87"/>
    <w:rsid w:val="00095CD0"/>
    <w:rsid w:val="00096E9C"/>
    <w:rsid w:val="000A57A7"/>
    <w:rsid w:val="000C0084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9173E"/>
    <w:rsid w:val="00196F77"/>
    <w:rsid w:val="001A3CAF"/>
    <w:rsid w:val="001A66E3"/>
    <w:rsid w:val="001C1558"/>
    <w:rsid w:val="001D00EA"/>
    <w:rsid w:val="001D0450"/>
    <w:rsid w:val="001D2627"/>
    <w:rsid w:val="001F09B2"/>
    <w:rsid w:val="00204AB7"/>
    <w:rsid w:val="0021127E"/>
    <w:rsid w:val="00215C80"/>
    <w:rsid w:val="0022705E"/>
    <w:rsid w:val="00255BB1"/>
    <w:rsid w:val="00261B4C"/>
    <w:rsid w:val="0027510E"/>
    <w:rsid w:val="00285F7E"/>
    <w:rsid w:val="00293D75"/>
    <w:rsid w:val="002A5F44"/>
    <w:rsid w:val="002B2259"/>
    <w:rsid w:val="002C09B0"/>
    <w:rsid w:val="002E39C4"/>
    <w:rsid w:val="002E543C"/>
    <w:rsid w:val="002E793D"/>
    <w:rsid w:val="002E7972"/>
    <w:rsid w:val="002F1127"/>
    <w:rsid w:val="002F3A48"/>
    <w:rsid w:val="003005C9"/>
    <w:rsid w:val="003026D2"/>
    <w:rsid w:val="0030441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496F"/>
    <w:rsid w:val="003D53D1"/>
    <w:rsid w:val="003E1E8F"/>
    <w:rsid w:val="003E4F46"/>
    <w:rsid w:val="003E607E"/>
    <w:rsid w:val="003F08E6"/>
    <w:rsid w:val="003F779A"/>
    <w:rsid w:val="00413BB7"/>
    <w:rsid w:val="0042473B"/>
    <w:rsid w:val="00427B45"/>
    <w:rsid w:val="00440C44"/>
    <w:rsid w:val="00461067"/>
    <w:rsid w:val="00492B57"/>
    <w:rsid w:val="004A3176"/>
    <w:rsid w:val="004A4DAD"/>
    <w:rsid w:val="004C0D6E"/>
    <w:rsid w:val="004C5B97"/>
    <w:rsid w:val="004C766D"/>
    <w:rsid w:val="00500C82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6F0A"/>
    <w:rsid w:val="005B66F6"/>
    <w:rsid w:val="005C7653"/>
    <w:rsid w:val="005F4814"/>
    <w:rsid w:val="00600158"/>
    <w:rsid w:val="006038D4"/>
    <w:rsid w:val="0061132B"/>
    <w:rsid w:val="00611B7F"/>
    <w:rsid w:val="0061409A"/>
    <w:rsid w:val="006212E0"/>
    <w:rsid w:val="00622A0E"/>
    <w:rsid w:val="00643091"/>
    <w:rsid w:val="00665AA0"/>
    <w:rsid w:val="00666BA0"/>
    <w:rsid w:val="0067059F"/>
    <w:rsid w:val="00672C4A"/>
    <w:rsid w:val="00687DB2"/>
    <w:rsid w:val="006902BB"/>
    <w:rsid w:val="006D07D2"/>
    <w:rsid w:val="006D35A2"/>
    <w:rsid w:val="006E0364"/>
    <w:rsid w:val="007021D7"/>
    <w:rsid w:val="0071620D"/>
    <w:rsid w:val="00721050"/>
    <w:rsid w:val="00757C67"/>
    <w:rsid w:val="00782977"/>
    <w:rsid w:val="007839F2"/>
    <w:rsid w:val="00784BD5"/>
    <w:rsid w:val="007A2C23"/>
    <w:rsid w:val="007B291B"/>
    <w:rsid w:val="007C5451"/>
    <w:rsid w:val="007E51A1"/>
    <w:rsid w:val="007E5EC0"/>
    <w:rsid w:val="007E6157"/>
    <w:rsid w:val="007F5F82"/>
    <w:rsid w:val="008006A2"/>
    <w:rsid w:val="00820BE7"/>
    <w:rsid w:val="00824BDC"/>
    <w:rsid w:val="0082781A"/>
    <w:rsid w:val="008307A7"/>
    <w:rsid w:val="008318B2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301CE"/>
    <w:rsid w:val="00950410"/>
    <w:rsid w:val="0095771F"/>
    <w:rsid w:val="0097511E"/>
    <w:rsid w:val="00992DB3"/>
    <w:rsid w:val="00993743"/>
    <w:rsid w:val="009A1B75"/>
    <w:rsid w:val="009B57A6"/>
    <w:rsid w:val="009B7925"/>
    <w:rsid w:val="009C16AA"/>
    <w:rsid w:val="009E5F2A"/>
    <w:rsid w:val="009F6DFF"/>
    <w:rsid w:val="009F75A0"/>
    <w:rsid w:val="00A04A8B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B21C6"/>
    <w:rsid w:val="00AB3D50"/>
    <w:rsid w:val="00AB6896"/>
    <w:rsid w:val="00AC0770"/>
    <w:rsid w:val="00AC620C"/>
    <w:rsid w:val="00AD44EB"/>
    <w:rsid w:val="00AE6611"/>
    <w:rsid w:val="00B01E20"/>
    <w:rsid w:val="00B136B5"/>
    <w:rsid w:val="00B169A8"/>
    <w:rsid w:val="00B21774"/>
    <w:rsid w:val="00B23162"/>
    <w:rsid w:val="00B232C3"/>
    <w:rsid w:val="00B27124"/>
    <w:rsid w:val="00B54C9A"/>
    <w:rsid w:val="00B56E84"/>
    <w:rsid w:val="00B658B3"/>
    <w:rsid w:val="00B65D78"/>
    <w:rsid w:val="00B7798F"/>
    <w:rsid w:val="00BE11DD"/>
    <w:rsid w:val="00BF33E5"/>
    <w:rsid w:val="00BF4588"/>
    <w:rsid w:val="00BF7034"/>
    <w:rsid w:val="00C0097D"/>
    <w:rsid w:val="00C118BA"/>
    <w:rsid w:val="00C13B87"/>
    <w:rsid w:val="00C27208"/>
    <w:rsid w:val="00C408E9"/>
    <w:rsid w:val="00C53A26"/>
    <w:rsid w:val="00C7739B"/>
    <w:rsid w:val="00C803BC"/>
    <w:rsid w:val="00C93B9D"/>
    <w:rsid w:val="00CA1B2D"/>
    <w:rsid w:val="00CB30A0"/>
    <w:rsid w:val="00CB5C59"/>
    <w:rsid w:val="00CE1B7B"/>
    <w:rsid w:val="00CE437B"/>
    <w:rsid w:val="00CF5CCD"/>
    <w:rsid w:val="00D00566"/>
    <w:rsid w:val="00D05F73"/>
    <w:rsid w:val="00D2500D"/>
    <w:rsid w:val="00D326BD"/>
    <w:rsid w:val="00D3549D"/>
    <w:rsid w:val="00D372DC"/>
    <w:rsid w:val="00D375A7"/>
    <w:rsid w:val="00D603A6"/>
    <w:rsid w:val="00D71E03"/>
    <w:rsid w:val="00D77549"/>
    <w:rsid w:val="00D80938"/>
    <w:rsid w:val="00D80F64"/>
    <w:rsid w:val="00DB4B29"/>
    <w:rsid w:val="00DB528A"/>
    <w:rsid w:val="00DB6389"/>
    <w:rsid w:val="00DB714B"/>
    <w:rsid w:val="00DC1DA2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878FA"/>
    <w:rsid w:val="00E9261C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04AEC0"/>
  <w15:chartTrackingRefBased/>
  <w15:docId w15:val="{81BEE712-11A5-4965-AC81-644C5998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pPr>
      <w:ind w:firstLine="720"/>
      <w:jc w:val="both"/>
    </w:pPr>
  </w:style>
  <w:style w:type="paragraph" w:customStyle="1" w:styleId="Data1">
    <w:name w:val="Data1"/>
    <w:basedOn w:val="Header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BodyText">
    <w:name w:val="Body Text"/>
    <w:basedOn w:val="Normal"/>
    <w:pPr>
      <w:spacing w:before="40" w:after="40"/>
      <w:jc w:val="both"/>
    </w:pPr>
  </w:style>
  <w:style w:type="paragraph" w:styleId="BodyTextIndent">
    <w:name w:val="Body Text Indent"/>
    <w:basedOn w:val="Normal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E4F4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4</TotalTime>
  <Pages>1</Pages>
  <Words>526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4</cp:revision>
  <cp:lastPrinted>2017-03-17T06:49:00Z</cp:lastPrinted>
  <dcterms:created xsi:type="dcterms:W3CDTF">2018-06-27T10:37:00Z</dcterms:created>
  <dcterms:modified xsi:type="dcterms:W3CDTF">2018-06-27T12:41:00Z</dcterms:modified>
</cp:coreProperties>
</file>