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C619E7">
        <w:rPr>
          <w:rFonts w:ascii="Times New Roman" w:hAnsi="Times New Roman"/>
          <w:sz w:val="24"/>
        </w:rPr>
        <w:t>EDITĄ VITONĘ</w:t>
      </w:r>
    </w:p>
    <w:p w:rsidR="00541C29" w:rsidRPr="00FA7A85" w:rsidRDefault="00D607E9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</w:t>
      </w:r>
      <w:r w:rsidR="00E464D7">
        <w:rPr>
          <w:rFonts w:ascii="Times New Roman" w:hAnsi="Times New Roman"/>
          <w:sz w:val="24"/>
        </w:rPr>
        <w:t xml:space="preserve"> A</w:t>
      </w:r>
      <w:r w:rsidR="00F16FA0">
        <w:rPr>
          <w:rFonts w:ascii="Times New Roman" w:hAnsi="Times New Roman"/>
          <w:sz w:val="24"/>
        </w:rPr>
        <w:t>PYLINKĖS</w:t>
      </w:r>
      <w:r w:rsidR="00966CFA" w:rsidRPr="00FA7A85">
        <w:rPr>
          <w:rFonts w:ascii="Times New Roman" w:hAnsi="Times New Roman"/>
          <w:sz w:val="24"/>
        </w:rPr>
        <w:t xml:space="preserve"> </w:t>
      </w:r>
      <w:r w:rsidR="00E464D7" w:rsidRPr="00FA7A85">
        <w:rPr>
          <w:rFonts w:ascii="Times New Roman" w:hAnsi="Times New Roman"/>
          <w:sz w:val="24"/>
        </w:rPr>
        <w:t xml:space="preserve">TEISMO </w:t>
      </w:r>
      <w:r>
        <w:rPr>
          <w:rFonts w:ascii="Times New Roman" w:hAnsi="Times New Roman"/>
          <w:sz w:val="24"/>
        </w:rPr>
        <w:t>KAUNO</w:t>
      </w:r>
      <w:r w:rsidR="00E464D7">
        <w:rPr>
          <w:rFonts w:ascii="Times New Roman" w:hAnsi="Times New Roman"/>
          <w:sz w:val="24"/>
        </w:rPr>
        <w:t xml:space="preserve"> RŪMŲ </w:t>
      </w:r>
      <w:r w:rsidR="00E464D7" w:rsidRPr="00FA7A85">
        <w:rPr>
          <w:rFonts w:ascii="Times New Roman" w:hAnsi="Times New Roman"/>
          <w:sz w:val="24"/>
        </w:rPr>
        <w:t>TEISĖJ</w:t>
      </w:r>
      <w:r w:rsidR="00E464D7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AB22B7">
        <w:t>8</w:t>
      </w:r>
      <w:r w:rsidR="004530F3">
        <w:t xml:space="preserve"> m. </w:t>
      </w:r>
      <w:r w:rsidR="00D607E9">
        <w:t>birželio 29</w:t>
      </w:r>
      <w:r w:rsidR="00DC0896">
        <w:t xml:space="preserve"> </w:t>
      </w:r>
      <w:r w:rsidR="004530F3">
        <w:t>d. Nr. 13P-</w:t>
      </w:r>
      <w:r w:rsidR="00D607E9">
        <w:t>6</w:t>
      </w:r>
      <w:r w:rsidR="00C619E7">
        <w:t>4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AB22B7">
        <w:rPr>
          <w:rFonts w:ascii="Times New Roman" w:hAnsi="Times New Roman"/>
          <w:b w:val="0"/>
          <w:sz w:val="24"/>
        </w:rPr>
        <w:t>8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D607E9">
        <w:rPr>
          <w:rFonts w:ascii="Times New Roman" w:hAnsi="Times New Roman"/>
          <w:b w:val="0"/>
          <w:sz w:val="24"/>
        </w:rPr>
        <w:t>birželio 25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9356B9" w:rsidRPr="00A65190">
        <w:rPr>
          <w:rFonts w:ascii="Times New Roman" w:hAnsi="Times New Roman"/>
          <w:b w:val="0"/>
          <w:sz w:val="24"/>
        </w:rPr>
        <w:t>Nr.</w:t>
      </w:r>
      <w:r w:rsidR="009C0ADE">
        <w:rPr>
          <w:rFonts w:ascii="Times New Roman" w:hAnsi="Times New Roman"/>
          <w:b w:val="0"/>
          <w:sz w:val="24"/>
        </w:rPr>
        <w:t xml:space="preserve"> </w:t>
      </w:r>
      <w:r w:rsidR="000F2822">
        <w:rPr>
          <w:rFonts w:ascii="Times New Roman" w:hAnsi="Times New Roman"/>
          <w:b w:val="0"/>
          <w:sz w:val="24"/>
        </w:rPr>
        <w:t>1K-1</w:t>
      </w:r>
      <w:r w:rsidR="0065179D">
        <w:rPr>
          <w:rFonts w:ascii="Times New Roman" w:hAnsi="Times New Roman"/>
          <w:b w:val="0"/>
          <w:sz w:val="24"/>
        </w:rPr>
        <w:t>320</w:t>
      </w:r>
      <w:bookmarkStart w:id="0" w:name="_GoBack"/>
      <w:bookmarkEnd w:id="0"/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C619E7">
        <w:rPr>
          <w:rFonts w:ascii="Times New Roman" w:hAnsi="Times New Roman"/>
          <w:b w:val="0"/>
          <w:sz w:val="24"/>
        </w:rPr>
        <w:t>Editos Vitonės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AB22B7">
        <w:rPr>
          <w:rFonts w:ascii="Times New Roman" w:hAnsi="Times New Roman"/>
          <w:b w:val="0"/>
          <w:sz w:val="24"/>
        </w:rPr>
        <w:t>8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D607E9">
        <w:rPr>
          <w:rFonts w:ascii="Times New Roman" w:hAnsi="Times New Roman"/>
          <w:b w:val="0"/>
          <w:sz w:val="24"/>
        </w:rPr>
        <w:t>birželio 11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E464D7">
        <w:rPr>
          <w:rFonts w:ascii="Times New Roman" w:hAnsi="Times New Roman"/>
          <w:b w:val="0"/>
          <w:sz w:val="24"/>
        </w:rPr>
        <w:t>1</w:t>
      </w:r>
      <w:r w:rsidR="00D607E9">
        <w:rPr>
          <w:rFonts w:ascii="Times New Roman" w:hAnsi="Times New Roman"/>
          <w:b w:val="0"/>
          <w:sz w:val="24"/>
        </w:rPr>
        <w:t>5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E464D7">
        <w:rPr>
          <w:rFonts w:ascii="Times New Roman" w:hAnsi="Times New Roman"/>
          <w:b w:val="0"/>
          <w:sz w:val="24"/>
        </w:rPr>
        <w:t xml:space="preserve">                    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C619E7">
        <w:rPr>
          <w:b/>
        </w:rPr>
        <w:t>Editą VITONĘ</w:t>
      </w:r>
      <w:r w:rsidR="000D0D9F">
        <w:rPr>
          <w:b/>
        </w:rPr>
        <w:t xml:space="preserve"> </w:t>
      </w:r>
      <w:r w:rsidR="00D607E9">
        <w:t>Kauno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D607E9">
        <w:t>Kauno</w:t>
      </w:r>
      <w:r w:rsidR="00E464D7">
        <w:t xml:space="preserve"> rūmų </w:t>
      </w:r>
      <w:r w:rsidR="00541C29" w:rsidRPr="00875D48">
        <w:t>teisėj</w:t>
      </w:r>
      <w:r w:rsidR="00F16FA0">
        <w:t>a</w:t>
      </w:r>
      <w:r w:rsidR="00541C29">
        <w:t>.</w:t>
      </w: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AB22B7" w:rsidRPr="00C424AA" w:rsidTr="00B05348">
        <w:tc>
          <w:tcPr>
            <w:tcW w:w="7196" w:type="dxa"/>
            <w:hideMark/>
          </w:tcPr>
          <w:p w:rsidR="00AB22B7" w:rsidRPr="00C424AA" w:rsidRDefault="00E464D7" w:rsidP="00B05348">
            <w:r>
              <w:t>Pirmininkas</w:t>
            </w:r>
          </w:p>
        </w:tc>
        <w:tc>
          <w:tcPr>
            <w:tcW w:w="2602" w:type="dxa"/>
            <w:hideMark/>
          </w:tcPr>
          <w:p w:rsidR="00AB22B7" w:rsidRPr="00C424AA" w:rsidRDefault="00E464D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</w:tc>
      </w:tr>
      <w:tr w:rsidR="00AB22B7" w:rsidRPr="00C424AA" w:rsidTr="00B05348">
        <w:tc>
          <w:tcPr>
            <w:tcW w:w="7196" w:type="dxa"/>
          </w:tcPr>
          <w:p w:rsidR="00AB22B7" w:rsidRPr="00C424AA" w:rsidRDefault="00AB22B7" w:rsidP="00B05348">
            <w:pPr>
              <w:spacing w:line="360" w:lineRule="auto"/>
            </w:pPr>
          </w:p>
        </w:tc>
        <w:tc>
          <w:tcPr>
            <w:tcW w:w="2602" w:type="dxa"/>
          </w:tcPr>
          <w:p w:rsidR="00AB22B7" w:rsidRDefault="00AB22B7" w:rsidP="00B05348">
            <w:pPr>
              <w:spacing w:line="360" w:lineRule="auto"/>
            </w:pPr>
          </w:p>
          <w:p w:rsidR="00AB22B7" w:rsidRPr="00C424AA" w:rsidRDefault="00AB22B7" w:rsidP="00B05348">
            <w:pPr>
              <w:spacing w:line="360" w:lineRule="auto"/>
            </w:pPr>
          </w:p>
        </w:tc>
      </w:tr>
      <w:tr w:rsidR="00AB22B7" w:rsidRPr="00C424AA" w:rsidTr="00B05348">
        <w:tc>
          <w:tcPr>
            <w:tcW w:w="7196" w:type="dxa"/>
            <w:hideMark/>
          </w:tcPr>
          <w:p w:rsidR="00AB22B7" w:rsidRPr="00C424AA" w:rsidRDefault="00E464D7" w:rsidP="00B05348">
            <w:r>
              <w:t>Sekretorius</w:t>
            </w:r>
          </w:p>
        </w:tc>
        <w:tc>
          <w:tcPr>
            <w:tcW w:w="2602" w:type="dxa"/>
            <w:hideMark/>
          </w:tcPr>
          <w:p w:rsidR="00AB22B7" w:rsidRPr="00C424AA" w:rsidRDefault="00E464D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:rsidR="00AD296E" w:rsidRDefault="00AD296E">
      <w:pPr>
        <w:pStyle w:val="Header"/>
        <w:tabs>
          <w:tab w:val="clear" w:pos="4153"/>
          <w:tab w:val="clear" w:pos="8306"/>
        </w:tabs>
      </w:pPr>
    </w:p>
    <w:p w:rsidR="000F2822" w:rsidRDefault="000F2822">
      <w:pPr>
        <w:pStyle w:val="Header"/>
        <w:tabs>
          <w:tab w:val="clear" w:pos="4153"/>
          <w:tab w:val="clear" w:pos="8306"/>
        </w:tabs>
      </w:pPr>
    </w:p>
    <w:p w:rsidR="00AD296E" w:rsidRDefault="00AD296E">
      <w:pPr>
        <w:pStyle w:val="Title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9C5" w:rsidRDefault="00AE79C5">
      <w:r>
        <w:separator/>
      </w:r>
    </w:p>
  </w:endnote>
  <w:endnote w:type="continuationSeparator" w:id="0">
    <w:p w:rsidR="00AE79C5" w:rsidRDefault="00AE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9C5" w:rsidRDefault="00AE79C5">
      <w:r>
        <w:separator/>
      </w:r>
    </w:p>
  </w:footnote>
  <w:footnote w:type="continuationSeparator" w:id="0">
    <w:p w:rsidR="00AE79C5" w:rsidRDefault="00AE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84C57"/>
    <w:rsid w:val="00391CE1"/>
    <w:rsid w:val="00396C0B"/>
    <w:rsid w:val="003A2CF0"/>
    <w:rsid w:val="003A422E"/>
    <w:rsid w:val="003B5C27"/>
    <w:rsid w:val="003C1EF2"/>
    <w:rsid w:val="003C21C6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5CEE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25F"/>
    <w:rsid w:val="0060097F"/>
    <w:rsid w:val="0060369D"/>
    <w:rsid w:val="00603B63"/>
    <w:rsid w:val="0060403B"/>
    <w:rsid w:val="006113C9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179D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1839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506E"/>
    <w:rsid w:val="00A37382"/>
    <w:rsid w:val="00A46E6D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E79C5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2207C"/>
    <w:rsid w:val="00C22303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19E7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E72"/>
    <w:rsid w:val="00D607E9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A4465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2017-04-27T08:24:00Z</cp:lastPrinted>
  <dcterms:created xsi:type="dcterms:W3CDTF">2018-06-27T10:15:00Z</dcterms:created>
  <dcterms:modified xsi:type="dcterms:W3CDTF">2018-06-27T12:39:00Z</dcterms:modified>
</cp:coreProperties>
</file>