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81154">
        <w:rPr>
          <w:rFonts w:ascii="Times New Roman" w:hAnsi="Times New Roman"/>
          <w:sz w:val="24"/>
        </w:rPr>
        <w:t>RŪTĄ LATVELĘ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64318F">
        <w:t>4</w:t>
      </w:r>
      <w:r w:rsidR="00F81154">
        <w:t>7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81154">
        <w:rPr>
          <w:rFonts w:ascii="Times New Roman" w:hAnsi="Times New Roman"/>
          <w:b w:val="0"/>
          <w:sz w:val="24"/>
        </w:rPr>
        <w:t>Rūtos Latvelės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r w:rsidR="00A10233">
        <w:rPr>
          <w:rFonts w:ascii="Times New Roman" w:hAnsi="Times New Roman"/>
          <w:b w:val="0"/>
          <w:sz w:val="24"/>
        </w:rPr>
        <w:t>mokslinę bei pedagoginę veiklą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066B35">
        <w:rPr>
          <w:rFonts w:ascii="Times New Roman" w:hAnsi="Times New Roman"/>
          <w:b w:val="0"/>
          <w:sz w:val="24"/>
        </w:rPr>
        <w:t xml:space="preserve">               </w:t>
      </w:r>
      <w:bookmarkStart w:id="0" w:name="_GoBack"/>
      <w:bookmarkEnd w:id="0"/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F81154">
        <w:rPr>
          <w:b/>
        </w:rPr>
        <w:t>Rūtą LATVELĘ</w:t>
      </w:r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BF" w:rsidRDefault="00184EBF">
      <w:r>
        <w:separator/>
      </w:r>
    </w:p>
  </w:endnote>
  <w:endnote w:type="continuationSeparator" w:id="0">
    <w:p w:rsidR="00184EBF" w:rsidRDefault="0018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BF" w:rsidRDefault="00184EBF">
      <w:r>
        <w:separator/>
      </w:r>
    </w:p>
  </w:footnote>
  <w:footnote w:type="continuationSeparator" w:id="0">
    <w:p w:rsidR="00184EBF" w:rsidRDefault="0018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6B35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84EBF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5348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1B4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154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B21B5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2019-03-27T11:31:00Z</dcterms:created>
  <dcterms:modified xsi:type="dcterms:W3CDTF">2019-03-27T11:33:00Z</dcterms:modified>
</cp:coreProperties>
</file>