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8D3D0D" w:rsidRDefault="00966CFA" w:rsidP="008D3D0D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SKIRTI</w:t>
      </w:r>
      <w:r w:rsidR="008D3D0D">
        <w:rPr>
          <w:rFonts w:ascii="Times New Roman" w:hAnsi="Times New Roman"/>
          <w:sz w:val="24"/>
        </w:rPr>
        <w:t xml:space="preserve"> DMITRIJ RANCEV </w:t>
      </w:r>
    </w:p>
    <w:p w:rsidR="00541C29" w:rsidRPr="00FA7A85" w:rsidRDefault="008D3D0D" w:rsidP="008D3D0D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REGIONO APYLINKĖS TEISMO UKMERGĖS RŪMŲ </w:t>
      </w:r>
      <w:r w:rsidR="00845472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64318F">
        <w:t>kovo 29</w:t>
      </w:r>
      <w:r w:rsidR="00DC0896">
        <w:t xml:space="preserve"> </w:t>
      </w:r>
      <w:r w:rsidR="004530F3">
        <w:t>d. Nr. 13P-</w:t>
      </w:r>
      <w:r w:rsidR="000C3C09">
        <w:t>5</w:t>
      </w:r>
      <w:r w:rsidR="008D3D0D">
        <w:t>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64318F">
        <w:rPr>
          <w:rFonts w:ascii="Times New Roman" w:hAnsi="Times New Roman"/>
          <w:b w:val="0"/>
          <w:sz w:val="24"/>
        </w:rPr>
        <w:t>kovo 26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</w:t>
      </w:r>
      <w:r w:rsidR="0064318F">
        <w:rPr>
          <w:rFonts w:ascii="Times New Roman" w:hAnsi="Times New Roman"/>
          <w:b w:val="0"/>
          <w:caps/>
          <w:sz w:val="24"/>
        </w:rPr>
        <w:t>91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8D3D0D">
        <w:rPr>
          <w:rFonts w:ascii="Times New Roman" w:hAnsi="Times New Roman"/>
          <w:b w:val="0"/>
          <w:sz w:val="24"/>
        </w:rPr>
        <w:t>Dmitrij Rancev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 xml:space="preserve">patirtį, </w:t>
      </w:r>
      <w:bookmarkStart w:id="0" w:name="_GoBack"/>
      <w:bookmarkEnd w:id="0"/>
      <w:r w:rsidR="00563DB8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64318F">
        <w:rPr>
          <w:rFonts w:ascii="Times New Roman" w:hAnsi="Times New Roman"/>
          <w:b w:val="0"/>
          <w:sz w:val="24"/>
        </w:rPr>
        <w:t>25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8D3D0D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8D3D0D">
        <w:rPr>
          <w:b/>
        </w:rPr>
        <w:t>Dmitrij RANCEV</w:t>
      </w:r>
      <w:r w:rsidR="000D0D9F">
        <w:rPr>
          <w:b/>
        </w:rPr>
        <w:t xml:space="preserve"> </w:t>
      </w:r>
      <w:r w:rsidR="008C438F">
        <w:t xml:space="preserve">Vilniaus </w:t>
      </w:r>
      <w:r w:rsidR="008D3D0D">
        <w:t>regiono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8D3D0D">
        <w:t xml:space="preserve">Ukmergės rūmų </w:t>
      </w:r>
      <w:r w:rsidR="00541C29" w:rsidRPr="00875D48">
        <w:t>teisėj</w:t>
      </w:r>
      <w:r w:rsidR="008D3D0D">
        <w:t>u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>
              <w:t>Pirmininkas</w:t>
            </w:r>
          </w:p>
        </w:tc>
        <w:tc>
          <w:tcPr>
            <w:tcW w:w="2602" w:type="dxa"/>
            <w:hideMark/>
          </w:tcPr>
          <w:p w:rsidR="0064318F" w:rsidRDefault="0064318F" w:rsidP="008E2AB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4318F" w:rsidRPr="006F0B10" w:rsidRDefault="0064318F" w:rsidP="008E2AB8">
            <w:pPr>
              <w:rPr>
                <w:lang w:eastAsia="lt-LT"/>
              </w:rPr>
            </w:pPr>
          </w:p>
        </w:tc>
      </w:tr>
      <w:tr w:rsidR="0064318F" w:rsidRPr="006F0B10" w:rsidTr="008E2AB8">
        <w:tc>
          <w:tcPr>
            <w:tcW w:w="7196" w:type="dxa"/>
          </w:tcPr>
          <w:p w:rsidR="0064318F" w:rsidRPr="006F0B10" w:rsidRDefault="0064318F" w:rsidP="008E2AB8">
            <w:pPr>
              <w:spacing w:line="360" w:lineRule="auto"/>
            </w:pPr>
          </w:p>
        </w:tc>
        <w:tc>
          <w:tcPr>
            <w:tcW w:w="2602" w:type="dxa"/>
          </w:tcPr>
          <w:p w:rsidR="0064318F" w:rsidRPr="006F0B10" w:rsidRDefault="0064318F" w:rsidP="008E2AB8">
            <w:pPr>
              <w:spacing w:line="360" w:lineRule="auto"/>
            </w:pPr>
          </w:p>
        </w:tc>
      </w:tr>
      <w:tr w:rsidR="0064318F" w:rsidRPr="006F0B10" w:rsidTr="008E2AB8">
        <w:tc>
          <w:tcPr>
            <w:tcW w:w="7196" w:type="dxa"/>
            <w:hideMark/>
          </w:tcPr>
          <w:p w:rsidR="0064318F" w:rsidRPr="006F0B10" w:rsidRDefault="0064318F" w:rsidP="008E2AB8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18F" w:rsidRPr="006F0B10" w:rsidRDefault="0064318F" w:rsidP="008E2AB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4318F" w:rsidRDefault="0064318F" w:rsidP="0064318F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81" w:rsidRDefault="009E0281">
      <w:r>
        <w:separator/>
      </w:r>
    </w:p>
  </w:endnote>
  <w:endnote w:type="continuationSeparator" w:id="0">
    <w:p w:rsidR="009E0281" w:rsidRDefault="009E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81" w:rsidRDefault="009E0281">
      <w:r>
        <w:separator/>
      </w:r>
    </w:p>
  </w:footnote>
  <w:footnote w:type="continuationSeparator" w:id="0">
    <w:p w:rsidR="009E0281" w:rsidRDefault="009E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6B35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06FF"/>
    <w:rsid w:val="000C167F"/>
    <w:rsid w:val="000C2B8B"/>
    <w:rsid w:val="000C32B1"/>
    <w:rsid w:val="000C3C09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54D4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84EBF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D42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9F6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DD8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D64E0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0626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D46D3"/>
    <w:rsid w:val="007D5348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679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D3D0D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667B"/>
    <w:rsid w:val="009873E9"/>
    <w:rsid w:val="00987BE4"/>
    <w:rsid w:val="00991A72"/>
    <w:rsid w:val="00993F4C"/>
    <w:rsid w:val="00995457"/>
    <w:rsid w:val="009A0062"/>
    <w:rsid w:val="009A274E"/>
    <w:rsid w:val="009A6E76"/>
    <w:rsid w:val="009C0ADE"/>
    <w:rsid w:val="009C4D62"/>
    <w:rsid w:val="009C5B30"/>
    <w:rsid w:val="009C6D1F"/>
    <w:rsid w:val="009C7F57"/>
    <w:rsid w:val="009E0281"/>
    <w:rsid w:val="009E549F"/>
    <w:rsid w:val="009F1F0A"/>
    <w:rsid w:val="00A007A3"/>
    <w:rsid w:val="00A02350"/>
    <w:rsid w:val="00A03ABD"/>
    <w:rsid w:val="00A04C4E"/>
    <w:rsid w:val="00A10233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0126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1B4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D60CE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54B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6475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0B9A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154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1405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2019-03-27T12:00:00Z</dcterms:created>
  <dcterms:modified xsi:type="dcterms:W3CDTF">2019-03-27T12:04:00Z</dcterms:modified>
</cp:coreProperties>
</file>