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96E" w:rsidRDefault="008B1C3B">
      <w:pPr>
        <w:pStyle w:val="Date"/>
        <w:rPr>
          <w:sz w:val="16"/>
        </w:rPr>
      </w:pPr>
      <w:r w:rsidRPr="00696BCC">
        <w:rPr>
          <w:noProof/>
          <w:lang w:eastAsia="lt-LT"/>
        </w:rPr>
        <w:drawing>
          <wp:inline distT="0" distB="0" distL="0" distR="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B59" w:rsidRDefault="00AD296E" w:rsidP="00792B59">
      <w:pPr>
        <w:pStyle w:val="Title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:rsidR="00541C29" w:rsidRPr="00FA7A85" w:rsidRDefault="00FA7A85" w:rsidP="009356B9">
      <w:pPr>
        <w:pStyle w:val="Title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:rsidR="00A65190" w:rsidRDefault="00FA7A85" w:rsidP="009356B9">
      <w:pPr>
        <w:pStyle w:val="Title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PREZIDENTE</w:t>
      </w:r>
      <w:r w:rsidR="00966CFA">
        <w:rPr>
          <w:rFonts w:ascii="Times New Roman" w:hAnsi="Times New Roman"/>
          <w:sz w:val="24"/>
        </w:rPr>
        <w:t xml:space="preserve">I </w:t>
      </w:r>
    </w:p>
    <w:p w:rsidR="00A65190" w:rsidRDefault="00966CFA" w:rsidP="009356B9">
      <w:pPr>
        <w:pStyle w:val="Title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SKIRTI </w:t>
      </w:r>
      <w:r w:rsidR="00861AE2">
        <w:rPr>
          <w:rFonts w:ascii="Times New Roman" w:hAnsi="Times New Roman"/>
          <w:sz w:val="24"/>
        </w:rPr>
        <w:t>JOLANTĄ RAMONIENĘ</w:t>
      </w:r>
    </w:p>
    <w:p w:rsidR="00541C29" w:rsidRPr="00FA7A85" w:rsidRDefault="00492179" w:rsidP="009356B9">
      <w:pPr>
        <w:pStyle w:val="Title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KAUNO APYLINKĖS TEISMO </w:t>
      </w:r>
      <w:r w:rsidR="001A3D99">
        <w:rPr>
          <w:rFonts w:ascii="Times New Roman" w:hAnsi="Times New Roman"/>
          <w:sz w:val="24"/>
        </w:rPr>
        <w:t>KAUNO</w:t>
      </w:r>
      <w:r>
        <w:rPr>
          <w:rFonts w:ascii="Times New Roman" w:hAnsi="Times New Roman"/>
          <w:sz w:val="24"/>
        </w:rPr>
        <w:t xml:space="preserve"> RŪMŲ </w:t>
      </w:r>
      <w:r w:rsidR="00845472" w:rsidRPr="00FA7A85">
        <w:rPr>
          <w:rFonts w:ascii="Times New Roman" w:hAnsi="Times New Roman"/>
          <w:sz w:val="24"/>
        </w:rPr>
        <w:t>TEISĖJ</w:t>
      </w:r>
      <w:r w:rsidR="00845472">
        <w:rPr>
          <w:rFonts w:ascii="Times New Roman" w:hAnsi="Times New Roman"/>
          <w:sz w:val="24"/>
        </w:rPr>
        <w:t>A</w:t>
      </w:r>
    </w:p>
    <w:p w:rsidR="00541C29" w:rsidRDefault="00541C29" w:rsidP="009356B9">
      <w:pPr>
        <w:pStyle w:val="Date"/>
        <w:rPr>
          <w:b/>
        </w:rPr>
      </w:pPr>
    </w:p>
    <w:p w:rsidR="00541C29" w:rsidRDefault="001F7FF6" w:rsidP="00541C29">
      <w:pPr>
        <w:pStyle w:val="Date"/>
      </w:pPr>
      <w:r>
        <w:t>201</w:t>
      </w:r>
      <w:r w:rsidR="000108CB">
        <w:t>9</w:t>
      </w:r>
      <w:r w:rsidR="004530F3">
        <w:t xml:space="preserve"> m. </w:t>
      </w:r>
      <w:r w:rsidR="00492179">
        <w:t>balandžio 26</w:t>
      </w:r>
      <w:r w:rsidR="00DC0896">
        <w:t xml:space="preserve"> </w:t>
      </w:r>
      <w:r w:rsidR="004530F3">
        <w:t>d. Nr. 13P-</w:t>
      </w:r>
      <w:r w:rsidR="001A3D99">
        <w:t>7</w:t>
      </w:r>
      <w:r w:rsidR="00861AE2">
        <w:t>2</w:t>
      </w:r>
      <w:r w:rsidR="00541C29">
        <w:t>-(7.1.2)</w:t>
      </w:r>
    </w:p>
    <w:p w:rsidR="00541C29" w:rsidRDefault="00541C29" w:rsidP="00541C29">
      <w:pPr>
        <w:pStyle w:val="Date"/>
      </w:pPr>
      <w:r>
        <w:t>Vilnius</w:t>
      </w:r>
    </w:p>
    <w:p w:rsidR="00541C29" w:rsidRDefault="00541C29" w:rsidP="00541C29">
      <w:pPr>
        <w:pStyle w:val="Date"/>
      </w:pPr>
    </w:p>
    <w:p w:rsidR="00541C29" w:rsidRPr="00DF08B3" w:rsidRDefault="00F64293" w:rsidP="00F249A3">
      <w:pPr>
        <w:pStyle w:val="Title"/>
        <w:spacing w:before="40" w:after="40" w:line="360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F64293">
        <w:rPr>
          <w:rFonts w:ascii="Times New Roman" w:hAnsi="Times New Roman"/>
          <w:b w:val="0"/>
          <w:sz w:val="24"/>
        </w:rPr>
        <w:t>Atsižvelgdama į Liet</w:t>
      </w:r>
      <w:r w:rsidR="00923015">
        <w:rPr>
          <w:rFonts w:ascii="Times New Roman" w:hAnsi="Times New Roman"/>
          <w:b w:val="0"/>
          <w:sz w:val="24"/>
        </w:rPr>
        <w:t>uvos Respublikos Prezidentės</w:t>
      </w:r>
      <w:r w:rsidR="0028132F">
        <w:rPr>
          <w:rFonts w:ascii="Times New Roman" w:hAnsi="Times New Roman"/>
          <w:b w:val="0"/>
          <w:sz w:val="24"/>
        </w:rPr>
        <w:t xml:space="preserve"> 201</w:t>
      </w:r>
      <w:r w:rsidR="000108CB">
        <w:rPr>
          <w:rFonts w:ascii="Times New Roman" w:hAnsi="Times New Roman"/>
          <w:b w:val="0"/>
          <w:sz w:val="24"/>
        </w:rPr>
        <w:t>9</w:t>
      </w:r>
      <w:r w:rsidR="0070604D">
        <w:rPr>
          <w:rFonts w:ascii="Times New Roman" w:hAnsi="Times New Roman"/>
          <w:b w:val="0"/>
          <w:sz w:val="24"/>
        </w:rPr>
        <w:t xml:space="preserve"> m. </w:t>
      </w:r>
      <w:r w:rsidR="00492179">
        <w:rPr>
          <w:rFonts w:ascii="Times New Roman" w:hAnsi="Times New Roman"/>
          <w:b w:val="0"/>
          <w:sz w:val="24"/>
        </w:rPr>
        <w:t>balandžio 23</w:t>
      </w:r>
      <w:r w:rsidR="0028132F">
        <w:rPr>
          <w:rFonts w:ascii="Times New Roman" w:hAnsi="Times New Roman"/>
          <w:b w:val="0"/>
          <w:sz w:val="24"/>
        </w:rPr>
        <w:t xml:space="preserve"> d. dekretą</w:t>
      </w:r>
      <w:r w:rsidR="0070604D">
        <w:rPr>
          <w:rFonts w:ascii="Times New Roman" w:hAnsi="Times New Roman"/>
          <w:b w:val="0"/>
          <w:sz w:val="24"/>
        </w:rPr>
        <w:t xml:space="preserve"> </w:t>
      </w:r>
      <w:r w:rsidR="00DC0896">
        <w:rPr>
          <w:rFonts w:ascii="Times New Roman" w:hAnsi="Times New Roman"/>
          <w:b w:val="0"/>
          <w:sz w:val="24"/>
        </w:rPr>
        <w:br/>
      </w:r>
      <w:r w:rsidR="003C371E" w:rsidRPr="003C371E">
        <w:rPr>
          <w:rFonts w:ascii="Times New Roman" w:hAnsi="Times New Roman"/>
          <w:b w:val="0"/>
          <w:sz w:val="24"/>
        </w:rPr>
        <w:t>Nr. 1K-</w:t>
      </w:r>
      <w:r w:rsidR="003C371E" w:rsidRPr="003C371E">
        <w:rPr>
          <w:rFonts w:ascii="Times New Roman" w:hAnsi="Times New Roman"/>
          <w:b w:val="0"/>
          <w:caps/>
          <w:sz w:val="24"/>
        </w:rPr>
        <w:t>1</w:t>
      </w:r>
      <w:r w:rsidR="00492179">
        <w:rPr>
          <w:rFonts w:ascii="Times New Roman" w:hAnsi="Times New Roman"/>
          <w:b w:val="0"/>
          <w:caps/>
          <w:sz w:val="24"/>
        </w:rPr>
        <w:t>619</w:t>
      </w:r>
      <w:r w:rsidR="003C371E" w:rsidRPr="00451971">
        <w:rPr>
          <w:b w:val="0"/>
          <w:sz w:val="24"/>
        </w:rPr>
        <w:t xml:space="preserve"> </w:t>
      </w:r>
      <w:r w:rsidRPr="00F64293">
        <w:rPr>
          <w:rFonts w:ascii="Times New Roman" w:hAnsi="Times New Roman"/>
          <w:b w:val="0"/>
          <w:sz w:val="24"/>
        </w:rPr>
        <w:t xml:space="preserve">„Dėl kreipimosi į Teisėjų tarybą“, </w:t>
      </w:r>
      <w:r>
        <w:rPr>
          <w:rFonts w:ascii="Times New Roman" w:hAnsi="Times New Roman"/>
          <w:b w:val="0"/>
          <w:sz w:val="24"/>
        </w:rPr>
        <w:t>v</w:t>
      </w:r>
      <w:r w:rsidR="00541C29" w:rsidRPr="00F64293">
        <w:rPr>
          <w:rFonts w:ascii="Times New Roman" w:hAnsi="Times New Roman"/>
          <w:b w:val="0"/>
          <w:sz w:val="24"/>
        </w:rPr>
        <w:t xml:space="preserve">adovaudamasi Lietuvos Respublikos teismų įstatymo </w:t>
      </w:r>
      <w:r>
        <w:rPr>
          <w:rFonts w:ascii="Times New Roman" w:hAnsi="Times New Roman"/>
          <w:b w:val="0"/>
          <w:sz w:val="24"/>
        </w:rPr>
        <w:t xml:space="preserve">56 straipsnio 2 dalimi, </w:t>
      </w:r>
      <w:r w:rsidR="00563DB8" w:rsidRPr="00F64293">
        <w:rPr>
          <w:rFonts w:ascii="Times New Roman" w:hAnsi="Times New Roman"/>
          <w:b w:val="0"/>
          <w:sz w:val="24"/>
        </w:rPr>
        <w:t>120 straipsnio 3 punktu</w:t>
      </w:r>
      <w:r w:rsidR="00541C29" w:rsidRPr="00F64293">
        <w:rPr>
          <w:rFonts w:ascii="Times New Roman" w:hAnsi="Times New Roman"/>
          <w:b w:val="0"/>
          <w:sz w:val="24"/>
        </w:rPr>
        <w:t xml:space="preserve">, įvertinusi </w:t>
      </w:r>
      <w:r w:rsidR="00861AE2">
        <w:rPr>
          <w:rFonts w:ascii="Times New Roman" w:hAnsi="Times New Roman"/>
          <w:b w:val="0"/>
          <w:sz w:val="24"/>
        </w:rPr>
        <w:t>Jolantos Ramoni</w:t>
      </w:r>
      <w:bookmarkStart w:id="0" w:name="_GoBack"/>
      <w:bookmarkEnd w:id="0"/>
      <w:r w:rsidR="00861AE2">
        <w:rPr>
          <w:rFonts w:ascii="Times New Roman" w:hAnsi="Times New Roman"/>
          <w:b w:val="0"/>
          <w:sz w:val="24"/>
        </w:rPr>
        <w:t>enės</w:t>
      </w:r>
      <w:r w:rsidR="00817308">
        <w:rPr>
          <w:rFonts w:ascii="Times New Roman" w:hAnsi="Times New Roman"/>
          <w:b w:val="0"/>
          <w:sz w:val="24"/>
        </w:rPr>
        <w:t xml:space="preserve"> </w:t>
      </w:r>
      <w:r w:rsidR="00563DB8" w:rsidRPr="00F64293">
        <w:rPr>
          <w:rFonts w:ascii="Times New Roman" w:hAnsi="Times New Roman"/>
          <w:b w:val="0"/>
          <w:sz w:val="24"/>
        </w:rPr>
        <w:t>profesinę</w:t>
      </w:r>
      <w:r w:rsidR="00563DB8">
        <w:rPr>
          <w:rFonts w:ascii="Times New Roman" w:hAnsi="Times New Roman"/>
          <w:b w:val="0"/>
          <w:sz w:val="24"/>
        </w:rPr>
        <w:t xml:space="preserve"> kvalifikaciją, turimą darbo </w:t>
      </w:r>
      <w:r w:rsidR="00563DB8" w:rsidRPr="00DF08B3">
        <w:rPr>
          <w:rFonts w:ascii="Times New Roman" w:hAnsi="Times New Roman"/>
          <w:b w:val="0"/>
          <w:sz w:val="24"/>
        </w:rPr>
        <w:t>patirtį, teisinio darbo pobūdį, motyvaciją, asmenines savybes bei bendruosius gebėjimus</w:t>
      </w:r>
      <w:r w:rsidR="00A14BEF" w:rsidRPr="00DF08B3">
        <w:rPr>
          <w:rFonts w:ascii="Times New Roman" w:hAnsi="Times New Roman"/>
          <w:b w:val="0"/>
          <w:sz w:val="24"/>
        </w:rPr>
        <w:t xml:space="preserve">, </w:t>
      </w:r>
      <w:r w:rsidR="003A2CF0" w:rsidRPr="003A2CF0">
        <w:rPr>
          <w:rFonts w:ascii="Times New Roman" w:hAnsi="Times New Roman"/>
          <w:b w:val="0"/>
          <w:sz w:val="24"/>
        </w:rPr>
        <w:t>pretendentų į teisėjus egzamino rezultatus,</w:t>
      </w:r>
      <w:r w:rsidR="00E464D7">
        <w:t xml:space="preserve"> </w:t>
      </w:r>
      <w:r w:rsidR="00541C29" w:rsidRPr="00DF08B3">
        <w:rPr>
          <w:rFonts w:ascii="Times New Roman" w:hAnsi="Times New Roman"/>
          <w:b w:val="0"/>
          <w:sz w:val="24"/>
        </w:rPr>
        <w:t>atsižvelgusi į Pretendentų į teisėjus atrankos komis</w:t>
      </w:r>
      <w:r w:rsidR="00563DB8" w:rsidRPr="00DF08B3">
        <w:rPr>
          <w:rFonts w:ascii="Times New Roman" w:hAnsi="Times New Roman"/>
          <w:b w:val="0"/>
          <w:sz w:val="24"/>
        </w:rPr>
        <w:t xml:space="preserve">ijos </w:t>
      </w:r>
      <w:r w:rsidR="0017006E" w:rsidRPr="0017006E">
        <w:rPr>
          <w:rFonts w:ascii="Times New Roman" w:hAnsi="Times New Roman"/>
          <w:b w:val="0"/>
          <w:sz w:val="24"/>
        </w:rPr>
        <w:t>201</w:t>
      </w:r>
      <w:r w:rsidR="000108CB">
        <w:rPr>
          <w:rFonts w:ascii="Times New Roman" w:hAnsi="Times New Roman"/>
          <w:b w:val="0"/>
          <w:sz w:val="24"/>
        </w:rPr>
        <w:t>9</w:t>
      </w:r>
      <w:r w:rsidR="0017006E" w:rsidRPr="0017006E">
        <w:rPr>
          <w:rFonts w:ascii="Times New Roman" w:hAnsi="Times New Roman"/>
          <w:b w:val="0"/>
          <w:sz w:val="24"/>
        </w:rPr>
        <w:t xml:space="preserve"> m. </w:t>
      </w:r>
      <w:r w:rsidR="00492179">
        <w:rPr>
          <w:rFonts w:ascii="Times New Roman" w:hAnsi="Times New Roman"/>
          <w:b w:val="0"/>
          <w:sz w:val="24"/>
        </w:rPr>
        <w:t>balandžio 1</w:t>
      </w:r>
      <w:r w:rsidR="0064318F">
        <w:rPr>
          <w:rFonts w:ascii="Times New Roman" w:hAnsi="Times New Roman"/>
          <w:b w:val="0"/>
          <w:sz w:val="24"/>
        </w:rPr>
        <w:t>5</w:t>
      </w:r>
      <w:r w:rsidR="000D0D9F">
        <w:rPr>
          <w:rFonts w:ascii="Times New Roman" w:hAnsi="Times New Roman"/>
          <w:b w:val="0"/>
          <w:sz w:val="24"/>
        </w:rPr>
        <w:t xml:space="preserve"> </w:t>
      </w:r>
      <w:r w:rsidR="0017006E" w:rsidRPr="0017006E">
        <w:rPr>
          <w:rFonts w:ascii="Times New Roman" w:hAnsi="Times New Roman"/>
          <w:b w:val="0"/>
          <w:sz w:val="24"/>
        </w:rPr>
        <w:t>d. išvadą Nr. 35P-</w:t>
      </w:r>
      <w:r w:rsidR="00492179">
        <w:rPr>
          <w:rFonts w:ascii="Times New Roman" w:hAnsi="Times New Roman"/>
          <w:b w:val="0"/>
          <w:sz w:val="24"/>
        </w:rPr>
        <w:t>1</w:t>
      </w:r>
      <w:r w:rsidR="001A3D99">
        <w:rPr>
          <w:rFonts w:ascii="Times New Roman" w:hAnsi="Times New Roman"/>
          <w:b w:val="0"/>
          <w:sz w:val="24"/>
        </w:rPr>
        <w:t>1</w:t>
      </w:r>
      <w:r w:rsidR="0017006E" w:rsidRPr="0017006E">
        <w:rPr>
          <w:rFonts w:ascii="Times New Roman" w:hAnsi="Times New Roman"/>
          <w:b w:val="0"/>
          <w:sz w:val="24"/>
        </w:rPr>
        <w:t>-(7.5.4)</w:t>
      </w:r>
      <w:r w:rsidR="00E64B7E" w:rsidRPr="0017006E">
        <w:rPr>
          <w:rFonts w:ascii="Times New Roman" w:hAnsi="Times New Roman"/>
          <w:b w:val="0"/>
          <w:sz w:val="24"/>
        </w:rPr>
        <w:t>,</w:t>
      </w:r>
      <w:r w:rsidR="00E64B7E" w:rsidRPr="00DF08B3">
        <w:rPr>
          <w:rFonts w:ascii="Times New Roman" w:hAnsi="Times New Roman"/>
          <w:b w:val="0"/>
          <w:sz w:val="24"/>
        </w:rPr>
        <w:t xml:space="preserve"> </w:t>
      </w:r>
      <w:r w:rsidR="00541C29" w:rsidRPr="00DF08B3">
        <w:rPr>
          <w:rFonts w:ascii="Times New Roman" w:hAnsi="Times New Roman"/>
          <w:b w:val="0"/>
          <w:sz w:val="24"/>
        </w:rPr>
        <w:t>Teisėjų tary</w:t>
      </w:r>
      <w:r w:rsidR="000108CB">
        <w:rPr>
          <w:rFonts w:ascii="Times New Roman" w:hAnsi="Times New Roman"/>
          <w:b w:val="0"/>
          <w:sz w:val="24"/>
        </w:rPr>
        <w:t>ba</w:t>
      </w:r>
      <w:r w:rsidR="00492179">
        <w:rPr>
          <w:rFonts w:ascii="Times New Roman" w:hAnsi="Times New Roman"/>
          <w:b w:val="0"/>
          <w:sz w:val="24"/>
        </w:rPr>
        <w:t xml:space="preserve">                       </w:t>
      </w:r>
      <w:r w:rsidR="00E464D7">
        <w:rPr>
          <w:rFonts w:ascii="Times New Roman" w:hAnsi="Times New Roman"/>
          <w:b w:val="0"/>
          <w:sz w:val="24"/>
        </w:rPr>
        <w:t xml:space="preserve"> </w:t>
      </w:r>
      <w:r w:rsidR="00274B65" w:rsidRPr="00DF08B3">
        <w:rPr>
          <w:rFonts w:ascii="Times New Roman" w:hAnsi="Times New Roman"/>
          <w:b w:val="0"/>
          <w:sz w:val="24"/>
        </w:rPr>
        <w:t>n u t a r i a</w:t>
      </w:r>
      <w:r w:rsidR="007D2E31" w:rsidRPr="00DF08B3">
        <w:rPr>
          <w:rFonts w:ascii="Times New Roman" w:hAnsi="Times New Roman"/>
          <w:b w:val="0"/>
          <w:sz w:val="24"/>
        </w:rPr>
        <w:t>:</w:t>
      </w:r>
    </w:p>
    <w:p w:rsidR="00541C29" w:rsidRDefault="007D2E31" w:rsidP="00F249A3">
      <w:pPr>
        <w:pStyle w:val="BodyText"/>
        <w:spacing w:before="0" w:after="0" w:line="360" w:lineRule="auto"/>
        <w:ind w:firstLine="851"/>
      </w:pPr>
      <w:r w:rsidRPr="00DF08B3">
        <w:t>P</w:t>
      </w:r>
      <w:r w:rsidR="00541C29" w:rsidRPr="00DF08B3">
        <w:t>atarti Lietuvos Respublikos Prezidentei skirti</w:t>
      </w:r>
      <w:r w:rsidR="00541C29">
        <w:t xml:space="preserve"> </w:t>
      </w:r>
      <w:r w:rsidR="00861AE2">
        <w:rPr>
          <w:b/>
        </w:rPr>
        <w:t>Jolantą RAMONIENĘ</w:t>
      </w:r>
      <w:r w:rsidR="000D0D9F">
        <w:rPr>
          <w:b/>
        </w:rPr>
        <w:t xml:space="preserve"> </w:t>
      </w:r>
      <w:r w:rsidR="00492179">
        <w:t>Kauno</w:t>
      </w:r>
      <w:r w:rsidR="00991A72">
        <w:t xml:space="preserve"> </w:t>
      </w:r>
      <w:r w:rsidR="00541C29">
        <w:t xml:space="preserve">apylinkės </w:t>
      </w:r>
      <w:r w:rsidR="00541C29" w:rsidRPr="00875D48">
        <w:t>teism</w:t>
      </w:r>
      <w:r w:rsidR="00541C29">
        <w:t>o</w:t>
      </w:r>
      <w:r w:rsidR="00541C29" w:rsidRPr="00875D48">
        <w:t xml:space="preserve"> </w:t>
      </w:r>
      <w:r w:rsidR="001A3D99">
        <w:t>Kauno</w:t>
      </w:r>
      <w:r w:rsidR="00492179">
        <w:t xml:space="preserve"> rūmų </w:t>
      </w:r>
      <w:r w:rsidR="00541C29" w:rsidRPr="00875D48">
        <w:t>teisėj</w:t>
      </w:r>
      <w:r w:rsidR="00950FDD">
        <w:t>a</w:t>
      </w:r>
      <w:r w:rsidR="00541C29">
        <w:t>.</w:t>
      </w:r>
    </w:p>
    <w:p w:rsidR="00C508C6" w:rsidRDefault="00C508C6" w:rsidP="00F249A3">
      <w:pPr>
        <w:pStyle w:val="BodyText"/>
        <w:spacing w:before="0" w:after="0" w:line="360" w:lineRule="auto"/>
        <w:ind w:firstLine="851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492179" w:rsidRPr="00C025A5" w:rsidTr="00377BE2">
        <w:tc>
          <w:tcPr>
            <w:tcW w:w="7196" w:type="dxa"/>
            <w:hideMark/>
          </w:tcPr>
          <w:p w:rsidR="00492179" w:rsidRDefault="00492179" w:rsidP="00377BE2">
            <w:r>
              <w:t>Pirmininko pavaduotojas,</w:t>
            </w:r>
          </w:p>
          <w:p w:rsidR="00492179" w:rsidRPr="00C025A5" w:rsidRDefault="00492179" w:rsidP="00377BE2">
            <w:r>
              <w:t>atliekantis pirmininko funkcijas</w:t>
            </w:r>
          </w:p>
        </w:tc>
        <w:tc>
          <w:tcPr>
            <w:tcW w:w="2602" w:type="dxa"/>
            <w:hideMark/>
          </w:tcPr>
          <w:p w:rsidR="00492179" w:rsidRDefault="00492179" w:rsidP="00377BE2">
            <w:pPr>
              <w:rPr>
                <w:lang w:eastAsia="lt-LT"/>
              </w:rPr>
            </w:pPr>
          </w:p>
          <w:p w:rsidR="00492179" w:rsidRDefault="00492179" w:rsidP="00377BE2">
            <w:pPr>
              <w:rPr>
                <w:lang w:eastAsia="lt-LT"/>
              </w:rPr>
            </w:pPr>
            <w:r>
              <w:rPr>
                <w:lang w:eastAsia="lt-LT"/>
              </w:rPr>
              <w:t>Ramūnas Gadliauskas</w:t>
            </w:r>
          </w:p>
          <w:p w:rsidR="00492179" w:rsidRPr="00C025A5" w:rsidRDefault="00492179" w:rsidP="00377BE2">
            <w:pPr>
              <w:rPr>
                <w:lang w:eastAsia="lt-LT"/>
              </w:rPr>
            </w:pPr>
          </w:p>
        </w:tc>
      </w:tr>
    </w:tbl>
    <w:p w:rsidR="00492179" w:rsidRDefault="00492179" w:rsidP="00492179">
      <w:pPr>
        <w:pStyle w:val="Header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492179" w:rsidTr="00377BE2">
        <w:tc>
          <w:tcPr>
            <w:tcW w:w="7308" w:type="dxa"/>
          </w:tcPr>
          <w:p w:rsidR="00492179" w:rsidRDefault="00492179" w:rsidP="00377BE2"/>
        </w:tc>
        <w:tc>
          <w:tcPr>
            <w:tcW w:w="2490" w:type="dxa"/>
          </w:tcPr>
          <w:p w:rsidR="00492179" w:rsidRDefault="00492179" w:rsidP="00377BE2"/>
        </w:tc>
      </w:tr>
      <w:tr w:rsidR="00492179" w:rsidTr="00377BE2">
        <w:tc>
          <w:tcPr>
            <w:tcW w:w="7308" w:type="dxa"/>
          </w:tcPr>
          <w:p w:rsidR="00492179" w:rsidRDefault="00492179" w:rsidP="00377BE2">
            <w:r>
              <w:t>Sekretorė</w:t>
            </w:r>
          </w:p>
        </w:tc>
        <w:tc>
          <w:tcPr>
            <w:tcW w:w="2490" w:type="dxa"/>
          </w:tcPr>
          <w:p w:rsidR="00492179" w:rsidRDefault="00492179" w:rsidP="00377BE2">
            <w:r>
              <w:t>Neringa Švedienė</w:t>
            </w:r>
          </w:p>
        </w:tc>
      </w:tr>
    </w:tbl>
    <w:p w:rsidR="00492179" w:rsidRDefault="00492179" w:rsidP="00492179"/>
    <w:p w:rsidR="00AB22B7" w:rsidRDefault="00AB22B7" w:rsidP="00F249A3">
      <w:pPr>
        <w:pStyle w:val="BodyText"/>
        <w:spacing w:before="0" w:after="0" w:line="360" w:lineRule="auto"/>
        <w:ind w:firstLine="851"/>
      </w:pPr>
    </w:p>
    <w:sectPr w:rsidR="00AB22B7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D5F" w:rsidRDefault="00FE0D5F">
      <w:r>
        <w:separator/>
      </w:r>
    </w:p>
  </w:endnote>
  <w:endnote w:type="continuationSeparator" w:id="0">
    <w:p w:rsidR="00FE0D5F" w:rsidRDefault="00FE0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D5F" w:rsidRDefault="00FE0D5F">
      <w:r>
        <w:separator/>
      </w:r>
    </w:p>
  </w:footnote>
  <w:footnote w:type="continuationSeparator" w:id="0">
    <w:p w:rsidR="00FE0D5F" w:rsidRDefault="00FE0D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8E3" w:rsidRDefault="00ED7F25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2B28E3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B28E3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2A4"/>
    <w:rsid w:val="00000401"/>
    <w:rsid w:val="00002985"/>
    <w:rsid w:val="000037B1"/>
    <w:rsid w:val="00006EE0"/>
    <w:rsid w:val="000108CB"/>
    <w:rsid w:val="000109E9"/>
    <w:rsid w:val="0001319F"/>
    <w:rsid w:val="00025770"/>
    <w:rsid w:val="00026E49"/>
    <w:rsid w:val="000311A0"/>
    <w:rsid w:val="00033D03"/>
    <w:rsid w:val="00034942"/>
    <w:rsid w:val="00042598"/>
    <w:rsid w:val="00043E7C"/>
    <w:rsid w:val="00045A8D"/>
    <w:rsid w:val="00053856"/>
    <w:rsid w:val="00064E2D"/>
    <w:rsid w:val="000651CD"/>
    <w:rsid w:val="000676D7"/>
    <w:rsid w:val="0006771B"/>
    <w:rsid w:val="00074959"/>
    <w:rsid w:val="00077314"/>
    <w:rsid w:val="00085487"/>
    <w:rsid w:val="00090B80"/>
    <w:rsid w:val="000A3E8D"/>
    <w:rsid w:val="000A487D"/>
    <w:rsid w:val="000B1A31"/>
    <w:rsid w:val="000B264D"/>
    <w:rsid w:val="000B3A50"/>
    <w:rsid w:val="000B784A"/>
    <w:rsid w:val="000C167F"/>
    <w:rsid w:val="000C2B8B"/>
    <w:rsid w:val="000C32B1"/>
    <w:rsid w:val="000D0CE2"/>
    <w:rsid w:val="000D0D9F"/>
    <w:rsid w:val="000D7C8D"/>
    <w:rsid w:val="000E0B30"/>
    <w:rsid w:val="000E2B9E"/>
    <w:rsid w:val="000E43D6"/>
    <w:rsid w:val="000E5479"/>
    <w:rsid w:val="000F25FD"/>
    <w:rsid w:val="000F2822"/>
    <w:rsid w:val="000F2C90"/>
    <w:rsid w:val="00103610"/>
    <w:rsid w:val="0011566E"/>
    <w:rsid w:val="00120F2E"/>
    <w:rsid w:val="001211EB"/>
    <w:rsid w:val="001244F5"/>
    <w:rsid w:val="001272D9"/>
    <w:rsid w:val="00134429"/>
    <w:rsid w:val="00135E78"/>
    <w:rsid w:val="001365F2"/>
    <w:rsid w:val="00136B3B"/>
    <w:rsid w:val="00144D88"/>
    <w:rsid w:val="00154022"/>
    <w:rsid w:val="001642EF"/>
    <w:rsid w:val="00167A6D"/>
    <w:rsid w:val="0017006E"/>
    <w:rsid w:val="00176640"/>
    <w:rsid w:val="00177944"/>
    <w:rsid w:val="0018374A"/>
    <w:rsid w:val="001928B6"/>
    <w:rsid w:val="00192BA9"/>
    <w:rsid w:val="00193ECF"/>
    <w:rsid w:val="00193F00"/>
    <w:rsid w:val="0019442C"/>
    <w:rsid w:val="00195660"/>
    <w:rsid w:val="001A243D"/>
    <w:rsid w:val="001A3D99"/>
    <w:rsid w:val="001B17C9"/>
    <w:rsid w:val="001B4B59"/>
    <w:rsid w:val="001C5CE5"/>
    <w:rsid w:val="001C73F5"/>
    <w:rsid w:val="001C77FE"/>
    <w:rsid w:val="001C78CC"/>
    <w:rsid w:val="001C7B44"/>
    <w:rsid w:val="001D1B25"/>
    <w:rsid w:val="001D4563"/>
    <w:rsid w:val="001D582E"/>
    <w:rsid w:val="001D7238"/>
    <w:rsid w:val="001E75B5"/>
    <w:rsid w:val="001F0FBE"/>
    <w:rsid w:val="001F34D9"/>
    <w:rsid w:val="001F5DC0"/>
    <w:rsid w:val="001F7FF6"/>
    <w:rsid w:val="002019A8"/>
    <w:rsid w:val="00221DBC"/>
    <w:rsid w:val="002241BE"/>
    <w:rsid w:val="00231FDF"/>
    <w:rsid w:val="00237F4B"/>
    <w:rsid w:val="0024518A"/>
    <w:rsid w:val="00245E5A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51A"/>
    <w:rsid w:val="0029594C"/>
    <w:rsid w:val="002A3E0B"/>
    <w:rsid w:val="002B28E3"/>
    <w:rsid w:val="002C372B"/>
    <w:rsid w:val="002C5A85"/>
    <w:rsid w:val="002C6EF3"/>
    <w:rsid w:val="002E5232"/>
    <w:rsid w:val="002F16CD"/>
    <w:rsid w:val="002F4F55"/>
    <w:rsid w:val="002F67EA"/>
    <w:rsid w:val="00303B8B"/>
    <w:rsid w:val="00303F56"/>
    <w:rsid w:val="00306AA6"/>
    <w:rsid w:val="00314C51"/>
    <w:rsid w:val="00320C6D"/>
    <w:rsid w:val="003257A5"/>
    <w:rsid w:val="003304CB"/>
    <w:rsid w:val="00335535"/>
    <w:rsid w:val="003421F7"/>
    <w:rsid w:val="00343598"/>
    <w:rsid w:val="00360DB7"/>
    <w:rsid w:val="00363B07"/>
    <w:rsid w:val="00370B4C"/>
    <w:rsid w:val="0037461C"/>
    <w:rsid w:val="003754E1"/>
    <w:rsid w:val="00376826"/>
    <w:rsid w:val="00384929"/>
    <w:rsid w:val="00391CE1"/>
    <w:rsid w:val="00396C0B"/>
    <w:rsid w:val="003A2CF0"/>
    <w:rsid w:val="003A422E"/>
    <w:rsid w:val="003B241A"/>
    <w:rsid w:val="003B5C27"/>
    <w:rsid w:val="003C1EF2"/>
    <w:rsid w:val="003C21C6"/>
    <w:rsid w:val="003C3058"/>
    <w:rsid w:val="003C371E"/>
    <w:rsid w:val="003C467D"/>
    <w:rsid w:val="003D3547"/>
    <w:rsid w:val="003E03D4"/>
    <w:rsid w:val="003E1C46"/>
    <w:rsid w:val="003E3D69"/>
    <w:rsid w:val="003E6B89"/>
    <w:rsid w:val="003F32A4"/>
    <w:rsid w:val="003F4C22"/>
    <w:rsid w:val="003F6465"/>
    <w:rsid w:val="004022AD"/>
    <w:rsid w:val="0040416A"/>
    <w:rsid w:val="00404786"/>
    <w:rsid w:val="00407D18"/>
    <w:rsid w:val="0041733B"/>
    <w:rsid w:val="00420757"/>
    <w:rsid w:val="0043438D"/>
    <w:rsid w:val="004351BF"/>
    <w:rsid w:val="0043680A"/>
    <w:rsid w:val="004426B2"/>
    <w:rsid w:val="004472E2"/>
    <w:rsid w:val="00450876"/>
    <w:rsid w:val="004530F3"/>
    <w:rsid w:val="00453103"/>
    <w:rsid w:val="0046199C"/>
    <w:rsid w:val="00466257"/>
    <w:rsid w:val="004675DD"/>
    <w:rsid w:val="00473447"/>
    <w:rsid w:val="00486FC0"/>
    <w:rsid w:val="00491D9D"/>
    <w:rsid w:val="00492179"/>
    <w:rsid w:val="00492B56"/>
    <w:rsid w:val="00493C1D"/>
    <w:rsid w:val="004A5ED2"/>
    <w:rsid w:val="004A6CBD"/>
    <w:rsid w:val="004B6F0A"/>
    <w:rsid w:val="004C2E6A"/>
    <w:rsid w:val="004C3B53"/>
    <w:rsid w:val="004C5CCD"/>
    <w:rsid w:val="004D752C"/>
    <w:rsid w:val="004E4B36"/>
    <w:rsid w:val="004E5CDC"/>
    <w:rsid w:val="004F042A"/>
    <w:rsid w:val="005027F7"/>
    <w:rsid w:val="00503F36"/>
    <w:rsid w:val="00506571"/>
    <w:rsid w:val="005066A4"/>
    <w:rsid w:val="00523F7D"/>
    <w:rsid w:val="00527121"/>
    <w:rsid w:val="005321FF"/>
    <w:rsid w:val="00540090"/>
    <w:rsid w:val="00541C29"/>
    <w:rsid w:val="00550491"/>
    <w:rsid w:val="00560B4B"/>
    <w:rsid w:val="005612EF"/>
    <w:rsid w:val="00563DB8"/>
    <w:rsid w:val="00574C90"/>
    <w:rsid w:val="00581157"/>
    <w:rsid w:val="00581F73"/>
    <w:rsid w:val="00585CD0"/>
    <w:rsid w:val="005909AA"/>
    <w:rsid w:val="00597E7B"/>
    <w:rsid w:val="005A22EB"/>
    <w:rsid w:val="005A34D1"/>
    <w:rsid w:val="005A39C8"/>
    <w:rsid w:val="005A44E4"/>
    <w:rsid w:val="005B40BF"/>
    <w:rsid w:val="005B68A6"/>
    <w:rsid w:val="005C7A50"/>
    <w:rsid w:val="005D3AE4"/>
    <w:rsid w:val="005E4520"/>
    <w:rsid w:val="005F0189"/>
    <w:rsid w:val="005F60CA"/>
    <w:rsid w:val="005F6748"/>
    <w:rsid w:val="0060097F"/>
    <w:rsid w:val="0060369D"/>
    <w:rsid w:val="00603B63"/>
    <w:rsid w:val="0060403B"/>
    <w:rsid w:val="006135E6"/>
    <w:rsid w:val="00624689"/>
    <w:rsid w:val="006260F4"/>
    <w:rsid w:val="006302FA"/>
    <w:rsid w:val="00633B57"/>
    <w:rsid w:val="00635BC1"/>
    <w:rsid w:val="00637205"/>
    <w:rsid w:val="00637359"/>
    <w:rsid w:val="006428D6"/>
    <w:rsid w:val="0064318F"/>
    <w:rsid w:val="00646CDC"/>
    <w:rsid w:val="00657F6E"/>
    <w:rsid w:val="00660AB7"/>
    <w:rsid w:val="00661129"/>
    <w:rsid w:val="00661740"/>
    <w:rsid w:val="00667EE8"/>
    <w:rsid w:val="00672CB4"/>
    <w:rsid w:val="00682089"/>
    <w:rsid w:val="0068468B"/>
    <w:rsid w:val="006863EA"/>
    <w:rsid w:val="006974F6"/>
    <w:rsid w:val="006B0D1D"/>
    <w:rsid w:val="006B1D26"/>
    <w:rsid w:val="006B53C3"/>
    <w:rsid w:val="006C2556"/>
    <w:rsid w:val="006E4389"/>
    <w:rsid w:val="006E4ED7"/>
    <w:rsid w:val="006E5006"/>
    <w:rsid w:val="0070604D"/>
    <w:rsid w:val="0070630F"/>
    <w:rsid w:val="00711044"/>
    <w:rsid w:val="007246EC"/>
    <w:rsid w:val="00726EC8"/>
    <w:rsid w:val="007324BE"/>
    <w:rsid w:val="00732E57"/>
    <w:rsid w:val="00737E70"/>
    <w:rsid w:val="00742A5A"/>
    <w:rsid w:val="0074348A"/>
    <w:rsid w:val="00754B08"/>
    <w:rsid w:val="0077170B"/>
    <w:rsid w:val="0077430B"/>
    <w:rsid w:val="007859F4"/>
    <w:rsid w:val="00791BAF"/>
    <w:rsid w:val="00792739"/>
    <w:rsid w:val="00792B59"/>
    <w:rsid w:val="007950AB"/>
    <w:rsid w:val="007973BA"/>
    <w:rsid w:val="00797631"/>
    <w:rsid w:val="007A1EE7"/>
    <w:rsid w:val="007A2589"/>
    <w:rsid w:val="007A40AF"/>
    <w:rsid w:val="007A6DA7"/>
    <w:rsid w:val="007B217A"/>
    <w:rsid w:val="007B3487"/>
    <w:rsid w:val="007C1705"/>
    <w:rsid w:val="007C3008"/>
    <w:rsid w:val="007C37DA"/>
    <w:rsid w:val="007C68FD"/>
    <w:rsid w:val="007C79E0"/>
    <w:rsid w:val="007D1541"/>
    <w:rsid w:val="007D2297"/>
    <w:rsid w:val="007D2E31"/>
    <w:rsid w:val="007D34C5"/>
    <w:rsid w:val="007E092F"/>
    <w:rsid w:val="007E17B1"/>
    <w:rsid w:val="007E73EF"/>
    <w:rsid w:val="007F0F0D"/>
    <w:rsid w:val="008022A4"/>
    <w:rsid w:val="00802417"/>
    <w:rsid w:val="008126BB"/>
    <w:rsid w:val="00814655"/>
    <w:rsid w:val="00816D17"/>
    <w:rsid w:val="00817308"/>
    <w:rsid w:val="00821D1F"/>
    <w:rsid w:val="00827FB9"/>
    <w:rsid w:val="0083061B"/>
    <w:rsid w:val="008313DE"/>
    <w:rsid w:val="0083583E"/>
    <w:rsid w:val="00845472"/>
    <w:rsid w:val="008477BA"/>
    <w:rsid w:val="00847F80"/>
    <w:rsid w:val="00855AAE"/>
    <w:rsid w:val="00856CF7"/>
    <w:rsid w:val="0086079D"/>
    <w:rsid w:val="00860F97"/>
    <w:rsid w:val="00861AE2"/>
    <w:rsid w:val="00875D48"/>
    <w:rsid w:val="008763A2"/>
    <w:rsid w:val="008821ED"/>
    <w:rsid w:val="00883D3C"/>
    <w:rsid w:val="00884216"/>
    <w:rsid w:val="00891D27"/>
    <w:rsid w:val="00893069"/>
    <w:rsid w:val="008939D4"/>
    <w:rsid w:val="008B1C3B"/>
    <w:rsid w:val="008B1EE5"/>
    <w:rsid w:val="008B2431"/>
    <w:rsid w:val="008C41D4"/>
    <w:rsid w:val="008C438F"/>
    <w:rsid w:val="008C70EB"/>
    <w:rsid w:val="008D247E"/>
    <w:rsid w:val="008E00DA"/>
    <w:rsid w:val="008E3243"/>
    <w:rsid w:val="008E404B"/>
    <w:rsid w:val="008F11E2"/>
    <w:rsid w:val="008F1B3F"/>
    <w:rsid w:val="008F6712"/>
    <w:rsid w:val="008F6B69"/>
    <w:rsid w:val="00901919"/>
    <w:rsid w:val="00903AF1"/>
    <w:rsid w:val="0090795F"/>
    <w:rsid w:val="009112C9"/>
    <w:rsid w:val="00923015"/>
    <w:rsid w:val="009248BB"/>
    <w:rsid w:val="0093111F"/>
    <w:rsid w:val="00931181"/>
    <w:rsid w:val="009356B9"/>
    <w:rsid w:val="00941C54"/>
    <w:rsid w:val="00950FDD"/>
    <w:rsid w:val="0095280A"/>
    <w:rsid w:val="00953901"/>
    <w:rsid w:val="00955FFE"/>
    <w:rsid w:val="0095710D"/>
    <w:rsid w:val="00960B73"/>
    <w:rsid w:val="00966CFA"/>
    <w:rsid w:val="00967081"/>
    <w:rsid w:val="009721DB"/>
    <w:rsid w:val="00973DAC"/>
    <w:rsid w:val="00974D24"/>
    <w:rsid w:val="00981E6C"/>
    <w:rsid w:val="00984EB5"/>
    <w:rsid w:val="009859BF"/>
    <w:rsid w:val="009873E9"/>
    <w:rsid w:val="00987BE4"/>
    <w:rsid w:val="00991A72"/>
    <w:rsid w:val="00993F4C"/>
    <w:rsid w:val="00995457"/>
    <w:rsid w:val="009A274E"/>
    <w:rsid w:val="009A6E76"/>
    <w:rsid w:val="009C0ADE"/>
    <w:rsid w:val="009C4D62"/>
    <w:rsid w:val="009C5B30"/>
    <w:rsid w:val="009C6D1F"/>
    <w:rsid w:val="009C7F57"/>
    <w:rsid w:val="009E002C"/>
    <w:rsid w:val="009E549F"/>
    <w:rsid w:val="009F1F0A"/>
    <w:rsid w:val="00A007A3"/>
    <w:rsid w:val="00A02350"/>
    <w:rsid w:val="00A03ABD"/>
    <w:rsid w:val="00A04C4E"/>
    <w:rsid w:val="00A104A0"/>
    <w:rsid w:val="00A132E3"/>
    <w:rsid w:val="00A14BEF"/>
    <w:rsid w:val="00A200CB"/>
    <w:rsid w:val="00A2131E"/>
    <w:rsid w:val="00A2733C"/>
    <w:rsid w:val="00A319DF"/>
    <w:rsid w:val="00A320B3"/>
    <w:rsid w:val="00A3506E"/>
    <w:rsid w:val="00A37382"/>
    <w:rsid w:val="00A46E6D"/>
    <w:rsid w:val="00A50202"/>
    <w:rsid w:val="00A5283D"/>
    <w:rsid w:val="00A52888"/>
    <w:rsid w:val="00A55E1A"/>
    <w:rsid w:val="00A57933"/>
    <w:rsid w:val="00A65190"/>
    <w:rsid w:val="00A82CF3"/>
    <w:rsid w:val="00A8352E"/>
    <w:rsid w:val="00A85B44"/>
    <w:rsid w:val="00A85F58"/>
    <w:rsid w:val="00A87182"/>
    <w:rsid w:val="00A90E61"/>
    <w:rsid w:val="00A9673B"/>
    <w:rsid w:val="00AA7CAC"/>
    <w:rsid w:val="00AB0B62"/>
    <w:rsid w:val="00AB22B7"/>
    <w:rsid w:val="00AB29D0"/>
    <w:rsid w:val="00AB44AB"/>
    <w:rsid w:val="00AB74C4"/>
    <w:rsid w:val="00AC0E50"/>
    <w:rsid w:val="00AC2D18"/>
    <w:rsid w:val="00AC3E6E"/>
    <w:rsid w:val="00AC4A51"/>
    <w:rsid w:val="00AD0CBC"/>
    <w:rsid w:val="00AD296E"/>
    <w:rsid w:val="00AD463F"/>
    <w:rsid w:val="00AE0820"/>
    <w:rsid w:val="00AE3583"/>
    <w:rsid w:val="00AE3846"/>
    <w:rsid w:val="00AE5D01"/>
    <w:rsid w:val="00AF5CC8"/>
    <w:rsid w:val="00B03955"/>
    <w:rsid w:val="00B042FC"/>
    <w:rsid w:val="00B0641C"/>
    <w:rsid w:val="00B06A91"/>
    <w:rsid w:val="00B076BB"/>
    <w:rsid w:val="00B13340"/>
    <w:rsid w:val="00B2418A"/>
    <w:rsid w:val="00B36CFF"/>
    <w:rsid w:val="00B374C1"/>
    <w:rsid w:val="00B439D3"/>
    <w:rsid w:val="00B442AF"/>
    <w:rsid w:val="00B45255"/>
    <w:rsid w:val="00B46977"/>
    <w:rsid w:val="00B46E90"/>
    <w:rsid w:val="00B519AB"/>
    <w:rsid w:val="00B56DE0"/>
    <w:rsid w:val="00B60FF2"/>
    <w:rsid w:val="00B75B2F"/>
    <w:rsid w:val="00B80863"/>
    <w:rsid w:val="00B815A8"/>
    <w:rsid w:val="00B863FC"/>
    <w:rsid w:val="00B90E7C"/>
    <w:rsid w:val="00B93832"/>
    <w:rsid w:val="00BA39A4"/>
    <w:rsid w:val="00BB3B69"/>
    <w:rsid w:val="00BB6D78"/>
    <w:rsid w:val="00BC187C"/>
    <w:rsid w:val="00BC6697"/>
    <w:rsid w:val="00BC67D2"/>
    <w:rsid w:val="00BD2D0D"/>
    <w:rsid w:val="00BD7EC6"/>
    <w:rsid w:val="00BE530A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16E40"/>
    <w:rsid w:val="00C17D58"/>
    <w:rsid w:val="00C2207C"/>
    <w:rsid w:val="00C227F3"/>
    <w:rsid w:val="00C23F66"/>
    <w:rsid w:val="00C246E7"/>
    <w:rsid w:val="00C279F2"/>
    <w:rsid w:val="00C35391"/>
    <w:rsid w:val="00C36573"/>
    <w:rsid w:val="00C3781D"/>
    <w:rsid w:val="00C42607"/>
    <w:rsid w:val="00C508C6"/>
    <w:rsid w:val="00C613BF"/>
    <w:rsid w:val="00C628F6"/>
    <w:rsid w:val="00C649F6"/>
    <w:rsid w:val="00C64DE9"/>
    <w:rsid w:val="00C75CF6"/>
    <w:rsid w:val="00C764B9"/>
    <w:rsid w:val="00C80F19"/>
    <w:rsid w:val="00C84747"/>
    <w:rsid w:val="00C8563D"/>
    <w:rsid w:val="00C86495"/>
    <w:rsid w:val="00C864FA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5897"/>
    <w:rsid w:val="00CB756D"/>
    <w:rsid w:val="00CB7E10"/>
    <w:rsid w:val="00CC1881"/>
    <w:rsid w:val="00CC246D"/>
    <w:rsid w:val="00CC2EA0"/>
    <w:rsid w:val="00CC40E8"/>
    <w:rsid w:val="00CD245D"/>
    <w:rsid w:val="00CE39B7"/>
    <w:rsid w:val="00CE427F"/>
    <w:rsid w:val="00CF242D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40F7D"/>
    <w:rsid w:val="00D447E6"/>
    <w:rsid w:val="00D46A0E"/>
    <w:rsid w:val="00D5043D"/>
    <w:rsid w:val="00D5090D"/>
    <w:rsid w:val="00D51CD2"/>
    <w:rsid w:val="00D5296D"/>
    <w:rsid w:val="00D5348E"/>
    <w:rsid w:val="00D53E72"/>
    <w:rsid w:val="00D54251"/>
    <w:rsid w:val="00D60DD5"/>
    <w:rsid w:val="00D62E56"/>
    <w:rsid w:val="00D66362"/>
    <w:rsid w:val="00D70023"/>
    <w:rsid w:val="00D7123C"/>
    <w:rsid w:val="00D736EC"/>
    <w:rsid w:val="00D7666D"/>
    <w:rsid w:val="00D7671D"/>
    <w:rsid w:val="00D768F0"/>
    <w:rsid w:val="00D85631"/>
    <w:rsid w:val="00D85864"/>
    <w:rsid w:val="00DA3665"/>
    <w:rsid w:val="00DC0495"/>
    <w:rsid w:val="00DC0896"/>
    <w:rsid w:val="00DC21B3"/>
    <w:rsid w:val="00DC3A98"/>
    <w:rsid w:val="00DC7357"/>
    <w:rsid w:val="00DC7B53"/>
    <w:rsid w:val="00DD21EC"/>
    <w:rsid w:val="00DD72BC"/>
    <w:rsid w:val="00DD739A"/>
    <w:rsid w:val="00DE16E4"/>
    <w:rsid w:val="00DF08B3"/>
    <w:rsid w:val="00DF4703"/>
    <w:rsid w:val="00E03141"/>
    <w:rsid w:val="00E0673B"/>
    <w:rsid w:val="00E11FA4"/>
    <w:rsid w:val="00E17824"/>
    <w:rsid w:val="00E20E82"/>
    <w:rsid w:val="00E40A7E"/>
    <w:rsid w:val="00E41FC3"/>
    <w:rsid w:val="00E464D7"/>
    <w:rsid w:val="00E51F4F"/>
    <w:rsid w:val="00E52706"/>
    <w:rsid w:val="00E53D23"/>
    <w:rsid w:val="00E56714"/>
    <w:rsid w:val="00E572CB"/>
    <w:rsid w:val="00E57AC6"/>
    <w:rsid w:val="00E60319"/>
    <w:rsid w:val="00E64B7E"/>
    <w:rsid w:val="00E714F1"/>
    <w:rsid w:val="00E762CC"/>
    <w:rsid w:val="00E808CB"/>
    <w:rsid w:val="00E810A9"/>
    <w:rsid w:val="00E82B53"/>
    <w:rsid w:val="00E8586C"/>
    <w:rsid w:val="00E87F5D"/>
    <w:rsid w:val="00E94CF8"/>
    <w:rsid w:val="00EA1ED8"/>
    <w:rsid w:val="00EA1F8A"/>
    <w:rsid w:val="00EA21E7"/>
    <w:rsid w:val="00EA29BC"/>
    <w:rsid w:val="00EA6966"/>
    <w:rsid w:val="00EA6970"/>
    <w:rsid w:val="00EB0503"/>
    <w:rsid w:val="00EB45C1"/>
    <w:rsid w:val="00EC25A2"/>
    <w:rsid w:val="00EC6B57"/>
    <w:rsid w:val="00ED7DFD"/>
    <w:rsid w:val="00ED7F25"/>
    <w:rsid w:val="00EE4050"/>
    <w:rsid w:val="00EF08DD"/>
    <w:rsid w:val="00EF1DEA"/>
    <w:rsid w:val="00EF21B3"/>
    <w:rsid w:val="00EF3A75"/>
    <w:rsid w:val="00EF793E"/>
    <w:rsid w:val="00EF7EA2"/>
    <w:rsid w:val="00F011E6"/>
    <w:rsid w:val="00F0220C"/>
    <w:rsid w:val="00F0303B"/>
    <w:rsid w:val="00F124A3"/>
    <w:rsid w:val="00F14552"/>
    <w:rsid w:val="00F15FA2"/>
    <w:rsid w:val="00F169BD"/>
    <w:rsid w:val="00F16FA0"/>
    <w:rsid w:val="00F23F9A"/>
    <w:rsid w:val="00F249A3"/>
    <w:rsid w:val="00F345E7"/>
    <w:rsid w:val="00F40BF5"/>
    <w:rsid w:val="00F44CFD"/>
    <w:rsid w:val="00F55CBD"/>
    <w:rsid w:val="00F639FE"/>
    <w:rsid w:val="00F64293"/>
    <w:rsid w:val="00F7122C"/>
    <w:rsid w:val="00F72191"/>
    <w:rsid w:val="00F734E6"/>
    <w:rsid w:val="00F7453B"/>
    <w:rsid w:val="00F75166"/>
    <w:rsid w:val="00F812E7"/>
    <w:rsid w:val="00F934AB"/>
    <w:rsid w:val="00F956DB"/>
    <w:rsid w:val="00F96732"/>
    <w:rsid w:val="00F96DB9"/>
    <w:rsid w:val="00FA1312"/>
    <w:rsid w:val="00FA21D9"/>
    <w:rsid w:val="00FA65C3"/>
    <w:rsid w:val="00FA7A85"/>
    <w:rsid w:val="00FC0564"/>
    <w:rsid w:val="00FC27D6"/>
    <w:rsid w:val="00FC403E"/>
    <w:rsid w:val="00FC4F87"/>
    <w:rsid w:val="00FC5763"/>
    <w:rsid w:val="00FC79BC"/>
    <w:rsid w:val="00FC7ABF"/>
    <w:rsid w:val="00FD6173"/>
    <w:rsid w:val="00FE0D5F"/>
    <w:rsid w:val="00FE4C57"/>
    <w:rsid w:val="00FF1FFD"/>
    <w:rsid w:val="00FF2DF8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4E96DE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0B30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0E0B30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E0B3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E0B3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E0B30"/>
  </w:style>
  <w:style w:type="paragraph" w:styleId="Title">
    <w:name w:val="Title"/>
    <w:basedOn w:val="Normal"/>
    <w:link w:val="TitleChar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e">
    <w:name w:val="Date"/>
    <w:basedOn w:val="Header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Normal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Normal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Normal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Normal"/>
    <w:rsid w:val="000E0B30"/>
    <w:pPr>
      <w:spacing w:before="100" w:after="100"/>
    </w:pPr>
    <w:rPr>
      <w:lang w:val="en-GB"/>
    </w:rPr>
  </w:style>
  <w:style w:type="paragraph" w:styleId="BodyTextIndent2">
    <w:name w:val="Body Text Indent 2"/>
    <w:basedOn w:val="Normal"/>
    <w:rsid w:val="000E0B30"/>
    <w:pPr>
      <w:ind w:firstLine="720"/>
      <w:jc w:val="both"/>
    </w:pPr>
  </w:style>
  <w:style w:type="paragraph" w:customStyle="1" w:styleId="Data1">
    <w:name w:val="Data1"/>
    <w:basedOn w:val="Header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BodyText">
    <w:name w:val="Body Text"/>
    <w:basedOn w:val="Normal"/>
    <w:rsid w:val="000E0B30"/>
    <w:pPr>
      <w:spacing w:before="40" w:after="40"/>
      <w:jc w:val="both"/>
    </w:pPr>
  </w:style>
  <w:style w:type="paragraph" w:styleId="BodyTextIndent">
    <w:name w:val="Body Text Indent"/>
    <w:basedOn w:val="Normal"/>
    <w:rsid w:val="000E0B30"/>
    <w:pPr>
      <w:spacing w:before="40" w:after="40"/>
      <w:ind w:firstLine="1200"/>
      <w:jc w:val="both"/>
    </w:pPr>
  </w:style>
  <w:style w:type="paragraph" w:styleId="Subtitle">
    <w:name w:val="Subtitle"/>
    <w:basedOn w:val="Normal"/>
    <w:qFormat/>
    <w:rsid w:val="000E0B30"/>
    <w:pPr>
      <w:spacing w:line="360" w:lineRule="auto"/>
      <w:jc w:val="center"/>
    </w:pPr>
    <w:rPr>
      <w:b/>
    </w:rPr>
  </w:style>
  <w:style w:type="paragraph" w:styleId="BalloonText">
    <w:name w:val="Balloon Text"/>
    <w:basedOn w:val="Normal"/>
    <w:semiHidden/>
    <w:rsid w:val="00306AA6"/>
    <w:rPr>
      <w:rFonts w:ascii="Tahoma" w:hAnsi="Tahoma" w:cs="Tahoma"/>
      <w:sz w:val="16"/>
      <w:szCs w:val="16"/>
    </w:rPr>
  </w:style>
  <w:style w:type="character" w:customStyle="1" w:styleId="TitleChar">
    <w:name w:val="Title Char"/>
    <w:link w:val="Title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492179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1</TotalTime>
  <Pages>1</Pages>
  <Words>643</Words>
  <Characters>368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Alina Dokutovičienė</cp:lastModifiedBy>
  <cp:revision>3</cp:revision>
  <cp:lastPrinted>2017-04-27T08:24:00Z</cp:lastPrinted>
  <dcterms:created xsi:type="dcterms:W3CDTF">2019-04-24T07:48:00Z</dcterms:created>
  <dcterms:modified xsi:type="dcterms:W3CDTF">2019-04-24T07:49:00Z</dcterms:modified>
</cp:coreProperties>
</file>