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659C" w:rsidRPr="002C3298" w:rsidRDefault="009570CB">
      <w:pPr>
        <w:pStyle w:val="Data"/>
      </w:pPr>
      <w:r w:rsidRPr="002C3298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59C" w:rsidRPr="002C3298" w:rsidRDefault="00F5659C">
      <w:pPr>
        <w:pStyle w:val="Pavadinimas"/>
        <w:rPr>
          <w:rFonts w:ascii="Times New Roman" w:hAnsi="Times New Roman"/>
          <w:sz w:val="24"/>
        </w:rPr>
      </w:pPr>
      <w:r w:rsidRPr="002C3298">
        <w:rPr>
          <w:rFonts w:ascii="Times New Roman" w:hAnsi="Times New Roman"/>
          <w:sz w:val="24"/>
        </w:rPr>
        <w:t>TEIS</w:t>
      </w:r>
      <w:r w:rsidR="00D05F73" w:rsidRPr="002C3298">
        <w:rPr>
          <w:rFonts w:ascii="Times New Roman" w:hAnsi="Times New Roman"/>
          <w:sz w:val="24"/>
        </w:rPr>
        <w:t>ĖJŲ</w:t>
      </w:r>
      <w:r w:rsidRPr="002C3298">
        <w:rPr>
          <w:rFonts w:ascii="Times New Roman" w:hAnsi="Times New Roman"/>
          <w:sz w:val="24"/>
        </w:rPr>
        <w:t xml:space="preserve"> TARYBA</w:t>
      </w:r>
    </w:p>
    <w:p w:rsidR="00F5659C" w:rsidRDefault="00F5659C">
      <w:pPr>
        <w:pStyle w:val="Pavadinimas"/>
        <w:spacing w:line="360" w:lineRule="auto"/>
        <w:rPr>
          <w:rFonts w:ascii="Times New Roman" w:hAnsi="Times New Roman"/>
        </w:rPr>
      </w:pPr>
    </w:p>
    <w:p w:rsidR="00F5659C" w:rsidRPr="003C5A2D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3C5A2D">
        <w:rPr>
          <w:rFonts w:ascii="Times New Roman" w:hAnsi="Times New Roman"/>
          <w:sz w:val="24"/>
        </w:rPr>
        <w:t>NUTARIMAS</w:t>
      </w:r>
    </w:p>
    <w:p w:rsidR="00872D5A" w:rsidRDefault="00AB5ED4">
      <w:pPr>
        <w:pStyle w:val="Pavadinimas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DĖL PATARIMO LIETUVOS RESPUBLIKOS PREZIDENT</w:t>
      </w:r>
      <w:r w:rsidR="00872D5A">
        <w:rPr>
          <w:rFonts w:ascii="Times New Roman" w:hAnsi="Times New Roman"/>
          <w:sz w:val="24"/>
        </w:rPr>
        <w:t>UI</w:t>
      </w:r>
      <w:r w:rsidRPr="00AB5ED4">
        <w:rPr>
          <w:rFonts w:ascii="Times New Roman" w:hAnsi="Times New Roman"/>
          <w:sz w:val="24"/>
        </w:rPr>
        <w:t xml:space="preserve"> TEIKTI </w:t>
      </w:r>
    </w:p>
    <w:p w:rsidR="00046196" w:rsidRPr="00AB5ED4" w:rsidRDefault="00AB5ED4">
      <w:pPr>
        <w:pStyle w:val="Pavadinimas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 xml:space="preserve">LIETUVOS RESPUBLIKOS SEIMUI PRITARTI </w:t>
      </w:r>
    </w:p>
    <w:p w:rsidR="004775F8" w:rsidRPr="00AB5ED4" w:rsidRDefault="00872D5A">
      <w:pPr>
        <w:pStyle w:val="Pavadinimas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KĘSTUČIO JUCIO</w:t>
      </w:r>
      <w:r w:rsidR="00AB5ED4" w:rsidRPr="00AB5ED4">
        <w:rPr>
          <w:rFonts w:ascii="Times New Roman" w:hAnsi="Times New Roman"/>
          <w:sz w:val="24"/>
        </w:rPr>
        <w:t xml:space="preserve"> ATLEIDIMUI </w:t>
      </w:r>
    </w:p>
    <w:p w:rsidR="00F5659C" w:rsidRPr="00AB5ED4" w:rsidRDefault="00AB5ED4">
      <w:pPr>
        <w:pStyle w:val="Pavadinimas"/>
        <w:rPr>
          <w:rFonts w:ascii="Times New Roman" w:hAnsi="Times New Roman"/>
          <w:sz w:val="24"/>
        </w:rPr>
      </w:pPr>
      <w:r w:rsidRPr="00AB5ED4">
        <w:rPr>
          <w:rFonts w:ascii="Times New Roman" w:hAnsi="Times New Roman"/>
          <w:sz w:val="24"/>
        </w:rPr>
        <w:t>IŠ LIETUVOS APELIACINIO TEISMO TEISĖJO PAREIGŲ</w:t>
      </w:r>
    </w:p>
    <w:p w:rsidR="00F5659C" w:rsidRPr="00AB5ED4" w:rsidRDefault="00F5659C">
      <w:pPr>
        <w:pStyle w:val="Data"/>
        <w:rPr>
          <w:b/>
        </w:rPr>
      </w:pPr>
    </w:p>
    <w:p w:rsidR="00763167" w:rsidRDefault="00F5659C">
      <w:pPr>
        <w:pStyle w:val="Data"/>
      </w:pPr>
      <w:r>
        <w:t>20</w:t>
      </w:r>
      <w:r w:rsidR="00DD6A50">
        <w:t>1</w:t>
      </w:r>
      <w:r w:rsidR="004775F8">
        <w:t>9</w:t>
      </w:r>
      <w:r w:rsidR="00DD6A50">
        <w:t xml:space="preserve"> m. </w:t>
      </w:r>
      <w:r w:rsidR="00872D5A">
        <w:t xml:space="preserve">rugpjūčio </w:t>
      </w:r>
      <w:r w:rsidR="003C0635">
        <w:t>9</w:t>
      </w:r>
      <w:r w:rsidR="00506D31">
        <w:t xml:space="preserve"> d. Nr. 13P</w:t>
      </w:r>
      <w:r w:rsidR="00150C7C">
        <w:t>-</w:t>
      </w:r>
      <w:r w:rsidR="0016007A">
        <w:t>142</w:t>
      </w:r>
      <w:bookmarkStart w:id="0" w:name="_GoBack"/>
      <w:bookmarkEnd w:id="0"/>
      <w:r w:rsidR="00327139">
        <w:t>-(7.1.2)</w:t>
      </w:r>
      <w:r w:rsidR="00763167">
        <w:t xml:space="preserve"> </w:t>
      </w:r>
    </w:p>
    <w:p w:rsidR="00F5659C" w:rsidRDefault="00F5659C">
      <w:pPr>
        <w:pStyle w:val="Data"/>
      </w:pPr>
      <w:r>
        <w:t>Vilnius</w:t>
      </w:r>
    </w:p>
    <w:p w:rsidR="00F5659C" w:rsidRDefault="00F5659C">
      <w:pPr>
        <w:pStyle w:val="Data"/>
      </w:pPr>
    </w:p>
    <w:p w:rsidR="00F5659C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 w:rsidRPr="00DD6A50">
        <w:rPr>
          <w:rFonts w:ascii="Times New Roman" w:hAnsi="Times New Roman"/>
          <w:b w:val="0"/>
          <w:sz w:val="24"/>
        </w:rPr>
        <w:t>Atsižvelgdama į Lietuvos Respublikos Prezident</w:t>
      </w:r>
      <w:r w:rsidR="00872D5A">
        <w:rPr>
          <w:rFonts w:ascii="Times New Roman" w:hAnsi="Times New Roman"/>
          <w:b w:val="0"/>
          <w:sz w:val="24"/>
        </w:rPr>
        <w:t>o</w:t>
      </w:r>
      <w:r w:rsidRPr="00DD6A50">
        <w:rPr>
          <w:rFonts w:ascii="Times New Roman" w:hAnsi="Times New Roman"/>
          <w:b w:val="0"/>
          <w:sz w:val="24"/>
        </w:rPr>
        <w:t xml:space="preserve"> 201</w:t>
      </w:r>
      <w:r w:rsidR="004775F8">
        <w:rPr>
          <w:rFonts w:ascii="Times New Roman" w:hAnsi="Times New Roman"/>
          <w:b w:val="0"/>
          <w:sz w:val="24"/>
        </w:rPr>
        <w:t>9</w:t>
      </w:r>
      <w:r w:rsidRPr="00DD6A50">
        <w:rPr>
          <w:rFonts w:ascii="Times New Roman" w:hAnsi="Times New Roman"/>
          <w:b w:val="0"/>
          <w:sz w:val="24"/>
        </w:rPr>
        <w:t xml:space="preserve"> m. </w:t>
      </w:r>
      <w:r w:rsidR="00872D5A">
        <w:rPr>
          <w:rFonts w:ascii="Times New Roman" w:hAnsi="Times New Roman"/>
          <w:b w:val="0"/>
          <w:sz w:val="24"/>
        </w:rPr>
        <w:t>rugpjūčio 6</w:t>
      </w:r>
      <w:r w:rsidRPr="00DD6A50">
        <w:rPr>
          <w:rFonts w:ascii="Times New Roman" w:hAnsi="Times New Roman"/>
          <w:b w:val="0"/>
          <w:sz w:val="24"/>
        </w:rPr>
        <w:t xml:space="preserve"> d. dekretą </w:t>
      </w:r>
      <w:r w:rsidR="00D129D6">
        <w:rPr>
          <w:rFonts w:ascii="Times New Roman" w:hAnsi="Times New Roman"/>
          <w:b w:val="0"/>
          <w:sz w:val="24"/>
        </w:rPr>
        <w:t xml:space="preserve">                       </w:t>
      </w:r>
      <w:r w:rsidRPr="00DD6A50">
        <w:rPr>
          <w:rFonts w:ascii="Times New Roman" w:hAnsi="Times New Roman"/>
          <w:b w:val="0"/>
          <w:sz w:val="24"/>
        </w:rPr>
        <w:t>Nr. 1K-</w:t>
      </w:r>
      <w:r w:rsidR="00872D5A">
        <w:rPr>
          <w:rFonts w:ascii="Times New Roman" w:hAnsi="Times New Roman"/>
          <w:b w:val="0"/>
          <w:sz w:val="24"/>
        </w:rPr>
        <w:t>33</w:t>
      </w:r>
      <w:r w:rsidRPr="00DD6A50">
        <w:rPr>
          <w:rFonts w:ascii="Times New Roman" w:hAnsi="Times New Roman"/>
          <w:b w:val="0"/>
          <w:sz w:val="24"/>
        </w:rPr>
        <w:t xml:space="preserve"> „Dėl kreipimosi į Teisėjų tarybą“, vadovaudamasi Lietuvos Respublikos teismų įstatymo</w:t>
      </w:r>
      <w:r w:rsidR="00F5659C">
        <w:rPr>
          <w:rFonts w:ascii="Times New Roman" w:hAnsi="Times New Roman"/>
          <w:b w:val="0"/>
          <w:sz w:val="24"/>
        </w:rPr>
        <w:t xml:space="preserve"> </w:t>
      </w:r>
      <w:r w:rsidR="009E4C04">
        <w:rPr>
          <w:rFonts w:ascii="Times New Roman" w:hAnsi="Times New Roman"/>
          <w:b w:val="0"/>
          <w:sz w:val="24"/>
        </w:rPr>
        <w:t xml:space="preserve">90 straipsnio 1 dalies </w:t>
      </w:r>
      <w:r w:rsidR="00872D5A">
        <w:rPr>
          <w:rFonts w:ascii="Times New Roman" w:hAnsi="Times New Roman"/>
          <w:b w:val="0"/>
          <w:sz w:val="24"/>
        </w:rPr>
        <w:t>1</w:t>
      </w:r>
      <w:r w:rsidR="009E4C04">
        <w:rPr>
          <w:rFonts w:ascii="Times New Roman" w:hAnsi="Times New Roman"/>
          <w:b w:val="0"/>
          <w:sz w:val="24"/>
        </w:rPr>
        <w:t xml:space="preserve"> punktu</w:t>
      </w:r>
      <w:r w:rsidR="006F6BBA">
        <w:rPr>
          <w:rFonts w:ascii="Times New Roman" w:hAnsi="Times New Roman"/>
          <w:b w:val="0"/>
          <w:sz w:val="24"/>
        </w:rPr>
        <w:t xml:space="preserve"> ir 7 dalimi</w:t>
      </w:r>
      <w:r w:rsidR="009E4C04">
        <w:rPr>
          <w:rFonts w:ascii="Times New Roman" w:hAnsi="Times New Roman"/>
          <w:b w:val="0"/>
          <w:sz w:val="24"/>
        </w:rPr>
        <w:t xml:space="preserve">, </w:t>
      </w:r>
      <w:r w:rsidR="003315C7">
        <w:rPr>
          <w:rFonts w:ascii="Times New Roman" w:hAnsi="Times New Roman"/>
          <w:b w:val="0"/>
          <w:sz w:val="24"/>
        </w:rPr>
        <w:t>120</w:t>
      </w:r>
      <w:r w:rsidR="00F5659C">
        <w:rPr>
          <w:rFonts w:ascii="Times New Roman" w:hAnsi="Times New Roman"/>
          <w:b w:val="0"/>
          <w:sz w:val="24"/>
        </w:rPr>
        <w:t xml:space="preserve"> straipsnio </w:t>
      </w:r>
      <w:r w:rsidR="009E4C04">
        <w:rPr>
          <w:rFonts w:ascii="Times New Roman" w:hAnsi="Times New Roman"/>
          <w:b w:val="0"/>
          <w:sz w:val="24"/>
        </w:rPr>
        <w:t>3</w:t>
      </w:r>
      <w:r w:rsidR="00F5659C">
        <w:rPr>
          <w:rFonts w:ascii="Times New Roman" w:hAnsi="Times New Roman"/>
          <w:b w:val="0"/>
          <w:sz w:val="24"/>
        </w:rPr>
        <w:t xml:space="preserve"> punktu, </w:t>
      </w:r>
      <w:r w:rsidR="006F6BBA">
        <w:rPr>
          <w:rFonts w:ascii="Times New Roman" w:hAnsi="Times New Roman"/>
          <w:b w:val="0"/>
          <w:sz w:val="24"/>
        </w:rPr>
        <w:t>įvertinusi 20</w:t>
      </w:r>
      <w:r w:rsidR="00281A59">
        <w:rPr>
          <w:rFonts w:ascii="Times New Roman" w:hAnsi="Times New Roman"/>
          <w:b w:val="0"/>
          <w:sz w:val="24"/>
        </w:rPr>
        <w:t>19 m. gegužės 21 d.</w:t>
      </w:r>
      <w:r w:rsidR="00C028B9">
        <w:rPr>
          <w:rFonts w:ascii="Times New Roman" w:hAnsi="Times New Roman"/>
          <w:b w:val="0"/>
          <w:sz w:val="24"/>
        </w:rPr>
        <w:t xml:space="preserve"> bei 2019 m. birželio 11 d. </w:t>
      </w:r>
      <w:r w:rsidR="00281A59">
        <w:rPr>
          <w:rFonts w:ascii="Times New Roman" w:hAnsi="Times New Roman"/>
          <w:b w:val="0"/>
          <w:sz w:val="24"/>
        </w:rPr>
        <w:t xml:space="preserve"> </w:t>
      </w:r>
      <w:r w:rsidR="006F6BBA">
        <w:rPr>
          <w:rFonts w:ascii="Times New Roman" w:hAnsi="Times New Roman"/>
          <w:b w:val="0"/>
          <w:sz w:val="24"/>
        </w:rPr>
        <w:t>Kęstučio Jucio prašym</w:t>
      </w:r>
      <w:r w:rsidR="00C028B9">
        <w:rPr>
          <w:rFonts w:ascii="Times New Roman" w:hAnsi="Times New Roman"/>
          <w:b w:val="0"/>
          <w:sz w:val="24"/>
        </w:rPr>
        <w:t>us</w:t>
      </w:r>
      <w:r w:rsidR="006F6BBA">
        <w:rPr>
          <w:rFonts w:ascii="Times New Roman" w:hAnsi="Times New Roman"/>
          <w:b w:val="0"/>
          <w:sz w:val="24"/>
        </w:rPr>
        <w:t xml:space="preserve">,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 w:rsidR="00F5659C">
        <w:rPr>
          <w:rFonts w:ascii="Times New Roman" w:hAnsi="Times New Roman"/>
          <w:b w:val="0"/>
          <w:sz w:val="24"/>
        </w:rPr>
        <w:t xml:space="preserve"> taryba n u t a r i a</w:t>
      </w:r>
      <w:r>
        <w:rPr>
          <w:rFonts w:ascii="Times New Roman" w:hAnsi="Times New Roman"/>
          <w:b w:val="0"/>
          <w:sz w:val="24"/>
        </w:rPr>
        <w:t>:</w:t>
      </w:r>
    </w:p>
    <w:p w:rsidR="009B57A6" w:rsidRDefault="00DD6A50" w:rsidP="0081081F">
      <w:pPr>
        <w:pStyle w:val="Pavadinimas"/>
        <w:spacing w:line="360" w:lineRule="auto"/>
        <w:ind w:firstLine="1077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3C0635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>
        <w:rPr>
          <w:rFonts w:ascii="Times New Roman" w:hAnsi="Times New Roman"/>
          <w:b w:val="0"/>
          <w:sz w:val="24"/>
        </w:rPr>
        <w:t xml:space="preserve">teikti Lietuvos Respublikos Seimui pritarti </w:t>
      </w:r>
      <w:r w:rsidR="003C0635">
        <w:rPr>
          <w:rFonts w:ascii="Times New Roman" w:hAnsi="Times New Roman"/>
          <w:sz w:val="24"/>
        </w:rPr>
        <w:t>Kęstučio Jucio</w:t>
      </w:r>
      <w:r w:rsidR="004775F8">
        <w:rPr>
          <w:rFonts w:ascii="Times New Roman" w:hAnsi="Times New Roman"/>
          <w:b w:val="0"/>
          <w:sz w:val="24"/>
        </w:rPr>
        <w:t xml:space="preserve"> </w:t>
      </w:r>
      <w:r>
        <w:rPr>
          <w:rFonts w:ascii="Times New Roman" w:hAnsi="Times New Roman"/>
          <w:b w:val="0"/>
          <w:sz w:val="24"/>
        </w:rPr>
        <w:t xml:space="preserve">atleidimui iš </w:t>
      </w:r>
      <w:r w:rsidR="002E25DD">
        <w:rPr>
          <w:rFonts w:ascii="Times New Roman" w:hAnsi="Times New Roman"/>
          <w:b w:val="0"/>
          <w:sz w:val="24"/>
        </w:rPr>
        <w:t xml:space="preserve">Lietuvos </w:t>
      </w:r>
      <w:r w:rsidR="00FB3B6B">
        <w:rPr>
          <w:rFonts w:ascii="Times New Roman" w:hAnsi="Times New Roman"/>
          <w:b w:val="0"/>
          <w:sz w:val="24"/>
        </w:rPr>
        <w:t>apeliacinio</w:t>
      </w:r>
      <w:r w:rsidR="007A49F8">
        <w:rPr>
          <w:rFonts w:ascii="Times New Roman" w:hAnsi="Times New Roman"/>
          <w:b w:val="0"/>
          <w:sz w:val="24"/>
        </w:rPr>
        <w:t xml:space="preserve"> </w:t>
      </w:r>
      <w:r w:rsidR="00FB3B6B">
        <w:rPr>
          <w:rFonts w:ascii="Times New Roman" w:hAnsi="Times New Roman"/>
          <w:b w:val="0"/>
          <w:sz w:val="24"/>
        </w:rPr>
        <w:t>t</w:t>
      </w:r>
      <w:r w:rsidR="007A49F8">
        <w:rPr>
          <w:rFonts w:ascii="Times New Roman" w:hAnsi="Times New Roman"/>
          <w:b w:val="0"/>
          <w:sz w:val="24"/>
        </w:rPr>
        <w:t xml:space="preserve">eismo </w:t>
      </w:r>
      <w:r w:rsidR="009E4C04">
        <w:rPr>
          <w:rFonts w:ascii="Times New Roman" w:hAnsi="Times New Roman"/>
          <w:b w:val="0"/>
          <w:sz w:val="24"/>
        </w:rPr>
        <w:t xml:space="preserve">teisėjo </w:t>
      </w:r>
      <w:r w:rsidR="00D3549D">
        <w:rPr>
          <w:rFonts w:ascii="Times New Roman" w:hAnsi="Times New Roman"/>
          <w:b w:val="0"/>
          <w:sz w:val="24"/>
        </w:rPr>
        <w:t>pareig</w:t>
      </w:r>
      <w:r w:rsidR="008404E1">
        <w:rPr>
          <w:rFonts w:ascii="Times New Roman" w:hAnsi="Times New Roman"/>
          <w:b w:val="0"/>
          <w:sz w:val="24"/>
        </w:rPr>
        <w:t>ų</w:t>
      </w:r>
      <w:r w:rsidR="003C0635">
        <w:rPr>
          <w:rFonts w:ascii="Times New Roman" w:hAnsi="Times New Roman"/>
          <w:b w:val="0"/>
          <w:sz w:val="24"/>
        </w:rPr>
        <w:t xml:space="preserve"> savo noru</w:t>
      </w:r>
      <w:r w:rsidR="00327139">
        <w:rPr>
          <w:rFonts w:ascii="Times New Roman" w:hAnsi="Times New Roman"/>
          <w:b w:val="0"/>
          <w:sz w:val="24"/>
        </w:rPr>
        <w:t>.</w:t>
      </w:r>
    </w:p>
    <w:p w:rsidR="00F5659C" w:rsidRDefault="00F5659C" w:rsidP="0042473B"/>
    <w:p w:rsidR="00667AF0" w:rsidRDefault="00667AF0" w:rsidP="0042473B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667AF0" w:rsidRPr="006F0B10" w:rsidTr="004738B5">
        <w:tc>
          <w:tcPr>
            <w:tcW w:w="7196" w:type="dxa"/>
            <w:hideMark/>
          </w:tcPr>
          <w:p w:rsidR="004775F8" w:rsidRPr="006F0B10" w:rsidRDefault="004775F8" w:rsidP="004775F8">
            <w:r>
              <w:t>Pirmininkas</w:t>
            </w:r>
          </w:p>
          <w:p w:rsidR="00667AF0" w:rsidRPr="006F0B10" w:rsidRDefault="00667AF0" w:rsidP="004738B5"/>
        </w:tc>
        <w:tc>
          <w:tcPr>
            <w:tcW w:w="2602" w:type="dxa"/>
            <w:hideMark/>
          </w:tcPr>
          <w:p w:rsidR="00667AF0" w:rsidRDefault="00667AF0" w:rsidP="004738B5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667AF0" w:rsidRPr="006F0B10" w:rsidRDefault="00667AF0" w:rsidP="004738B5">
            <w:pPr>
              <w:rPr>
                <w:lang w:eastAsia="lt-LT"/>
              </w:rPr>
            </w:pPr>
          </w:p>
        </w:tc>
      </w:tr>
      <w:tr w:rsidR="00667AF0" w:rsidRPr="006F0B10" w:rsidTr="004738B5">
        <w:tc>
          <w:tcPr>
            <w:tcW w:w="7196" w:type="dxa"/>
          </w:tcPr>
          <w:p w:rsidR="00667AF0" w:rsidRPr="006F0B10" w:rsidRDefault="00667AF0" w:rsidP="004738B5">
            <w:pPr>
              <w:spacing w:line="360" w:lineRule="auto"/>
            </w:pPr>
          </w:p>
        </w:tc>
        <w:tc>
          <w:tcPr>
            <w:tcW w:w="2602" w:type="dxa"/>
          </w:tcPr>
          <w:p w:rsidR="00667AF0" w:rsidRPr="006F0B10" w:rsidRDefault="00667AF0" w:rsidP="004738B5">
            <w:pPr>
              <w:spacing w:line="360" w:lineRule="auto"/>
            </w:pPr>
          </w:p>
        </w:tc>
      </w:tr>
      <w:tr w:rsidR="00667AF0" w:rsidRPr="006F0B10" w:rsidTr="004738B5">
        <w:tc>
          <w:tcPr>
            <w:tcW w:w="7196" w:type="dxa"/>
            <w:hideMark/>
          </w:tcPr>
          <w:p w:rsidR="00667AF0" w:rsidRPr="006F0B10" w:rsidRDefault="004775F8" w:rsidP="004738B5">
            <w:r>
              <w:t>Sekretorė</w:t>
            </w:r>
          </w:p>
        </w:tc>
        <w:tc>
          <w:tcPr>
            <w:tcW w:w="2602" w:type="dxa"/>
            <w:hideMark/>
          </w:tcPr>
          <w:p w:rsidR="00667AF0" w:rsidRPr="006F0B10" w:rsidRDefault="004775F8" w:rsidP="004738B5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667AF0" w:rsidRDefault="00667AF0" w:rsidP="0042473B"/>
    <w:sectPr w:rsidR="00667AF0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3F1" w:rsidRDefault="00E173F1">
      <w:r>
        <w:separator/>
      </w:r>
    </w:p>
  </w:endnote>
  <w:endnote w:type="continuationSeparator" w:id="0">
    <w:p w:rsidR="00E173F1" w:rsidRDefault="00E17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3F1" w:rsidRDefault="00E173F1">
      <w:r>
        <w:separator/>
      </w:r>
    </w:p>
  </w:footnote>
  <w:footnote w:type="continuationSeparator" w:id="0">
    <w:p w:rsidR="00E173F1" w:rsidRDefault="00E17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3298" w:rsidRDefault="002C3298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12855"/>
    <w:rsid w:val="00031D18"/>
    <w:rsid w:val="00046196"/>
    <w:rsid w:val="000578A1"/>
    <w:rsid w:val="000A40F7"/>
    <w:rsid w:val="000A7661"/>
    <w:rsid w:val="000C661B"/>
    <w:rsid w:val="000C6DE8"/>
    <w:rsid w:val="000D0C8D"/>
    <w:rsid w:val="000E2B4B"/>
    <w:rsid w:val="000F5BC1"/>
    <w:rsid w:val="000F6E8F"/>
    <w:rsid w:val="00126362"/>
    <w:rsid w:val="0013010B"/>
    <w:rsid w:val="00140749"/>
    <w:rsid w:val="00150C7C"/>
    <w:rsid w:val="00151ABA"/>
    <w:rsid w:val="0016007A"/>
    <w:rsid w:val="0016041D"/>
    <w:rsid w:val="001907B0"/>
    <w:rsid w:val="001D0B0E"/>
    <w:rsid w:val="001E70B4"/>
    <w:rsid w:val="00215C80"/>
    <w:rsid w:val="0027510E"/>
    <w:rsid w:val="00281A59"/>
    <w:rsid w:val="00290E86"/>
    <w:rsid w:val="00293D75"/>
    <w:rsid w:val="002A4FAE"/>
    <w:rsid w:val="002C3298"/>
    <w:rsid w:val="002E101D"/>
    <w:rsid w:val="002E25DD"/>
    <w:rsid w:val="002E543C"/>
    <w:rsid w:val="00327139"/>
    <w:rsid w:val="003315C7"/>
    <w:rsid w:val="003547DD"/>
    <w:rsid w:val="00370E5F"/>
    <w:rsid w:val="00385A56"/>
    <w:rsid w:val="003873B7"/>
    <w:rsid w:val="003C0635"/>
    <w:rsid w:val="003C5A2D"/>
    <w:rsid w:val="003E1E8F"/>
    <w:rsid w:val="003E4F46"/>
    <w:rsid w:val="003E55DF"/>
    <w:rsid w:val="003E68BD"/>
    <w:rsid w:val="00413BB7"/>
    <w:rsid w:val="0042473B"/>
    <w:rsid w:val="00427B45"/>
    <w:rsid w:val="004738B5"/>
    <w:rsid w:val="00475C04"/>
    <w:rsid w:val="004775F8"/>
    <w:rsid w:val="0048473F"/>
    <w:rsid w:val="004A3176"/>
    <w:rsid w:val="004A3EFD"/>
    <w:rsid w:val="00506D31"/>
    <w:rsid w:val="005178B0"/>
    <w:rsid w:val="00520487"/>
    <w:rsid w:val="005331F5"/>
    <w:rsid w:val="005602B7"/>
    <w:rsid w:val="00563F3F"/>
    <w:rsid w:val="00573220"/>
    <w:rsid w:val="005F152D"/>
    <w:rsid w:val="005F4814"/>
    <w:rsid w:val="006212E0"/>
    <w:rsid w:val="00660E3C"/>
    <w:rsid w:val="00667AF0"/>
    <w:rsid w:val="006A0FE1"/>
    <w:rsid w:val="006A7598"/>
    <w:rsid w:val="006D35A2"/>
    <w:rsid w:val="006F6BBA"/>
    <w:rsid w:val="007021D7"/>
    <w:rsid w:val="007126FF"/>
    <w:rsid w:val="007448E9"/>
    <w:rsid w:val="00757C67"/>
    <w:rsid w:val="00763167"/>
    <w:rsid w:val="007921D5"/>
    <w:rsid w:val="007976E7"/>
    <w:rsid w:val="007A49F8"/>
    <w:rsid w:val="007D0AA5"/>
    <w:rsid w:val="0081081F"/>
    <w:rsid w:val="008404E1"/>
    <w:rsid w:val="00867820"/>
    <w:rsid w:val="00872D5A"/>
    <w:rsid w:val="008760CF"/>
    <w:rsid w:val="008945DB"/>
    <w:rsid w:val="008A0023"/>
    <w:rsid w:val="008E35EE"/>
    <w:rsid w:val="008F6E65"/>
    <w:rsid w:val="009111DA"/>
    <w:rsid w:val="009570CB"/>
    <w:rsid w:val="00973272"/>
    <w:rsid w:val="00985B3D"/>
    <w:rsid w:val="009B57A6"/>
    <w:rsid w:val="009E4C04"/>
    <w:rsid w:val="009F75A0"/>
    <w:rsid w:val="00A022A7"/>
    <w:rsid w:val="00A04A8B"/>
    <w:rsid w:val="00A3640A"/>
    <w:rsid w:val="00A708DF"/>
    <w:rsid w:val="00A742C0"/>
    <w:rsid w:val="00A85FE9"/>
    <w:rsid w:val="00A9756D"/>
    <w:rsid w:val="00AA76D0"/>
    <w:rsid w:val="00AB5ED4"/>
    <w:rsid w:val="00AB6896"/>
    <w:rsid w:val="00B21774"/>
    <w:rsid w:val="00B54C9A"/>
    <w:rsid w:val="00B56E84"/>
    <w:rsid w:val="00B65D78"/>
    <w:rsid w:val="00BA49C6"/>
    <w:rsid w:val="00BE11DD"/>
    <w:rsid w:val="00C0097D"/>
    <w:rsid w:val="00C028B9"/>
    <w:rsid w:val="00C06290"/>
    <w:rsid w:val="00C209AF"/>
    <w:rsid w:val="00C408E9"/>
    <w:rsid w:val="00C47F9F"/>
    <w:rsid w:val="00CA1B2D"/>
    <w:rsid w:val="00CA59E9"/>
    <w:rsid w:val="00CB30A0"/>
    <w:rsid w:val="00CD495F"/>
    <w:rsid w:val="00D00566"/>
    <w:rsid w:val="00D05F73"/>
    <w:rsid w:val="00D129D6"/>
    <w:rsid w:val="00D3549D"/>
    <w:rsid w:val="00D372DC"/>
    <w:rsid w:val="00D456DF"/>
    <w:rsid w:val="00D50F92"/>
    <w:rsid w:val="00D71E03"/>
    <w:rsid w:val="00D77549"/>
    <w:rsid w:val="00D96D55"/>
    <w:rsid w:val="00DB0A7A"/>
    <w:rsid w:val="00DB528A"/>
    <w:rsid w:val="00DC1DA2"/>
    <w:rsid w:val="00DD6A50"/>
    <w:rsid w:val="00E04BA4"/>
    <w:rsid w:val="00E13C68"/>
    <w:rsid w:val="00E173F1"/>
    <w:rsid w:val="00E2380D"/>
    <w:rsid w:val="00E41BAB"/>
    <w:rsid w:val="00E878FA"/>
    <w:rsid w:val="00EC03A5"/>
    <w:rsid w:val="00ED47AE"/>
    <w:rsid w:val="00EE7FCF"/>
    <w:rsid w:val="00F134AC"/>
    <w:rsid w:val="00F2031F"/>
    <w:rsid w:val="00F559BF"/>
    <w:rsid w:val="00F5659C"/>
    <w:rsid w:val="00F607A0"/>
    <w:rsid w:val="00F607FB"/>
    <w:rsid w:val="00F873DA"/>
    <w:rsid w:val="00FA6F77"/>
    <w:rsid w:val="00FB3B6B"/>
    <w:rsid w:val="00FB5E34"/>
    <w:rsid w:val="00FC7ACB"/>
    <w:rsid w:val="00FE5F70"/>
    <w:rsid w:val="00FE73DE"/>
    <w:rsid w:val="00FF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06EDE5"/>
  <w15:chartTrackingRefBased/>
  <w15:docId w15:val="{F753F381-2550-4F11-848C-0E8855D2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6F6BB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6F6BBA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F6BBA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F6BB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F6BB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33</TotalTime>
  <Pages>1</Pages>
  <Words>555</Words>
  <Characters>317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Alina Dokutovičienė</cp:lastModifiedBy>
  <cp:revision>6</cp:revision>
  <cp:lastPrinted>2019-08-09T05:11:00Z</cp:lastPrinted>
  <dcterms:created xsi:type="dcterms:W3CDTF">2019-08-08T12:54:00Z</dcterms:created>
  <dcterms:modified xsi:type="dcterms:W3CDTF">2019-08-12T07:15:00Z</dcterms:modified>
</cp:coreProperties>
</file>