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510525">
        <w:rPr>
          <w:rFonts w:ascii="Times New Roman" w:hAnsi="Times New Roman"/>
          <w:sz w:val="24"/>
        </w:rPr>
        <w:t>MARGARITĄ DZELZIENĘ</w:t>
      </w:r>
    </w:p>
    <w:p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510525">
        <w:rPr>
          <w:rFonts w:ascii="Times New Roman" w:hAnsi="Times New Roman"/>
          <w:sz w:val="24"/>
        </w:rPr>
        <w:t>PANEVĖŽIO APYGARDOS</w:t>
      </w:r>
      <w:r w:rsidR="0008344D">
        <w:rPr>
          <w:rFonts w:ascii="Times New Roman" w:hAnsi="Times New Roman"/>
          <w:sz w:val="24"/>
        </w:rPr>
        <w:t xml:space="preserve"> TEISMO </w:t>
      </w:r>
      <w:r w:rsidRPr="001E15CD">
        <w:rPr>
          <w:rFonts w:ascii="Times New Roman" w:hAnsi="Times New Roman"/>
          <w:sz w:val="24"/>
        </w:rPr>
        <w:t>TEISĖJO PAREIGŲ</w:t>
      </w:r>
    </w:p>
    <w:p w:rsidR="00F5659C" w:rsidRDefault="00F5659C">
      <w:pPr>
        <w:pStyle w:val="Data"/>
        <w:rPr>
          <w:b/>
        </w:rPr>
      </w:pPr>
    </w:p>
    <w:p w:rsidR="00F5659C" w:rsidRDefault="004C766D">
      <w:pPr>
        <w:pStyle w:val="Data"/>
      </w:pPr>
      <w:r>
        <w:t>201</w:t>
      </w:r>
      <w:r w:rsidR="00DD1272">
        <w:t>9</w:t>
      </w:r>
      <w:r w:rsidR="00F5659C">
        <w:t xml:space="preserve"> m</w:t>
      </w:r>
      <w:r w:rsidR="00BF7034">
        <w:t xml:space="preserve">. </w:t>
      </w:r>
      <w:r w:rsidR="00510525">
        <w:t>spalio 25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D147AC">
        <w:t>163</w:t>
      </w:r>
      <w:bookmarkStart w:id="0" w:name="_GoBack"/>
      <w:bookmarkEnd w:id="0"/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201</w:t>
      </w:r>
      <w:r w:rsidR="00DD1272">
        <w:rPr>
          <w:rFonts w:ascii="Times New Roman" w:hAnsi="Times New Roman"/>
          <w:b w:val="0"/>
          <w:sz w:val="24"/>
        </w:rPr>
        <w:t>9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510525">
        <w:rPr>
          <w:rFonts w:ascii="Times New Roman" w:hAnsi="Times New Roman"/>
          <w:b w:val="0"/>
          <w:sz w:val="24"/>
        </w:rPr>
        <w:t>spalio 11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510525">
        <w:rPr>
          <w:rFonts w:ascii="Times New Roman" w:hAnsi="Times New Roman"/>
          <w:b w:val="0"/>
          <w:sz w:val="24"/>
        </w:rPr>
        <w:t>87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</w:t>
      </w:r>
      <w:r w:rsidR="00C70F73">
        <w:t xml:space="preserve"> </w:t>
      </w:r>
      <w:r w:rsidR="005A6F0A" w:rsidRPr="005A6F0A">
        <w:rPr>
          <w:rFonts w:ascii="Times New Roman" w:hAnsi="Times New Roman"/>
          <w:b w:val="0"/>
          <w:sz w:val="24"/>
        </w:rPr>
        <w:t xml:space="preserve">ir atsižvelgusi į </w:t>
      </w:r>
      <w:r w:rsidR="00BF5482">
        <w:rPr>
          <w:rFonts w:ascii="Times New Roman" w:hAnsi="Times New Roman"/>
          <w:b w:val="0"/>
          <w:sz w:val="24"/>
        </w:rPr>
        <w:t xml:space="preserve">teisėjos Margaritos Dzelzienės 2019 </w:t>
      </w:r>
      <w:r w:rsidR="005C0779">
        <w:rPr>
          <w:rFonts w:ascii="Times New Roman" w:hAnsi="Times New Roman"/>
          <w:b w:val="0"/>
          <w:sz w:val="24"/>
        </w:rPr>
        <w:t xml:space="preserve">m. </w:t>
      </w:r>
      <w:r w:rsidR="00BF5482">
        <w:rPr>
          <w:rFonts w:ascii="Times New Roman" w:hAnsi="Times New Roman"/>
          <w:b w:val="0"/>
          <w:sz w:val="24"/>
        </w:rPr>
        <w:t>rugsėjo 26</w:t>
      </w:r>
      <w:r w:rsidR="005C0779">
        <w:rPr>
          <w:rFonts w:ascii="Times New Roman" w:hAnsi="Times New Roman"/>
          <w:b w:val="0"/>
          <w:sz w:val="24"/>
        </w:rPr>
        <w:t xml:space="preserve"> d. </w:t>
      </w:r>
      <w:r w:rsidR="005A6F0A" w:rsidRPr="005A6F0A">
        <w:rPr>
          <w:rFonts w:ascii="Times New Roman" w:hAnsi="Times New Roman"/>
          <w:b w:val="0"/>
          <w:sz w:val="24"/>
        </w:rPr>
        <w:t>prašymą</w:t>
      </w:r>
      <w:r w:rsidR="00BC1AA1">
        <w:rPr>
          <w:rFonts w:ascii="Times New Roman" w:hAnsi="Times New Roman"/>
          <w:b w:val="0"/>
          <w:sz w:val="24"/>
        </w:rPr>
        <w:t xml:space="preserve"> atleisti j</w:t>
      </w:r>
      <w:r w:rsidR="00D74DD6">
        <w:rPr>
          <w:rFonts w:ascii="Times New Roman" w:hAnsi="Times New Roman"/>
          <w:b w:val="0"/>
          <w:sz w:val="24"/>
        </w:rPr>
        <w:t>ą</w:t>
      </w:r>
      <w:r w:rsidR="00BC1AA1">
        <w:rPr>
          <w:rFonts w:ascii="Times New Roman" w:hAnsi="Times New Roman"/>
          <w:b w:val="0"/>
          <w:sz w:val="24"/>
        </w:rPr>
        <w:t xml:space="preserve"> </w:t>
      </w:r>
      <w:r w:rsidR="007B3EB9">
        <w:rPr>
          <w:rFonts w:ascii="Times New Roman" w:hAnsi="Times New Roman"/>
          <w:b w:val="0"/>
          <w:sz w:val="24"/>
        </w:rPr>
        <w:t xml:space="preserve">iš teisėjo pareigų, </w:t>
      </w:r>
      <w:r w:rsidR="00D97E58">
        <w:rPr>
          <w:rFonts w:ascii="Times New Roman" w:hAnsi="Times New Roman"/>
          <w:b w:val="0"/>
          <w:sz w:val="24"/>
        </w:rPr>
        <w:t>sulaukus įstatyme nustatyto pensinio amžiaus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Cs/>
          <w:sz w:val="24"/>
        </w:rPr>
        <w:t>MARGARITĄ DZELZIENĘ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F5482">
        <w:rPr>
          <w:rFonts w:ascii="Times New Roman" w:hAnsi="Times New Roman"/>
          <w:b w:val="0"/>
          <w:sz w:val="24"/>
        </w:rPr>
        <w:t>Panevėžio apygardos 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2E4521" w:rsidRPr="00C025A5" w:rsidTr="002E4521">
        <w:tc>
          <w:tcPr>
            <w:tcW w:w="6912" w:type="dxa"/>
          </w:tcPr>
          <w:p w:rsidR="002E4521" w:rsidRDefault="002E4521" w:rsidP="00377BE2"/>
          <w:p w:rsidR="006D187D" w:rsidRPr="00C025A5" w:rsidRDefault="002E4521" w:rsidP="006D187D">
            <w:r>
              <w:t>Pirminink</w:t>
            </w:r>
            <w:r w:rsidR="006D187D">
              <w:t>as</w:t>
            </w:r>
          </w:p>
          <w:p w:rsidR="002E4521" w:rsidRDefault="002E4521" w:rsidP="00377BE2"/>
          <w:p w:rsidR="00BF5482" w:rsidRPr="00C025A5" w:rsidRDefault="00BF5482" w:rsidP="00377BE2"/>
        </w:tc>
        <w:tc>
          <w:tcPr>
            <w:tcW w:w="2886" w:type="dxa"/>
          </w:tcPr>
          <w:p w:rsidR="002E4521" w:rsidRDefault="002E4521" w:rsidP="00377BE2"/>
          <w:p w:rsidR="002E4521" w:rsidRDefault="006D187D" w:rsidP="00377BE2">
            <w:r>
              <w:t>Algimantas Valantinas</w:t>
            </w:r>
          </w:p>
          <w:p w:rsidR="002E4521" w:rsidRPr="00C025A5" w:rsidRDefault="002E4521" w:rsidP="006D187D"/>
        </w:tc>
      </w:tr>
      <w:tr w:rsidR="002E4521" w:rsidTr="002E4521">
        <w:tc>
          <w:tcPr>
            <w:tcW w:w="6912" w:type="dxa"/>
          </w:tcPr>
          <w:p w:rsidR="002E4521" w:rsidRPr="00C025A5" w:rsidRDefault="002E4521" w:rsidP="00377BE2"/>
        </w:tc>
        <w:tc>
          <w:tcPr>
            <w:tcW w:w="2886" w:type="dxa"/>
          </w:tcPr>
          <w:p w:rsidR="002E4521" w:rsidRDefault="002E4521" w:rsidP="00377BE2"/>
        </w:tc>
      </w:tr>
      <w:tr w:rsidR="002E4521" w:rsidRPr="00C025A5" w:rsidTr="002E4521">
        <w:tc>
          <w:tcPr>
            <w:tcW w:w="6912" w:type="dxa"/>
          </w:tcPr>
          <w:p w:rsidR="002E4521" w:rsidRPr="00C025A5" w:rsidRDefault="002E4521" w:rsidP="00377BE2">
            <w:r w:rsidRPr="00C025A5">
              <w:t>Sekretor</w:t>
            </w:r>
            <w:r>
              <w:t>ė</w:t>
            </w:r>
          </w:p>
        </w:tc>
        <w:tc>
          <w:tcPr>
            <w:tcW w:w="2886" w:type="dxa"/>
          </w:tcPr>
          <w:p w:rsidR="002E4521" w:rsidRPr="00C025A5" w:rsidRDefault="002E4521" w:rsidP="00377BE2">
            <w:r>
              <w:t>Neringa Švedienė</w:t>
            </w:r>
            <w:r w:rsidRPr="00C025A5">
              <w:t xml:space="preserve">       </w:t>
            </w:r>
          </w:p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973A85" w:rsidRPr="00C025A5" w:rsidRDefault="00973A85" w:rsidP="00A9099E"/>
        </w:tc>
      </w:tr>
      <w:tr w:rsidR="00C36183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Default="00C36183" w:rsidP="00A9099E"/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Pr="00C025A5" w:rsidRDefault="00C36183" w:rsidP="00A9099E"/>
        </w:tc>
      </w:tr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23A" w:rsidRDefault="002D523A">
      <w:r>
        <w:separator/>
      </w:r>
    </w:p>
  </w:endnote>
  <w:endnote w:type="continuationSeparator" w:id="0">
    <w:p w:rsidR="002D523A" w:rsidRDefault="002D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23A" w:rsidRDefault="002D523A">
      <w:r>
        <w:separator/>
      </w:r>
    </w:p>
  </w:footnote>
  <w:footnote w:type="continuationSeparator" w:id="0">
    <w:p w:rsidR="002D523A" w:rsidRDefault="002D5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CBD"/>
    <w:rsid w:val="007021D7"/>
    <w:rsid w:val="0071620D"/>
    <w:rsid w:val="00721050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C1AA1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0F73"/>
    <w:rsid w:val="00C7739B"/>
    <w:rsid w:val="00C803BC"/>
    <w:rsid w:val="00C93B9D"/>
    <w:rsid w:val="00CA1B2D"/>
    <w:rsid w:val="00CA7C37"/>
    <w:rsid w:val="00CB30A0"/>
    <w:rsid w:val="00CB5C59"/>
    <w:rsid w:val="00CD4093"/>
    <w:rsid w:val="00CE1B7B"/>
    <w:rsid w:val="00CE437B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852D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7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2019-10-15T07:34:00Z</dcterms:created>
  <dcterms:modified xsi:type="dcterms:W3CDTF">2019-10-25T12:06:00Z</dcterms:modified>
</cp:coreProperties>
</file>