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D6793">
        <w:rPr>
          <w:rFonts w:ascii="Times New Roman" w:hAnsi="Times New Roman"/>
          <w:sz w:val="24"/>
        </w:rPr>
        <w:t>GIEDRĘ MASLAUSKAITĘ</w:t>
      </w:r>
    </w:p>
    <w:p w:rsidR="00541C29" w:rsidRPr="00FA7A85" w:rsidRDefault="00AD679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KAUNO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13P-</w:t>
      </w:r>
      <w:r w:rsidR="0064624F">
        <w:t>181</w:t>
      </w:r>
      <w:bookmarkStart w:id="0" w:name="_GoBack"/>
      <w:bookmarkEnd w:id="0"/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D6793">
        <w:rPr>
          <w:rFonts w:ascii="Times New Roman" w:hAnsi="Times New Roman"/>
          <w:b w:val="0"/>
          <w:sz w:val="24"/>
        </w:rPr>
        <w:t>Giedrės Malsauskaitės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D6793">
        <w:rPr>
          <w:b/>
        </w:rPr>
        <w:t>GIEDRĘ MASLAUSKAITĘ</w:t>
      </w:r>
      <w:r w:rsidR="000D0D9F">
        <w:rPr>
          <w:b/>
        </w:rPr>
        <w:t xml:space="preserve"> </w:t>
      </w:r>
      <w:r w:rsidR="00AD6793">
        <w:t>Kauno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AD6793">
        <w:t xml:space="preserve">Kauno rūmų </w:t>
      </w:r>
      <w:r w:rsidR="00052832">
        <w:t>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80F" w:rsidRDefault="0031380F">
      <w:r>
        <w:separator/>
      </w:r>
    </w:p>
  </w:endnote>
  <w:endnote w:type="continuationSeparator" w:id="0">
    <w:p w:rsidR="0031380F" w:rsidRDefault="0031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80F" w:rsidRDefault="0031380F">
      <w:r>
        <w:separator/>
      </w:r>
    </w:p>
  </w:footnote>
  <w:footnote w:type="continuationSeparator" w:id="0">
    <w:p w:rsidR="0031380F" w:rsidRDefault="0031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9425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2019-11-27T12:38:00Z</dcterms:created>
  <dcterms:modified xsi:type="dcterms:W3CDTF">2019-12-02T07:47:00Z</dcterms:modified>
</cp:coreProperties>
</file>