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:rsidR="007E6A99" w:rsidRDefault="001E15CD" w:rsidP="005138C9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:rsidR="007E6A99" w:rsidRDefault="001E15CD" w:rsidP="005138C9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5138C9">
        <w:rPr>
          <w:rFonts w:ascii="Times New Roman" w:hAnsi="Times New Roman"/>
          <w:sz w:val="24"/>
        </w:rPr>
        <w:t>ADOLFINĄ SIMAITIENĘ</w:t>
      </w:r>
      <w:r w:rsidRPr="001E15CD">
        <w:rPr>
          <w:rFonts w:ascii="Times New Roman" w:hAnsi="Times New Roman"/>
          <w:sz w:val="24"/>
        </w:rPr>
        <w:t xml:space="preserve"> </w:t>
      </w:r>
    </w:p>
    <w:p w:rsidR="005138C9" w:rsidRDefault="001E15CD" w:rsidP="005138C9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5138C9">
        <w:rPr>
          <w:rFonts w:ascii="Times New Roman" w:hAnsi="Times New Roman"/>
          <w:sz w:val="24"/>
        </w:rPr>
        <w:t>KLAIPĖDOS</w:t>
      </w:r>
      <w:r w:rsidR="0008344D">
        <w:rPr>
          <w:rFonts w:ascii="Times New Roman" w:hAnsi="Times New Roman"/>
          <w:sz w:val="24"/>
        </w:rPr>
        <w:t xml:space="preserve"> APYLINKĖS TEISMO </w:t>
      </w:r>
    </w:p>
    <w:p w:rsidR="00F5659C" w:rsidRPr="001E15CD" w:rsidRDefault="005138C9" w:rsidP="005138C9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KLAIPĖDOS MIESTO</w:t>
      </w:r>
      <w:r w:rsidR="0008344D">
        <w:rPr>
          <w:rFonts w:ascii="Times New Roman" w:hAnsi="Times New Roman"/>
          <w:sz w:val="24"/>
        </w:rPr>
        <w:t xml:space="preserve"> RŪMŲ </w:t>
      </w:r>
      <w:r w:rsidR="001E15CD" w:rsidRPr="001E15CD">
        <w:rPr>
          <w:rFonts w:ascii="Times New Roman" w:hAnsi="Times New Roman"/>
          <w:sz w:val="24"/>
        </w:rPr>
        <w:t>TEISĖJO PAREIGŲ</w:t>
      </w:r>
    </w:p>
    <w:p w:rsidR="00F5659C" w:rsidRDefault="00F5659C">
      <w:pPr>
        <w:pStyle w:val="Data"/>
        <w:rPr>
          <w:b/>
        </w:rPr>
      </w:pPr>
    </w:p>
    <w:p w:rsidR="00F5659C" w:rsidRDefault="004C766D">
      <w:pPr>
        <w:pStyle w:val="Data"/>
      </w:pPr>
      <w:r>
        <w:t>20</w:t>
      </w:r>
      <w:r w:rsidR="00E637BC">
        <w:t>20</w:t>
      </w:r>
      <w:r w:rsidR="00F5659C">
        <w:t xml:space="preserve"> m</w:t>
      </w:r>
      <w:r w:rsidR="00BF7034">
        <w:t xml:space="preserve">. </w:t>
      </w:r>
      <w:r w:rsidR="00E637BC">
        <w:t>sausio 31</w:t>
      </w:r>
      <w:r w:rsidR="00E10EED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E637BC">
        <w:t>1</w:t>
      </w:r>
      <w:r w:rsidR="005138C9">
        <w:t>1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:rsidR="00F5659C" w:rsidRDefault="0021127E">
      <w:pPr>
        <w:pStyle w:val="Data"/>
      </w:pPr>
      <w:r>
        <w:t>Vilnius</w:t>
      </w:r>
    </w:p>
    <w:p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20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E637BC">
        <w:rPr>
          <w:rFonts w:ascii="Times New Roman" w:hAnsi="Times New Roman"/>
          <w:b w:val="0"/>
          <w:sz w:val="24"/>
        </w:rPr>
        <w:t>sausio 20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E637BC">
        <w:rPr>
          <w:rFonts w:ascii="Times New Roman" w:hAnsi="Times New Roman"/>
          <w:b w:val="0"/>
          <w:sz w:val="24"/>
        </w:rPr>
        <w:t>187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>90 straipsnio 1 dalies 2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</w:t>
      </w:r>
      <w:r w:rsidR="00D12D49">
        <w:rPr>
          <w:rFonts w:ascii="Times New Roman" w:hAnsi="Times New Roman"/>
          <w:b w:val="0"/>
          <w:sz w:val="24"/>
        </w:rPr>
        <w:t>nustačiusi, kad teisėjo</w:t>
      </w:r>
      <w:r w:rsidR="00BB2E89">
        <w:rPr>
          <w:rFonts w:ascii="Times New Roman" w:hAnsi="Times New Roman"/>
          <w:b w:val="0"/>
          <w:sz w:val="24"/>
        </w:rPr>
        <w:t>s</w:t>
      </w:r>
      <w:r w:rsidR="00D12D49">
        <w:rPr>
          <w:rFonts w:ascii="Times New Roman" w:hAnsi="Times New Roman"/>
          <w:b w:val="0"/>
          <w:sz w:val="24"/>
        </w:rPr>
        <w:t xml:space="preserve"> </w:t>
      </w:r>
      <w:r w:rsidR="00E010D9">
        <w:rPr>
          <w:rFonts w:ascii="Times New Roman" w:hAnsi="Times New Roman"/>
          <w:b w:val="0"/>
          <w:sz w:val="24"/>
        </w:rPr>
        <w:t>Adolfinos Sim</w:t>
      </w:r>
      <w:bookmarkStart w:id="0" w:name="_GoBack"/>
      <w:bookmarkEnd w:id="0"/>
      <w:r w:rsidR="00E010D9">
        <w:rPr>
          <w:rFonts w:ascii="Times New Roman" w:hAnsi="Times New Roman"/>
          <w:b w:val="0"/>
          <w:sz w:val="24"/>
        </w:rPr>
        <w:t>aitienės</w:t>
      </w:r>
      <w:r w:rsidR="00D12D49">
        <w:rPr>
          <w:rFonts w:ascii="Times New Roman" w:hAnsi="Times New Roman"/>
          <w:b w:val="0"/>
          <w:sz w:val="24"/>
        </w:rPr>
        <w:t xml:space="preserve"> įgaliojimų laikas baigiasi 20</w:t>
      </w:r>
      <w:r w:rsidR="00BB2E89">
        <w:rPr>
          <w:rFonts w:ascii="Times New Roman" w:hAnsi="Times New Roman"/>
          <w:b w:val="0"/>
          <w:sz w:val="24"/>
        </w:rPr>
        <w:t>20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BB2E89">
        <w:rPr>
          <w:rFonts w:ascii="Times New Roman" w:hAnsi="Times New Roman"/>
          <w:b w:val="0"/>
          <w:sz w:val="24"/>
        </w:rPr>
        <w:t xml:space="preserve">vasario </w:t>
      </w:r>
      <w:r w:rsidR="00E010D9">
        <w:rPr>
          <w:rFonts w:ascii="Times New Roman" w:hAnsi="Times New Roman"/>
          <w:b w:val="0"/>
          <w:sz w:val="24"/>
        </w:rPr>
        <w:t>15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E010D9">
        <w:rPr>
          <w:rFonts w:ascii="Times New Roman" w:hAnsi="Times New Roman"/>
          <w:bCs/>
          <w:sz w:val="24"/>
        </w:rPr>
        <w:t>ADOLFINĄ SIMAITIENĘ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E010D9">
        <w:rPr>
          <w:rFonts w:ascii="Times New Roman" w:hAnsi="Times New Roman"/>
          <w:b w:val="0"/>
          <w:sz w:val="24"/>
        </w:rPr>
        <w:t>Klaipėdos</w:t>
      </w:r>
      <w:r w:rsidR="006D187D">
        <w:rPr>
          <w:rFonts w:ascii="Times New Roman" w:hAnsi="Times New Roman"/>
          <w:b w:val="0"/>
          <w:sz w:val="24"/>
        </w:rPr>
        <w:t xml:space="preserve"> apylinkės teismo </w:t>
      </w:r>
      <w:r w:rsidR="00E010D9">
        <w:rPr>
          <w:rFonts w:ascii="Times New Roman" w:hAnsi="Times New Roman"/>
          <w:b w:val="0"/>
          <w:sz w:val="24"/>
        </w:rPr>
        <w:t>Klaipėdos miesto</w:t>
      </w:r>
      <w:r w:rsidR="00BB2E89">
        <w:rPr>
          <w:rFonts w:ascii="Times New Roman" w:hAnsi="Times New Roman"/>
          <w:b w:val="0"/>
          <w:sz w:val="24"/>
        </w:rPr>
        <w:t xml:space="preserve"> </w:t>
      </w:r>
      <w:r w:rsidR="006D187D">
        <w:rPr>
          <w:rFonts w:ascii="Times New Roman" w:hAnsi="Times New Roman"/>
          <w:b w:val="0"/>
          <w:sz w:val="24"/>
        </w:rPr>
        <w:t xml:space="preserve">rūmų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:rsidTr="00BB2E89">
        <w:tc>
          <w:tcPr>
            <w:tcW w:w="6912" w:type="dxa"/>
          </w:tcPr>
          <w:p w:rsidR="00BB2E89" w:rsidRDefault="00BB2E89" w:rsidP="00BB2E89">
            <w:pPr>
              <w:spacing w:line="276" w:lineRule="auto"/>
            </w:pPr>
            <w:r>
              <w:t>Pirmininkas</w:t>
            </w:r>
          </w:p>
          <w:p w:rsidR="00BB2E89" w:rsidRDefault="00BB2E89" w:rsidP="00BB2E89">
            <w:pPr>
              <w:spacing w:line="276" w:lineRule="auto"/>
            </w:pPr>
          </w:p>
          <w:p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:rsidR="00BB2E89" w:rsidRDefault="00BB2E89" w:rsidP="00BB2E89">
            <w:pPr>
              <w:spacing w:line="276" w:lineRule="auto"/>
            </w:pPr>
            <w:r>
              <w:t>Algimantas Valantinas</w:t>
            </w:r>
          </w:p>
          <w:p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:rsidR="00BB2E89" w:rsidRPr="00C025A5" w:rsidRDefault="00BB2E89" w:rsidP="00BB2E89"/>
        </w:tc>
        <w:tc>
          <w:tcPr>
            <w:tcW w:w="2886" w:type="dxa"/>
          </w:tcPr>
          <w:p w:rsidR="00BB2E89" w:rsidRPr="00C025A5" w:rsidRDefault="00BB2E89" w:rsidP="00BB2E89"/>
        </w:tc>
      </w:tr>
      <w:tr w:rsidR="00BB2E89" w:rsidRPr="00C025A5" w:rsidTr="00BB2E89">
        <w:tc>
          <w:tcPr>
            <w:tcW w:w="6912" w:type="dxa"/>
          </w:tcPr>
          <w:p w:rsidR="00BB2E89" w:rsidRDefault="00BB2E89" w:rsidP="00BB2E89">
            <w:pPr>
              <w:spacing w:line="276" w:lineRule="auto"/>
            </w:pPr>
            <w:r>
              <w:t xml:space="preserve">Teisėjų tarybos narė, </w:t>
            </w:r>
          </w:p>
          <w:p w:rsidR="00BB2E89" w:rsidRDefault="00BB2E89" w:rsidP="00BB2E89">
            <w:pPr>
              <w:spacing w:line="276" w:lineRule="auto"/>
            </w:pPr>
            <w:r>
              <w:t>atliekanti sekretoriaus funkcijas</w:t>
            </w:r>
          </w:p>
        </w:tc>
        <w:tc>
          <w:tcPr>
            <w:tcW w:w="6912" w:type="dxa"/>
          </w:tcPr>
          <w:p w:rsidR="00BB2E89" w:rsidRDefault="00BB2E89" w:rsidP="00BB2E89">
            <w:pPr>
              <w:spacing w:line="276" w:lineRule="auto"/>
            </w:pPr>
          </w:p>
          <w:p w:rsidR="00BB2E89" w:rsidRDefault="00BB2E89" w:rsidP="00BB2E89">
            <w:pPr>
              <w:spacing w:line="276" w:lineRule="auto"/>
            </w:pPr>
            <w:r>
              <w:t xml:space="preserve">Loreta Braždienė       </w:t>
            </w:r>
          </w:p>
        </w:tc>
        <w:tc>
          <w:tcPr>
            <w:tcW w:w="6912" w:type="dxa"/>
          </w:tcPr>
          <w:p w:rsidR="00BB2E89" w:rsidRPr="00C025A5" w:rsidRDefault="00BB2E89" w:rsidP="00BB2E89"/>
        </w:tc>
        <w:tc>
          <w:tcPr>
            <w:tcW w:w="2886" w:type="dxa"/>
          </w:tcPr>
          <w:p w:rsidR="00BB2E89" w:rsidRPr="00C025A5" w:rsidRDefault="00BB2E89" w:rsidP="00BB2E89"/>
        </w:tc>
      </w:tr>
    </w:tbl>
    <w:p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C6C" w:rsidRDefault="00973C6C">
      <w:r>
        <w:separator/>
      </w:r>
    </w:p>
  </w:endnote>
  <w:endnote w:type="continuationSeparator" w:id="0">
    <w:p w:rsidR="00973C6C" w:rsidRDefault="00973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C6C" w:rsidRDefault="00973C6C">
      <w:r>
        <w:separator/>
      </w:r>
    </w:p>
  </w:footnote>
  <w:footnote w:type="continuationSeparator" w:id="0">
    <w:p w:rsidR="00973C6C" w:rsidRDefault="00973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53C87"/>
    <w:rsid w:val="0008344D"/>
    <w:rsid w:val="00095CD0"/>
    <w:rsid w:val="00096E9C"/>
    <w:rsid w:val="000A0337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627"/>
    <w:rsid w:val="001E15CD"/>
    <w:rsid w:val="001F09B2"/>
    <w:rsid w:val="00200A25"/>
    <w:rsid w:val="00204AB7"/>
    <w:rsid w:val="0021127E"/>
    <w:rsid w:val="00215C80"/>
    <w:rsid w:val="0022705E"/>
    <w:rsid w:val="00255BB1"/>
    <w:rsid w:val="00261B4C"/>
    <w:rsid w:val="0027510E"/>
    <w:rsid w:val="00285F7E"/>
    <w:rsid w:val="00293D75"/>
    <w:rsid w:val="002A5F44"/>
    <w:rsid w:val="002B2259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1F32"/>
    <w:rsid w:val="003C4826"/>
    <w:rsid w:val="003D53D1"/>
    <w:rsid w:val="003E1E8F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2F97"/>
    <w:rsid w:val="005138C9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43091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7021D7"/>
    <w:rsid w:val="0071620D"/>
    <w:rsid w:val="00721050"/>
    <w:rsid w:val="00731F79"/>
    <w:rsid w:val="00757C67"/>
    <w:rsid w:val="00782977"/>
    <w:rsid w:val="007839F2"/>
    <w:rsid w:val="00784BD5"/>
    <w:rsid w:val="007A2C23"/>
    <w:rsid w:val="007B291B"/>
    <w:rsid w:val="007B3EB9"/>
    <w:rsid w:val="007C5451"/>
    <w:rsid w:val="007C72F4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771F"/>
    <w:rsid w:val="00973A85"/>
    <w:rsid w:val="00973C6C"/>
    <w:rsid w:val="0097511E"/>
    <w:rsid w:val="00993743"/>
    <w:rsid w:val="009A1B75"/>
    <w:rsid w:val="009B57A6"/>
    <w:rsid w:val="009B7925"/>
    <w:rsid w:val="009C16AA"/>
    <w:rsid w:val="009E5F2A"/>
    <w:rsid w:val="009F6DFF"/>
    <w:rsid w:val="009F75A0"/>
    <w:rsid w:val="00A04A8B"/>
    <w:rsid w:val="00A06F62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58B3"/>
    <w:rsid w:val="00B65D78"/>
    <w:rsid w:val="00B7798F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7549"/>
    <w:rsid w:val="00D80938"/>
    <w:rsid w:val="00D80F64"/>
    <w:rsid w:val="00D97E58"/>
    <w:rsid w:val="00DB4B29"/>
    <w:rsid w:val="00DB528A"/>
    <w:rsid w:val="00DB6389"/>
    <w:rsid w:val="00DB714B"/>
    <w:rsid w:val="00DC1DA2"/>
    <w:rsid w:val="00DD1272"/>
    <w:rsid w:val="00E010D9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37BC"/>
    <w:rsid w:val="00E878FA"/>
    <w:rsid w:val="00E9261C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1</TotalTime>
  <Pages>1</Pages>
  <Words>587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3</cp:revision>
  <cp:lastPrinted>2017-03-17T06:49:00Z</cp:lastPrinted>
  <dcterms:created xsi:type="dcterms:W3CDTF">2020-01-21T12:31:00Z</dcterms:created>
  <dcterms:modified xsi:type="dcterms:W3CDTF">2020-01-21T12:31:00Z</dcterms:modified>
</cp:coreProperties>
</file>