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C7DB" w14:textId="14601978" w:rsidR="006F53B4" w:rsidRDefault="000155E4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267E2854" wp14:editId="50DDDAD5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AECBA" w14:textId="77777777" w:rsidR="00067842" w:rsidRPr="005A5E86" w:rsidRDefault="00067842" w:rsidP="00067842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14:paraId="6CD86BF7" w14:textId="77777777" w:rsidR="00067842" w:rsidRPr="005A5E86" w:rsidRDefault="00067842" w:rsidP="00067842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45B2DF1D" w14:textId="2DD098BD" w:rsidR="00067842" w:rsidRPr="008B4C6A" w:rsidRDefault="00067842" w:rsidP="00067842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TEISĖJŲ </w:t>
      </w:r>
      <w:r w:rsidR="008B4C6A">
        <w:rPr>
          <w:rFonts w:ascii="Times New Roman" w:hAnsi="Times New Roman"/>
          <w:sz w:val="24"/>
        </w:rPr>
        <w:t xml:space="preserve">TARYBOS </w:t>
      </w:r>
      <w:r w:rsidR="008B4C6A" w:rsidRPr="00C40993">
        <w:rPr>
          <w:rFonts w:ascii="Times New Roman" w:hAnsi="Times New Roman"/>
          <w:sz w:val="24"/>
        </w:rPr>
        <w:t>2014 M</w:t>
      </w:r>
      <w:r w:rsidR="00435ED7" w:rsidRPr="00C40993">
        <w:rPr>
          <w:rFonts w:ascii="Times New Roman" w:hAnsi="Times New Roman"/>
          <w:sz w:val="24"/>
        </w:rPr>
        <w:t>.</w:t>
      </w:r>
      <w:r w:rsidR="008B4C6A" w:rsidRPr="00C40993">
        <w:rPr>
          <w:rFonts w:ascii="Times New Roman" w:hAnsi="Times New Roman"/>
          <w:sz w:val="24"/>
        </w:rPr>
        <w:t xml:space="preserve"> SPALIO 31 D. NUTARIMO NR. 13P-134-(7.1.2) </w:t>
      </w:r>
      <w:r w:rsidR="008B4C6A">
        <w:rPr>
          <w:rFonts w:ascii="Times New Roman" w:hAnsi="Times New Roman"/>
          <w:sz w:val="24"/>
        </w:rPr>
        <w:t>„DĖL NUOLATINĖS TEISĖJŲ VEIKLOS VERTINIMO KOMISIJOS NUOSTATŲ PATVIRTINIMO“</w:t>
      </w:r>
      <w:r w:rsidR="0057382E">
        <w:rPr>
          <w:rFonts w:ascii="Times New Roman" w:hAnsi="Times New Roman"/>
          <w:sz w:val="24"/>
        </w:rPr>
        <w:t xml:space="preserve"> PAKEITIMO</w:t>
      </w:r>
    </w:p>
    <w:p w14:paraId="7A262317" w14:textId="77777777" w:rsidR="00067842" w:rsidRPr="00C424AA" w:rsidRDefault="00067842" w:rsidP="00067842">
      <w:pPr>
        <w:pStyle w:val="Data"/>
      </w:pPr>
    </w:p>
    <w:p w14:paraId="04770C66" w14:textId="5891744D" w:rsidR="00103B55" w:rsidRDefault="00067842" w:rsidP="00067842">
      <w:pPr>
        <w:pStyle w:val="Data"/>
      </w:pPr>
      <w:r w:rsidRPr="00C424AA">
        <w:t>20</w:t>
      </w:r>
      <w:r>
        <w:t>20</w:t>
      </w:r>
      <w:r w:rsidRPr="00C424AA">
        <w:t xml:space="preserve"> m. </w:t>
      </w:r>
      <w:r w:rsidR="000155E4">
        <w:t>balandžio 29</w:t>
      </w:r>
      <w:r>
        <w:t xml:space="preserve"> </w:t>
      </w:r>
      <w:r w:rsidRPr="00C424AA">
        <w:t xml:space="preserve">d. Nr. </w:t>
      </w:r>
      <w:r w:rsidR="00103B55">
        <w:t>13P</w:t>
      </w:r>
      <w:r w:rsidR="00103B55" w:rsidRPr="006A08D3">
        <w:t>-</w:t>
      </w:r>
      <w:r w:rsidR="000155E4">
        <w:t>51</w:t>
      </w:r>
      <w:r w:rsidR="00103B55" w:rsidRPr="006A08D3">
        <w:t>-(7.1.</w:t>
      </w:r>
      <w:r w:rsidR="00103B55">
        <w:t xml:space="preserve">2)  </w:t>
      </w:r>
    </w:p>
    <w:p w14:paraId="0ABF6815" w14:textId="1872BADA" w:rsidR="00067842" w:rsidRPr="00C424AA" w:rsidRDefault="00067842" w:rsidP="00067842">
      <w:pPr>
        <w:pStyle w:val="Data"/>
      </w:pPr>
      <w:r w:rsidRPr="00C424AA">
        <w:t>Vilnius</w:t>
      </w:r>
    </w:p>
    <w:p w14:paraId="6C0894BD" w14:textId="77777777" w:rsidR="00067842" w:rsidRPr="00C424AA" w:rsidRDefault="00067842" w:rsidP="00067842">
      <w:pPr>
        <w:pStyle w:val="Data"/>
        <w:jc w:val="left"/>
      </w:pPr>
    </w:p>
    <w:p w14:paraId="2E4EBA31" w14:textId="77E0612F" w:rsidR="00067842" w:rsidRPr="00C424AA" w:rsidRDefault="009519A7" w:rsidP="00067842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Atsiž</w:t>
      </w:r>
      <w:r w:rsidR="00FF35E8">
        <w:rPr>
          <w:rFonts w:ascii="Times New Roman" w:hAnsi="Times New Roman"/>
          <w:b w:val="0"/>
          <w:sz w:val="24"/>
        </w:rPr>
        <w:t>v</w:t>
      </w:r>
      <w:r>
        <w:rPr>
          <w:rFonts w:ascii="Times New Roman" w:hAnsi="Times New Roman"/>
          <w:b w:val="0"/>
          <w:sz w:val="24"/>
        </w:rPr>
        <w:t xml:space="preserve">elgusi į poreikį užtikrinti Nuolatinės teisėjų </w:t>
      </w:r>
      <w:r w:rsidR="00905C92">
        <w:rPr>
          <w:rFonts w:ascii="Times New Roman" w:hAnsi="Times New Roman"/>
          <w:b w:val="0"/>
          <w:sz w:val="24"/>
        </w:rPr>
        <w:t>veiklos vertinimo komisijos</w:t>
      </w:r>
      <w:r w:rsidR="007B6DAC">
        <w:rPr>
          <w:rFonts w:ascii="Times New Roman" w:hAnsi="Times New Roman"/>
          <w:b w:val="0"/>
          <w:sz w:val="24"/>
        </w:rPr>
        <w:t xml:space="preserve"> funkcijų vykdymą nuotoliniu būdu</w:t>
      </w:r>
      <w:r w:rsidR="00067842" w:rsidRPr="00C424AA">
        <w:rPr>
          <w:rFonts w:ascii="Times New Roman" w:hAnsi="Times New Roman"/>
          <w:b w:val="0"/>
          <w:sz w:val="24"/>
        </w:rPr>
        <w:t>, Teisėjų taryba n u t a r i a:</w:t>
      </w:r>
    </w:p>
    <w:p w14:paraId="7B232A6B" w14:textId="77777777" w:rsidR="00D50035" w:rsidRPr="00D50035" w:rsidRDefault="002F5B7D" w:rsidP="00D50035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D50035">
        <w:rPr>
          <w:rFonts w:ascii="Times New Roman" w:hAnsi="Times New Roman"/>
          <w:b w:val="0"/>
          <w:sz w:val="24"/>
        </w:rPr>
        <w:t xml:space="preserve">Pakeisti </w:t>
      </w:r>
      <w:r w:rsidR="00E96F74" w:rsidRPr="00D50035">
        <w:rPr>
          <w:rFonts w:ascii="Times New Roman" w:hAnsi="Times New Roman"/>
          <w:b w:val="0"/>
          <w:sz w:val="24"/>
        </w:rPr>
        <w:t xml:space="preserve">Nuolatinės teisėjų veiklos vertinimo komisijos nuostatų, patvirtintų Teisėjų tarybos </w:t>
      </w:r>
      <w:r w:rsidR="00E96F74" w:rsidRPr="00C40993">
        <w:rPr>
          <w:rFonts w:ascii="Times New Roman" w:hAnsi="Times New Roman"/>
          <w:b w:val="0"/>
          <w:sz w:val="24"/>
        </w:rPr>
        <w:t xml:space="preserve">2014 m. spalio 31 d. nutarimu Nr. 13P-134-(7.1.2) </w:t>
      </w:r>
      <w:r w:rsidR="00E96F74" w:rsidRPr="00D50035">
        <w:rPr>
          <w:rFonts w:ascii="Times New Roman" w:hAnsi="Times New Roman"/>
          <w:b w:val="0"/>
          <w:sz w:val="24"/>
        </w:rPr>
        <w:t xml:space="preserve">„Dėl Nuolatinės teisėjų veiklos vertinimo komisijos nuostatų patvirtinimo“, </w:t>
      </w:r>
      <w:r w:rsidR="009D3251" w:rsidRPr="00C40993">
        <w:rPr>
          <w:rFonts w:ascii="Times New Roman" w:hAnsi="Times New Roman"/>
          <w:b w:val="0"/>
          <w:sz w:val="24"/>
        </w:rPr>
        <w:t>13 punkt</w:t>
      </w:r>
      <w:r w:rsidR="009D3251" w:rsidRPr="00D50035">
        <w:rPr>
          <w:rFonts w:ascii="Times New Roman" w:hAnsi="Times New Roman"/>
          <w:b w:val="0"/>
          <w:sz w:val="24"/>
        </w:rPr>
        <w:t>ą ir jį išdėstyti taip:</w:t>
      </w:r>
    </w:p>
    <w:p w14:paraId="1EC25F2E" w14:textId="555634CF" w:rsidR="009D3251" w:rsidRPr="00075B4C" w:rsidRDefault="009D3251" w:rsidP="00D50035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D50035">
        <w:rPr>
          <w:rFonts w:ascii="Times New Roman" w:hAnsi="Times New Roman"/>
          <w:b w:val="0"/>
          <w:sz w:val="24"/>
        </w:rPr>
        <w:t>„</w:t>
      </w:r>
      <w:r w:rsidRPr="00D50035">
        <w:rPr>
          <w:rFonts w:ascii="Times New Roman" w:hAnsi="Times New Roman"/>
          <w:b w:val="0"/>
          <w:sz w:val="24"/>
          <w:lang w:val="en-US"/>
        </w:rPr>
        <w:t xml:space="preserve">13. </w:t>
      </w:r>
      <w:proofErr w:type="spellStart"/>
      <w:r w:rsidR="00375E81" w:rsidRPr="00D50035">
        <w:rPr>
          <w:rFonts w:ascii="Times New Roman" w:hAnsi="Times New Roman"/>
          <w:b w:val="0"/>
          <w:sz w:val="24"/>
          <w:lang w:val="en-US"/>
        </w:rPr>
        <w:t>Komisijos</w:t>
      </w:r>
      <w:proofErr w:type="spellEnd"/>
      <w:r w:rsidR="00375E81" w:rsidRPr="00D50035">
        <w:rPr>
          <w:rFonts w:ascii="Times New Roman" w:hAnsi="Times New Roman"/>
          <w:b w:val="0"/>
          <w:sz w:val="24"/>
          <w:lang w:val="en-US"/>
        </w:rPr>
        <w:t xml:space="preserve"> </w:t>
      </w:r>
      <w:proofErr w:type="spellStart"/>
      <w:r w:rsidR="00375E81" w:rsidRPr="00D50035">
        <w:rPr>
          <w:rFonts w:ascii="Times New Roman" w:hAnsi="Times New Roman"/>
          <w:b w:val="0"/>
          <w:sz w:val="24"/>
          <w:lang w:val="en-US"/>
        </w:rPr>
        <w:t>veiklos</w:t>
      </w:r>
      <w:proofErr w:type="spellEnd"/>
      <w:r w:rsidR="00375E81" w:rsidRPr="00D50035">
        <w:rPr>
          <w:rFonts w:ascii="Times New Roman" w:hAnsi="Times New Roman"/>
          <w:b w:val="0"/>
          <w:sz w:val="24"/>
          <w:lang w:val="en-US"/>
        </w:rPr>
        <w:t xml:space="preserve"> forma </w:t>
      </w:r>
      <w:proofErr w:type="spellStart"/>
      <w:r w:rsidR="00375E81" w:rsidRPr="00D50035">
        <w:rPr>
          <w:rFonts w:ascii="Times New Roman" w:hAnsi="Times New Roman"/>
          <w:b w:val="0"/>
          <w:sz w:val="24"/>
          <w:lang w:val="en-US"/>
        </w:rPr>
        <w:t>yra</w:t>
      </w:r>
      <w:proofErr w:type="spellEnd"/>
      <w:r w:rsidR="00375E81" w:rsidRPr="00D50035">
        <w:rPr>
          <w:rFonts w:ascii="Times New Roman" w:hAnsi="Times New Roman"/>
          <w:b w:val="0"/>
          <w:sz w:val="24"/>
          <w:lang w:val="en-US"/>
        </w:rPr>
        <w:t xml:space="preserve"> pos</w:t>
      </w:r>
      <w:r w:rsidR="00375E81" w:rsidRPr="00D50035">
        <w:rPr>
          <w:rFonts w:ascii="Times New Roman" w:hAnsi="Times New Roman"/>
          <w:b w:val="0"/>
          <w:sz w:val="24"/>
        </w:rPr>
        <w:t xml:space="preserve">ėdžiai, kurie paprastai vyksta Nacionalinės teismų administracijos patalpose. </w:t>
      </w:r>
      <w:bookmarkStart w:id="0" w:name="_Hlk31114563"/>
      <w:r w:rsidR="00E50203" w:rsidRPr="00075B4C">
        <w:rPr>
          <w:rFonts w:ascii="Times New Roman" w:hAnsi="Times New Roman"/>
          <w:b w:val="0"/>
          <w:color w:val="000000"/>
          <w:sz w:val="24"/>
        </w:rPr>
        <w:t>Komisijos posėdžiai gali vykti naudojant elektroninių ryšių technologijas.</w:t>
      </w:r>
      <w:bookmarkEnd w:id="0"/>
      <w:r w:rsidR="00AB5271">
        <w:rPr>
          <w:rFonts w:ascii="Times New Roman" w:hAnsi="Times New Roman"/>
          <w:b w:val="0"/>
          <w:color w:val="000000"/>
          <w:sz w:val="24"/>
        </w:rPr>
        <w:t xml:space="preserve"> </w:t>
      </w:r>
      <w:r w:rsidR="00AB5271" w:rsidRPr="00D81D06">
        <w:rPr>
          <w:rFonts w:ascii="Times New Roman" w:hAnsi="Times New Roman"/>
          <w:b w:val="0"/>
          <w:color w:val="000000"/>
          <w:sz w:val="24"/>
        </w:rPr>
        <w:t>Komisijos posėdžiai, kuriuose atliekamas teisėjų veiklos vertinimas, naudojant elektroninių ryšių technologijas gali vykti tik vaizdo konferencijų būdu.</w:t>
      </w:r>
      <w:r w:rsidRPr="00D81D06">
        <w:rPr>
          <w:rFonts w:ascii="Times New Roman" w:hAnsi="Times New Roman"/>
          <w:b w:val="0"/>
          <w:sz w:val="24"/>
        </w:rPr>
        <w:t>“</w:t>
      </w:r>
    </w:p>
    <w:p w14:paraId="24D8B1C5" w14:textId="40CF708C" w:rsidR="00067842" w:rsidRDefault="00067842" w:rsidP="00067842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711D9328" w14:textId="16A35FBE" w:rsidR="00103B55" w:rsidRDefault="00103B55" w:rsidP="00067842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155E4" w:rsidRPr="00C025A5" w14:paraId="6BD3E4B6" w14:textId="77777777" w:rsidTr="0036193F">
        <w:tc>
          <w:tcPr>
            <w:tcW w:w="7196" w:type="dxa"/>
            <w:hideMark/>
          </w:tcPr>
          <w:p w14:paraId="092FBC4C" w14:textId="77777777" w:rsidR="000155E4" w:rsidRPr="00C025A5" w:rsidRDefault="000155E4" w:rsidP="0036193F">
            <w:r>
              <w:t>Pirmininkas</w:t>
            </w:r>
          </w:p>
        </w:tc>
        <w:tc>
          <w:tcPr>
            <w:tcW w:w="2602" w:type="dxa"/>
            <w:hideMark/>
          </w:tcPr>
          <w:p w14:paraId="07575262" w14:textId="77777777" w:rsidR="000155E4" w:rsidRDefault="000155E4" w:rsidP="0036193F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3C001FE2" w14:textId="77777777" w:rsidR="000155E4" w:rsidRPr="00C025A5" w:rsidRDefault="000155E4" w:rsidP="0036193F">
            <w:pPr>
              <w:rPr>
                <w:lang w:eastAsia="lt-LT"/>
              </w:rPr>
            </w:pPr>
          </w:p>
        </w:tc>
      </w:tr>
    </w:tbl>
    <w:p w14:paraId="3AFA1B98" w14:textId="77777777" w:rsidR="000155E4" w:rsidRDefault="000155E4" w:rsidP="000155E4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155E4" w14:paraId="234722A7" w14:textId="77777777" w:rsidTr="0036193F">
        <w:tc>
          <w:tcPr>
            <w:tcW w:w="7308" w:type="dxa"/>
          </w:tcPr>
          <w:p w14:paraId="28016B44" w14:textId="77777777" w:rsidR="000155E4" w:rsidRDefault="000155E4" w:rsidP="0036193F"/>
        </w:tc>
        <w:tc>
          <w:tcPr>
            <w:tcW w:w="2490" w:type="dxa"/>
          </w:tcPr>
          <w:p w14:paraId="597CC966" w14:textId="77777777" w:rsidR="000155E4" w:rsidRDefault="000155E4" w:rsidP="0036193F"/>
        </w:tc>
      </w:tr>
      <w:tr w:rsidR="000155E4" w14:paraId="549CFCF4" w14:textId="77777777" w:rsidTr="0036193F">
        <w:tc>
          <w:tcPr>
            <w:tcW w:w="7308" w:type="dxa"/>
          </w:tcPr>
          <w:p w14:paraId="7B0916EA" w14:textId="77777777" w:rsidR="000155E4" w:rsidRDefault="000155E4" w:rsidP="0036193F">
            <w:r>
              <w:t>Sekretorė</w:t>
            </w:r>
          </w:p>
        </w:tc>
        <w:tc>
          <w:tcPr>
            <w:tcW w:w="2490" w:type="dxa"/>
          </w:tcPr>
          <w:p w14:paraId="26C0FC54" w14:textId="77777777" w:rsidR="000155E4" w:rsidRDefault="000155E4" w:rsidP="0036193F">
            <w:r>
              <w:t>Neringa Švedienė</w:t>
            </w:r>
          </w:p>
        </w:tc>
      </w:tr>
    </w:tbl>
    <w:p w14:paraId="25A0FFB3" w14:textId="77777777" w:rsidR="000155E4" w:rsidRDefault="000155E4" w:rsidP="000155E4"/>
    <w:p w14:paraId="14AAC517" w14:textId="77777777" w:rsidR="00C07E7C" w:rsidRPr="00C424AA" w:rsidRDefault="00C07E7C" w:rsidP="006F53B4">
      <w:pPr>
        <w:pStyle w:val="Pavadinimas"/>
        <w:spacing w:line="480" w:lineRule="auto"/>
        <w:rPr>
          <w:rFonts w:ascii="Times New Roman" w:hAnsi="Times New Roman"/>
          <w:b w:val="0"/>
          <w:sz w:val="24"/>
        </w:rPr>
      </w:pPr>
    </w:p>
    <w:sectPr w:rsidR="00C07E7C" w:rsidRPr="00C424AA" w:rsidSect="006F53B4">
      <w:pgSz w:w="11907" w:h="16840" w:code="9"/>
      <w:pgMar w:top="2010" w:right="567" w:bottom="326" w:left="1701" w:header="1702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A097" w14:textId="77777777" w:rsidR="00EA1C75" w:rsidRDefault="00EA1C75">
      <w:r>
        <w:separator/>
      </w:r>
    </w:p>
  </w:endnote>
  <w:endnote w:type="continuationSeparator" w:id="0">
    <w:p w14:paraId="29591637" w14:textId="77777777" w:rsidR="00EA1C75" w:rsidRDefault="00EA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4D282" w14:textId="77777777" w:rsidR="00EA1C75" w:rsidRDefault="00EA1C75">
      <w:r>
        <w:separator/>
      </w:r>
    </w:p>
  </w:footnote>
  <w:footnote w:type="continuationSeparator" w:id="0">
    <w:p w14:paraId="39BC4B61" w14:textId="77777777" w:rsidR="00EA1C75" w:rsidRDefault="00EA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7413500"/>
    <w:multiLevelType w:val="multilevel"/>
    <w:tmpl w:val="236C4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14"/>
    <w:rsid w:val="000155E4"/>
    <w:rsid w:val="000234D7"/>
    <w:rsid w:val="00046496"/>
    <w:rsid w:val="00050B8A"/>
    <w:rsid w:val="0005200C"/>
    <w:rsid w:val="00052388"/>
    <w:rsid w:val="00057837"/>
    <w:rsid w:val="00067235"/>
    <w:rsid w:val="00067842"/>
    <w:rsid w:val="00067CAE"/>
    <w:rsid w:val="00073A1C"/>
    <w:rsid w:val="00075B4C"/>
    <w:rsid w:val="00081754"/>
    <w:rsid w:val="0009401D"/>
    <w:rsid w:val="000A285C"/>
    <w:rsid w:val="000A6E17"/>
    <w:rsid w:val="000C36EB"/>
    <w:rsid w:val="000C63EB"/>
    <w:rsid w:val="000E7574"/>
    <w:rsid w:val="00103B31"/>
    <w:rsid w:val="00103B55"/>
    <w:rsid w:val="00130270"/>
    <w:rsid w:val="001358D8"/>
    <w:rsid w:val="00136AB9"/>
    <w:rsid w:val="00143C8A"/>
    <w:rsid w:val="00143D8F"/>
    <w:rsid w:val="0014481A"/>
    <w:rsid w:val="00170C2F"/>
    <w:rsid w:val="00174759"/>
    <w:rsid w:val="0019115E"/>
    <w:rsid w:val="001D32CB"/>
    <w:rsid w:val="001D6E63"/>
    <w:rsid w:val="001D73E4"/>
    <w:rsid w:val="001F3D7B"/>
    <w:rsid w:val="001F5574"/>
    <w:rsid w:val="002007D4"/>
    <w:rsid w:val="00204EA4"/>
    <w:rsid w:val="0022450F"/>
    <w:rsid w:val="00231831"/>
    <w:rsid w:val="00232925"/>
    <w:rsid w:val="00241108"/>
    <w:rsid w:val="00247AB5"/>
    <w:rsid w:val="002523C4"/>
    <w:rsid w:val="002531F6"/>
    <w:rsid w:val="00254FF6"/>
    <w:rsid w:val="00261C91"/>
    <w:rsid w:val="0026280D"/>
    <w:rsid w:val="00274AC8"/>
    <w:rsid w:val="0029620F"/>
    <w:rsid w:val="002A61A2"/>
    <w:rsid w:val="002B15AF"/>
    <w:rsid w:val="002C28B2"/>
    <w:rsid w:val="002C340F"/>
    <w:rsid w:val="002C49BD"/>
    <w:rsid w:val="002E46F9"/>
    <w:rsid w:val="002E4B01"/>
    <w:rsid w:val="002E563E"/>
    <w:rsid w:val="002E5742"/>
    <w:rsid w:val="002F5B7D"/>
    <w:rsid w:val="002F73EA"/>
    <w:rsid w:val="00300C7F"/>
    <w:rsid w:val="003065A4"/>
    <w:rsid w:val="00312866"/>
    <w:rsid w:val="003218C7"/>
    <w:rsid w:val="00331E09"/>
    <w:rsid w:val="00347865"/>
    <w:rsid w:val="0036453B"/>
    <w:rsid w:val="00371AEF"/>
    <w:rsid w:val="00375E81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35ED7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4F678B"/>
    <w:rsid w:val="00517B5D"/>
    <w:rsid w:val="00523AEA"/>
    <w:rsid w:val="005352BE"/>
    <w:rsid w:val="00540EE9"/>
    <w:rsid w:val="0055044E"/>
    <w:rsid w:val="00554D47"/>
    <w:rsid w:val="00556604"/>
    <w:rsid w:val="00563AB4"/>
    <w:rsid w:val="0057382E"/>
    <w:rsid w:val="00576C18"/>
    <w:rsid w:val="00585617"/>
    <w:rsid w:val="005A33B2"/>
    <w:rsid w:val="005A5E86"/>
    <w:rsid w:val="005B37F8"/>
    <w:rsid w:val="005B3C41"/>
    <w:rsid w:val="005B49E6"/>
    <w:rsid w:val="005C09D5"/>
    <w:rsid w:val="005C23A9"/>
    <w:rsid w:val="005C34D7"/>
    <w:rsid w:val="005D060D"/>
    <w:rsid w:val="005D3FAB"/>
    <w:rsid w:val="005E28D9"/>
    <w:rsid w:val="005E3491"/>
    <w:rsid w:val="006157B9"/>
    <w:rsid w:val="00663449"/>
    <w:rsid w:val="00687E9C"/>
    <w:rsid w:val="006A5D0D"/>
    <w:rsid w:val="006C0002"/>
    <w:rsid w:val="006C0CD4"/>
    <w:rsid w:val="006D15D5"/>
    <w:rsid w:val="006D3C67"/>
    <w:rsid w:val="006E417E"/>
    <w:rsid w:val="006E4D70"/>
    <w:rsid w:val="006F53B4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B119B"/>
    <w:rsid w:val="007B5306"/>
    <w:rsid w:val="007B6159"/>
    <w:rsid w:val="007B6DAC"/>
    <w:rsid w:val="007C1D67"/>
    <w:rsid w:val="007C51B2"/>
    <w:rsid w:val="007D3FA5"/>
    <w:rsid w:val="007D75C4"/>
    <w:rsid w:val="007E7E85"/>
    <w:rsid w:val="008013F2"/>
    <w:rsid w:val="008063E2"/>
    <w:rsid w:val="008107A7"/>
    <w:rsid w:val="0081224E"/>
    <w:rsid w:val="00817F83"/>
    <w:rsid w:val="00821C26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B4C6A"/>
    <w:rsid w:val="008C6775"/>
    <w:rsid w:val="008E1370"/>
    <w:rsid w:val="008E4D26"/>
    <w:rsid w:val="008E7DF1"/>
    <w:rsid w:val="00901B65"/>
    <w:rsid w:val="00905A06"/>
    <w:rsid w:val="00905C92"/>
    <w:rsid w:val="00907F58"/>
    <w:rsid w:val="00907FCC"/>
    <w:rsid w:val="00921908"/>
    <w:rsid w:val="009235C5"/>
    <w:rsid w:val="00937CFE"/>
    <w:rsid w:val="009473EC"/>
    <w:rsid w:val="009519A7"/>
    <w:rsid w:val="0095241D"/>
    <w:rsid w:val="009610E5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D3251"/>
    <w:rsid w:val="009F6E50"/>
    <w:rsid w:val="00A13EAA"/>
    <w:rsid w:val="00A15E0D"/>
    <w:rsid w:val="00A164AA"/>
    <w:rsid w:val="00A306CF"/>
    <w:rsid w:val="00A33346"/>
    <w:rsid w:val="00A4442F"/>
    <w:rsid w:val="00A46931"/>
    <w:rsid w:val="00A53652"/>
    <w:rsid w:val="00A868F9"/>
    <w:rsid w:val="00A87BF1"/>
    <w:rsid w:val="00AA2D9E"/>
    <w:rsid w:val="00AB5271"/>
    <w:rsid w:val="00AC42B4"/>
    <w:rsid w:val="00AC65D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13533"/>
    <w:rsid w:val="00B23853"/>
    <w:rsid w:val="00B42BA5"/>
    <w:rsid w:val="00B553E0"/>
    <w:rsid w:val="00B63EEA"/>
    <w:rsid w:val="00B75D4D"/>
    <w:rsid w:val="00B94073"/>
    <w:rsid w:val="00B97EE5"/>
    <w:rsid w:val="00BA1735"/>
    <w:rsid w:val="00BD1E21"/>
    <w:rsid w:val="00BD231A"/>
    <w:rsid w:val="00C07E7C"/>
    <w:rsid w:val="00C203D4"/>
    <w:rsid w:val="00C27F2B"/>
    <w:rsid w:val="00C3583B"/>
    <w:rsid w:val="00C375D5"/>
    <w:rsid w:val="00C37EEC"/>
    <w:rsid w:val="00C40993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D012A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7E95"/>
    <w:rsid w:val="00D42A6E"/>
    <w:rsid w:val="00D46DE4"/>
    <w:rsid w:val="00D50035"/>
    <w:rsid w:val="00D53E6D"/>
    <w:rsid w:val="00D64A79"/>
    <w:rsid w:val="00D758BD"/>
    <w:rsid w:val="00D80904"/>
    <w:rsid w:val="00D81D06"/>
    <w:rsid w:val="00D8319D"/>
    <w:rsid w:val="00DA0C26"/>
    <w:rsid w:val="00DB02CD"/>
    <w:rsid w:val="00DD14BD"/>
    <w:rsid w:val="00DE2CA4"/>
    <w:rsid w:val="00DE3E0D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0203"/>
    <w:rsid w:val="00E52E60"/>
    <w:rsid w:val="00E53A27"/>
    <w:rsid w:val="00E53A8E"/>
    <w:rsid w:val="00E7194A"/>
    <w:rsid w:val="00E73CCD"/>
    <w:rsid w:val="00E7511B"/>
    <w:rsid w:val="00E91049"/>
    <w:rsid w:val="00E9396C"/>
    <w:rsid w:val="00E96F74"/>
    <w:rsid w:val="00EA095E"/>
    <w:rsid w:val="00EA1C75"/>
    <w:rsid w:val="00EA7E60"/>
    <w:rsid w:val="00EB426F"/>
    <w:rsid w:val="00ED30FD"/>
    <w:rsid w:val="00EE696A"/>
    <w:rsid w:val="00EF0C34"/>
    <w:rsid w:val="00F0010C"/>
    <w:rsid w:val="00F07DBA"/>
    <w:rsid w:val="00F118E2"/>
    <w:rsid w:val="00F236B0"/>
    <w:rsid w:val="00F237BE"/>
    <w:rsid w:val="00F2555E"/>
    <w:rsid w:val="00F44C7A"/>
    <w:rsid w:val="00F57E99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35E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958E3"/>
  <w15:docId w15:val="{8F767EC2-C763-4DA1-9A6F-EC69092E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link w:val="PavadinimasDiagrama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customStyle="1" w:styleId="Numatytasispastraiposriftas1">
    <w:name w:val="Numatytasis pastraipos šriftas1"/>
    <w:rsid w:val="006F53B4"/>
  </w:style>
  <w:style w:type="character" w:customStyle="1" w:styleId="PavadinimasDiagrama">
    <w:name w:val="Pavadinimas Diagrama"/>
    <w:basedOn w:val="Numatytasispastraiposriftas"/>
    <w:link w:val="Pavadinimas"/>
    <w:rsid w:val="006F53B4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F53B4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50203"/>
    <w:pPr>
      <w:ind w:left="720"/>
      <w:contextualSpacing/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0155E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0CFF-1D87-409D-9B95-DAD6B498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nutarimas.dot</Template>
  <TotalTime>2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3</cp:revision>
  <cp:lastPrinted>2020-02-28T11:32:00Z</cp:lastPrinted>
  <dcterms:created xsi:type="dcterms:W3CDTF">2020-04-29T11:39:00Z</dcterms:created>
  <dcterms:modified xsi:type="dcterms:W3CDTF">2020-04-29T11:53:00Z</dcterms:modified>
</cp:coreProperties>
</file>