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5138C9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B5EA8">
        <w:rPr>
          <w:rFonts w:ascii="Times New Roman" w:hAnsi="Times New Roman"/>
          <w:sz w:val="24"/>
        </w:rPr>
        <w:t>VYTAUTĄ KURSEVIČIŲ</w:t>
      </w:r>
      <w:r w:rsidRPr="001E15CD">
        <w:rPr>
          <w:rFonts w:ascii="Times New Roman" w:hAnsi="Times New Roman"/>
          <w:sz w:val="24"/>
        </w:rPr>
        <w:t xml:space="preserve"> IŠ </w:t>
      </w:r>
      <w:r w:rsidR="002B5EA8">
        <w:rPr>
          <w:rFonts w:ascii="Times New Roman" w:hAnsi="Times New Roman"/>
          <w:sz w:val="24"/>
        </w:rPr>
        <w:t>ŠIAULIŲ APYGARDOS</w:t>
      </w:r>
      <w:r w:rsidR="0008344D">
        <w:rPr>
          <w:rFonts w:ascii="Times New Roman" w:hAnsi="Times New Roman"/>
          <w:sz w:val="24"/>
        </w:rPr>
        <w:t xml:space="preserve"> TEISMO </w:t>
      </w:r>
    </w:p>
    <w:p w:rsidR="00F5659C" w:rsidRPr="001E15CD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2B5EA8">
        <w:t xml:space="preserve">gegužės 29 </w:t>
      </w:r>
      <w:r w:rsidR="00F5659C">
        <w:t>d. Nr. 13</w:t>
      </w:r>
      <w:r w:rsidR="00E10EED">
        <w:t>P</w:t>
      </w:r>
      <w:r w:rsidR="00304411">
        <w:t>-</w:t>
      </w:r>
      <w:r w:rsidR="005245B9">
        <w:t>53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2B5EA8">
        <w:rPr>
          <w:rFonts w:ascii="Times New Roman" w:hAnsi="Times New Roman"/>
          <w:b w:val="0"/>
          <w:sz w:val="24"/>
        </w:rPr>
        <w:t>gegužės 27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2B5EA8">
        <w:rPr>
          <w:rFonts w:ascii="Times New Roman" w:hAnsi="Times New Roman"/>
          <w:b w:val="0"/>
          <w:sz w:val="24"/>
        </w:rPr>
        <w:t>299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 xml:space="preserve">nustačiusi, kad teisėjo </w:t>
      </w:r>
      <w:r w:rsidR="002B5EA8">
        <w:rPr>
          <w:rFonts w:ascii="Times New Roman" w:hAnsi="Times New Roman"/>
          <w:b w:val="0"/>
          <w:sz w:val="24"/>
        </w:rPr>
        <w:t>Vytauto Kursevičiaus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20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D14871">
        <w:rPr>
          <w:rFonts w:ascii="Times New Roman" w:hAnsi="Times New Roman"/>
          <w:b w:val="0"/>
          <w:sz w:val="24"/>
        </w:rPr>
        <w:t>rugpjūčio 6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14871">
        <w:rPr>
          <w:rFonts w:ascii="Times New Roman" w:hAnsi="Times New Roman"/>
          <w:bCs/>
          <w:sz w:val="24"/>
        </w:rPr>
        <w:t>VYTAUTĄ KURSEVIČIŲ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14871">
        <w:rPr>
          <w:rFonts w:ascii="Times New Roman" w:hAnsi="Times New Roman"/>
          <w:b w:val="0"/>
          <w:sz w:val="24"/>
        </w:rPr>
        <w:t>Šiaulių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D14871" w:rsidRDefault="00D14871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D14871" w:rsidTr="00D14871">
        <w:tc>
          <w:tcPr>
            <w:tcW w:w="6912" w:type="dxa"/>
          </w:tcPr>
          <w:p w:rsidR="00D14871" w:rsidRDefault="00D14871">
            <w:pPr>
              <w:spacing w:line="276" w:lineRule="auto"/>
            </w:pPr>
            <w:r>
              <w:t>Pirmininkas</w:t>
            </w:r>
          </w:p>
          <w:p w:rsidR="00D14871" w:rsidRDefault="00D14871">
            <w:pPr>
              <w:spacing w:line="276" w:lineRule="auto"/>
            </w:pPr>
          </w:p>
          <w:p w:rsidR="00D14871" w:rsidRDefault="00D14871">
            <w:pPr>
              <w:spacing w:line="276" w:lineRule="auto"/>
            </w:pPr>
          </w:p>
        </w:tc>
        <w:tc>
          <w:tcPr>
            <w:tcW w:w="2886" w:type="dxa"/>
          </w:tcPr>
          <w:p w:rsidR="00D14871" w:rsidRDefault="00D14871">
            <w:pPr>
              <w:spacing w:line="276" w:lineRule="auto"/>
            </w:pPr>
            <w:r>
              <w:t>Algimantas Valantinas</w:t>
            </w:r>
          </w:p>
          <w:p w:rsidR="00D14871" w:rsidRDefault="00D14871">
            <w:pPr>
              <w:spacing w:line="276" w:lineRule="auto"/>
            </w:pPr>
          </w:p>
          <w:p w:rsidR="00D14871" w:rsidRDefault="00D14871">
            <w:pPr>
              <w:spacing w:line="276" w:lineRule="auto"/>
            </w:pPr>
          </w:p>
        </w:tc>
      </w:tr>
      <w:tr w:rsidR="00D14871" w:rsidTr="00D14871">
        <w:tc>
          <w:tcPr>
            <w:tcW w:w="6912" w:type="dxa"/>
            <w:hideMark/>
          </w:tcPr>
          <w:p w:rsidR="00D14871" w:rsidRDefault="00D14871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  <w:hideMark/>
          </w:tcPr>
          <w:p w:rsidR="00D14871" w:rsidRDefault="00D14871">
            <w:pPr>
              <w:spacing w:line="276" w:lineRule="auto"/>
            </w:pPr>
            <w:r>
              <w:t xml:space="preserve">Neringa Švedienė       </w:t>
            </w:r>
          </w:p>
        </w:tc>
      </w:tr>
    </w:tbl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sectPr w:rsidR="00C3618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44B5" w:rsidRDefault="005F44B5">
      <w:r>
        <w:separator/>
      </w:r>
    </w:p>
  </w:endnote>
  <w:endnote w:type="continuationSeparator" w:id="0">
    <w:p w:rsidR="005F44B5" w:rsidRDefault="005F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44B5" w:rsidRDefault="005F44B5">
      <w:r>
        <w:separator/>
      </w:r>
    </w:p>
  </w:footnote>
  <w:footnote w:type="continuationSeparator" w:id="0">
    <w:p w:rsidR="005F44B5" w:rsidRDefault="005F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0337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B5EA8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24AF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1F32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38C9"/>
    <w:rsid w:val="005178B0"/>
    <w:rsid w:val="00520487"/>
    <w:rsid w:val="00522D7C"/>
    <w:rsid w:val="005245B9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4B5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C72F4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3C6C"/>
    <w:rsid w:val="0097511E"/>
    <w:rsid w:val="00993743"/>
    <w:rsid w:val="009A1B75"/>
    <w:rsid w:val="009B57A6"/>
    <w:rsid w:val="009B7925"/>
    <w:rsid w:val="009C16AA"/>
    <w:rsid w:val="009E5F2A"/>
    <w:rsid w:val="009F1479"/>
    <w:rsid w:val="009F6DFF"/>
    <w:rsid w:val="009F75A0"/>
    <w:rsid w:val="00A04A8B"/>
    <w:rsid w:val="00A06F62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4871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0D9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2020-01-21T12:31:00Z</dcterms:created>
  <dcterms:modified xsi:type="dcterms:W3CDTF">2020-05-27T13:56:00Z</dcterms:modified>
</cp:coreProperties>
</file>