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 w:rsidP="005138C9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5138C9" w:rsidRDefault="001E15CD" w:rsidP="005138C9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562216">
        <w:rPr>
          <w:rFonts w:ascii="Times New Roman" w:hAnsi="Times New Roman"/>
          <w:sz w:val="24"/>
        </w:rPr>
        <w:t>LAURETĄ ULBIENĘ</w:t>
      </w:r>
      <w:r w:rsidRPr="001E15CD">
        <w:rPr>
          <w:rFonts w:ascii="Times New Roman" w:hAnsi="Times New Roman"/>
          <w:sz w:val="24"/>
        </w:rPr>
        <w:t xml:space="preserve"> IŠ </w:t>
      </w:r>
      <w:r w:rsidR="00562216">
        <w:rPr>
          <w:rFonts w:ascii="Times New Roman" w:hAnsi="Times New Roman"/>
          <w:sz w:val="24"/>
        </w:rPr>
        <w:t>VILNIAUS</w:t>
      </w:r>
      <w:r w:rsidR="002B5EA8">
        <w:rPr>
          <w:rFonts w:ascii="Times New Roman" w:hAnsi="Times New Roman"/>
          <w:sz w:val="24"/>
        </w:rPr>
        <w:t xml:space="preserve"> APYGARDOS</w:t>
      </w:r>
      <w:r w:rsidR="0008344D">
        <w:rPr>
          <w:rFonts w:ascii="Times New Roman" w:hAnsi="Times New Roman"/>
          <w:sz w:val="24"/>
        </w:rPr>
        <w:t xml:space="preserve"> TEISMO </w:t>
      </w:r>
    </w:p>
    <w:p w:rsidR="00F5659C" w:rsidRPr="001E15CD" w:rsidRDefault="001E15CD" w:rsidP="005138C9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</w:t>
      </w:r>
      <w:r w:rsidR="00E637BC">
        <w:t>20</w:t>
      </w:r>
      <w:r w:rsidR="00F5659C">
        <w:t xml:space="preserve"> m</w:t>
      </w:r>
      <w:r w:rsidR="00BF7034">
        <w:t xml:space="preserve">. </w:t>
      </w:r>
      <w:r w:rsidR="002B5EA8">
        <w:t xml:space="preserve">gegužės 29 </w:t>
      </w:r>
      <w:r w:rsidR="00F5659C">
        <w:t>d. Nr. 13</w:t>
      </w:r>
      <w:r w:rsidR="00E10EED">
        <w:t>P</w:t>
      </w:r>
      <w:r w:rsidR="00304411">
        <w:t>-</w:t>
      </w:r>
      <w:r w:rsidR="005245B9">
        <w:t>5</w:t>
      </w:r>
      <w:r w:rsidR="00562216">
        <w:t>5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2B5EA8">
        <w:rPr>
          <w:rFonts w:ascii="Times New Roman" w:hAnsi="Times New Roman"/>
          <w:b w:val="0"/>
          <w:sz w:val="24"/>
        </w:rPr>
        <w:t>gegužės 27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2B5EA8">
        <w:rPr>
          <w:rFonts w:ascii="Times New Roman" w:hAnsi="Times New Roman"/>
          <w:b w:val="0"/>
          <w:sz w:val="24"/>
        </w:rPr>
        <w:t>299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</w:t>
      </w:r>
      <w:r w:rsidR="00D12D49">
        <w:rPr>
          <w:rFonts w:ascii="Times New Roman" w:hAnsi="Times New Roman"/>
          <w:b w:val="0"/>
          <w:sz w:val="24"/>
        </w:rPr>
        <w:t>nustačiusi, kad teisėjo</w:t>
      </w:r>
      <w:r w:rsidR="00BB2E89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562216">
        <w:rPr>
          <w:rFonts w:ascii="Times New Roman" w:hAnsi="Times New Roman"/>
          <w:b w:val="0"/>
          <w:sz w:val="24"/>
        </w:rPr>
        <w:t>Lauretos</w:t>
      </w:r>
      <w:proofErr w:type="spellEnd"/>
      <w:r w:rsidR="0056221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562216">
        <w:rPr>
          <w:rFonts w:ascii="Times New Roman" w:hAnsi="Times New Roman"/>
          <w:b w:val="0"/>
          <w:sz w:val="24"/>
        </w:rPr>
        <w:t>Ulbienės</w:t>
      </w:r>
      <w:proofErr w:type="spellEnd"/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20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D14871">
        <w:rPr>
          <w:rFonts w:ascii="Times New Roman" w:hAnsi="Times New Roman"/>
          <w:b w:val="0"/>
          <w:sz w:val="24"/>
        </w:rPr>
        <w:t xml:space="preserve">rugpjūčio </w:t>
      </w:r>
      <w:r w:rsidR="00562216">
        <w:rPr>
          <w:rFonts w:ascii="Times New Roman" w:hAnsi="Times New Roman"/>
          <w:b w:val="0"/>
          <w:sz w:val="24"/>
        </w:rPr>
        <w:t>27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562216">
        <w:rPr>
          <w:rFonts w:ascii="Times New Roman" w:hAnsi="Times New Roman"/>
          <w:bCs/>
          <w:sz w:val="24"/>
        </w:rPr>
        <w:t>LAURETĄ ULBIENĘ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562216">
        <w:rPr>
          <w:rFonts w:ascii="Times New Roman" w:hAnsi="Times New Roman"/>
          <w:b w:val="0"/>
          <w:sz w:val="24"/>
        </w:rPr>
        <w:t xml:space="preserve">Vilniaus </w:t>
      </w:r>
      <w:r w:rsidR="00D14871">
        <w:rPr>
          <w:rFonts w:ascii="Times New Roman" w:hAnsi="Times New Roman"/>
          <w:b w:val="0"/>
          <w:sz w:val="24"/>
        </w:rPr>
        <w:t>apygardos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:rsidR="00D14871" w:rsidRDefault="00D14871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D14871" w:rsidTr="00D14871">
        <w:tc>
          <w:tcPr>
            <w:tcW w:w="6912" w:type="dxa"/>
          </w:tcPr>
          <w:p w:rsidR="00D14871" w:rsidRDefault="00D14871">
            <w:pPr>
              <w:spacing w:line="276" w:lineRule="auto"/>
            </w:pPr>
            <w:r>
              <w:t>Pirmininkas</w:t>
            </w:r>
          </w:p>
          <w:p w:rsidR="00D14871" w:rsidRDefault="00D14871">
            <w:pPr>
              <w:spacing w:line="276" w:lineRule="auto"/>
            </w:pPr>
          </w:p>
          <w:p w:rsidR="00D14871" w:rsidRDefault="00D14871">
            <w:pPr>
              <w:spacing w:line="276" w:lineRule="auto"/>
            </w:pPr>
          </w:p>
        </w:tc>
        <w:tc>
          <w:tcPr>
            <w:tcW w:w="2886" w:type="dxa"/>
          </w:tcPr>
          <w:p w:rsidR="00D14871" w:rsidRDefault="00D14871">
            <w:pPr>
              <w:spacing w:line="276" w:lineRule="auto"/>
            </w:pPr>
            <w:r>
              <w:t>Algimantas Valantinas</w:t>
            </w:r>
          </w:p>
          <w:p w:rsidR="00D14871" w:rsidRDefault="00D14871">
            <w:pPr>
              <w:spacing w:line="276" w:lineRule="auto"/>
            </w:pPr>
          </w:p>
          <w:p w:rsidR="00D14871" w:rsidRDefault="00D14871">
            <w:pPr>
              <w:spacing w:line="276" w:lineRule="auto"/>
            </w:pPr>
          </w:p>
        </w:tc>
      </w:tr>
      <w:tr w:rsidR="00D14871" w:rsidTr="00D14871">
        <w:tc>
          <w:tcPr>
            <w:tcW w:w="6912" w:type="dxa"/>
            <w:hideMark/>
          </w:tcPr>
          <w:p w:rsidR="00D14871" w:rsidRDefault="00D14871">
            <w:pPr>
              <w:spacing w:line="276" w:lineRule="auto"/>
            </w:pPr>
            <w:r>
              <w:t>Sekretorė</w:t>
            </w:r>
          </w:p>
        </w:tc>
        <w:tc>
          <w:tcPr>
            <w:tcW w:w="2886" w:type="dxa"/>
            <w:hideMark/>
          </w:tcPr>
          <w:p w:rsidR="00D14871" w:rsidRDefault="00D14871">
            <w:pPr>
              <w:spacing w:line="276" w:lineRule="auto"/>
            </w:pPr>
            <w:r>
              <w:t xml:space="preserve">Neringa Švedienė       </w:t>
            </w:r>
          </w:p>
        </w:tc>
      </w:tr>
    </w:tbl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sectPr w:rsidR="00C36183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2A92" w:rsidRDefault="00E42A92">
      <w:r>
        <w:separator/>
      </w:r>
    </w:p>
  </w:endnote>
  <w:endnote w:type="continuationSeparator" w:id="0">
    <w:p w:rsidR="00E42A92" w:rsidRDefault="00E4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2A92" w:rsidRDefault="00E42A92">
      <w:r>
        <w:separator/>
      </w:r>
    </w:p>
  </w:footnote>
  <w:footnote w:type="continuationSeparator" w:id="0">
    <w:p w:rsidR="00E42A92" w:rsidRDefault="00E42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0337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1067"/>
    <w:rsid w:val="0022705E"/>
    <w:rsid w:val="00255BB1"/>
    <w:rsid w:val="00261B4C"/>
    <w:rsid w:val="0027510E"/>
    <w:rsid w:val="00285F7E"/>
    <w:rsid w:val="00293D75"/>
    <w:rsid w:val="002A5F44"/>
    <w:rsid w:val="002B2259"/>
    <w:rsid w:val="002B5EA8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1F32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38C9"/>
    <w:rsid w:val="005178B0"/>
    <w:rsid w:val="00520487"/>
    <w:rsid w:val="00522D7C"/>
    <w:rsid w:val="005245B9"/>
    <w:rsid w:val="00532A29"/>
    <w:rsid w:val="005331F5"/>
    <w:rsid w:val="005602B7"/>
    <w:rsid w:val="00562216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C72F4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3C6C"/>
    <w:rsid w:val="0097511E"/>
    <w:rsid w:val="00993743"/>
    <w:rsid w:val="009A1B75"/>
    <w:rsid w:val="009B57A6"/>
    <w:rsid w:val="009B7925"/>
    <w:rsid w:val="009C16AA"/>
    <w:rsid w:val="009E5F2A"/>
    <w:rsid w:val="009F1479"/>
    <w:rsid w:val="009F6DFF"/>
    <w:rsid w:val="009F75A0"/>
    <w:rsid w:val="00A04A8B"/>
    <w:rsid w:val="00A06F62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4871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B4B29"/>
    <w:rsid w:val="00DB528A"/>
    <w:rsid w:val="00DB6389"/>
    <w:rsid w:val="00DB714B"/>
    <w:rsid w:val="00DC1DA2"/>
    <w:rsid w:val="00DD1272"/>
    <w:rsid w:val="00E010D9"/>
    <w:rsid w:val="00E01C93"/>
    <w:rsid w:val="00E04BA4"/>
    <w:rsid w:val="00E10EED"/>
    <w:rsid w:val="00E11500"/>
    <w:rsid w:val="00E263C1"/>
    <w:rsid w:val="00E32E39"/>
    <w:rsid w:val="00E42A92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10B24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2020-05-27T13:54:00Z</dcterms:created>
  <dcterms:modified xsi:type="dcterms:W3CDTF">2020-05-27T13:56:00Z</dcterms:modified>
</cp:coreProperties>
</file>