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12247CDD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1444D">
        <w:rPr>
          <w:rFonts w:ascii="Times New Roman" w:hAnsi="Times New Roman"/>
          <w:sz w:val="24"/>
        </w:rPr>
        <w:t>VIRGINIJĄ LOZORAITYTĘ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7E097234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B1444D">
        <w:rPr>
          <w:rFonts w:ascii="Times New Roman" w:hAnsi="Times New Roman"/>
          <w:sz w:val="24"/>
        </w:rPr>
        <w:t>KAUNO APYGARDOS</w:t>
      </w:r>
      <w:r w:rsidR="0008344D">
        <w:rPr>
          <w:rFonts w:ascii="Times New Roman" w:hAnsi="Times New Roman"/>
          <w:sz w:val="24"/>
        </w:rPr>
        <w:t xml:space="preserve"> </w:t>
      </w:r>
      <w:r w:rsidR="00B1444D">
        <w:rPr>
          <w:rFonts w:ascii="Times New Roman" w:hAnsi="Times New Roman"/>
          <w:sz w:val="24"/>
        </w:rPr>
        <w:t xml:space="preserve">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C397CC4"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DA659F">
        <w:t>gruodžio</w:t>
      </w:r>
      <w:r w:rsidR="00E10EED">
        <w:t xml:space="preserve"> </w:t>
      </w:r>
      <w:r w:rsidR="00DA659F">
        <w:t xml:space="preserve">18 </w:t>
      </w:r>
      <w:r w:rsidR="00F5659C">
        <w:t>d. Nr. 13</w:t>
      </w:r>
      <w:r w:rsidR="00E10EED">
        <w:t>P</w:t>
      </w:r>
      <w:r w:rsidR="00304411">
        <w:t>-</w:t>
      </w:r>
      <w:r w:rsidR="00ED470A">
        <w:t>129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CB6DA7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A659F">
        <w:rPr>
          <w:rFonts w:ascii="Times New Roman" w:hAnsi="Times New Roman"/>
          <w:b w:val="0"/>
          <w:sz w:val="24"/>
        </w:rPr>
        <w:t>gruodžio 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460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A27BDC">
        <w:rPr>
          <w:rFonts w:ascii="Times New Roman" w:hAnsi="Times New Roman"/>
          <w:b w:val="0"/>
          <w:sz w:val="24"/>
        </w:rPr>
        <w:t>Kauno apygardos teismo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265481">
        <w:rPr>
          <w:rFonts w:ascii="Times New Roman" w:hAnsi="Times New Roman"/>
          <w:b w:val="0"/>
          <w:sz w:val="24"/>
        </w:rPr>
        <w:t>Virginijos Lozoraitytė</w:t>
      </w:r>
      <w:r w:rsidR="00823E1B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65481">
        <w:rPr>
          <w:rFonts w:ascii="Times New Roman" w:hAnsi="Times New Roman"/>
          <w:b w:val="0"/>
          <w:sz w:val="24"/>
        </w:rPr>
        <w:t>sausio 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 xml:space="preserve">ir 7 dalimi, 120 straipsnio 3 punktu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04C309C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A27BDC">
        <w:rPr>
          <w:rFonts w:ascii="Times New Roman" w:hAnsi="Times New Roman"/>
          <w:bCs/>
          <w:sz w:val="24"/>
        </w:rPr>
        <w:t>VIRGINIJĄ LOZORAITYTĘ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27BDC">
        <w:rPr>
          <w:rFonts w:ascii="Times New Roman" w:hAnsi="Times New Roman"/>
          <w:b w:val="0"/>
          <w:sz w:val="24"/>
        </w:rPr>
        <w:t>Kauno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60A10" w14:textId="77777777" w:rsidR="00F7144A" w:rsidRDefault="00F7144A">
      <w:r>
        <w:separator/>
      </w:r>
    </w:p>
  </w:endnote>
  <w:endnote w:type="continuationSeparator" w:id="0">
    <w:p w14:paraId="7884793C" w14:textId="77777777" w:rsidR="00F7144A" w:rsidRDefault="00F7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815E3" w14:textId="77777777" w:rsidR="00F7144A" w:rsidRDefault="00F7144A">
      <w:r>
        <w:separator/>
      </w:r>
    </w:p>
  </w:footnote>
  <w:footnote w:type="continuationSeparator" w:id="0">
    <w:p w14:paraId="0F09F6CD" w14:textId="77777777" w:rsidR="00F7144A" w:rsidRDefault="00F7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3E1B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D470A"/>
    <w:rsid w:val="00EF22E6"/>
    <w:rsid w:val="00EF30C8"/>
    <w:rsid w:val="00EF474F"/>
    <w:rsid w:val="00F0002B"/>
    <w:rsid w:val="00F069CA"/>
    <w:rsid w:val="00F100C3"/>
    <w:rsid w:val="00F134AC"/>
    <w:rsid w:val="00F2031F"/>
    <w:rsid w:val="00F30C77"/>
    <w:rsid w:val="00F559BF"/>
    <w:rsid w:val="00F5659C"/>
    <w:rsid w:val="00F607FB"/>
    <w:rsid w:val="00F7144A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54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14</cp:revision>
  <cp:lastPrinted>2017-03-17T06:49:00Z</cp:lastPrinted>
  <dcterms:created xsi:type="dcterms:W3CDTF">2019-08-26T10:44:00Z</dcterms:created>
  <dcterms:modified xsi:type="dcterms:W3CDTF">2020-12-18T09:00:00Z</dcterms:modified>
</cp:coreProperties>
</file>