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24250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158B623" wp14:editId="73504BFB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AA9D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ACC21AD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6434D61E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5A0728CB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97B9FEB" w14:textId="2A5F3DEF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86DED">
        <w:rPr>
          <w:rFonts w:ascii="Times New Roman" w:hAnsi="Times New Roman"/>
          <w:sz w:val="24"/>
        </w:rPr>
        <w:t xml:space="preserve">JANINĄ BRAZAUSKIENĘ </w:t>
      </w:r>
      <w:r w:rsidRPr="001E15CD">
        <w:rPr>
          <w:rFonts w:ascii="Times New Roman" w:hAnsi="Times New Roman"/>
          <w:sz w:val="24"/>
        </w:rPr>
        <w:t xml:space="preserve">IŠ </w:t>
      </w:r>
      <w:r w:rsidR="00F86DED">
        <w:rPr>
          <w:rFonts w:ascii="Times New Roman" w:hAnsi="Times New Roman"/>
          <w:sz w:val="24"/>
        </w:rPr>
        <w:t xml:space="preserve">VILNIAUS REGIONO APYLINKĖS TEISMO ŠALČININKŲ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6B2D628" w14:textId="77777777" w:rsidR="00F5659C" w:rsidRDefault="00F5659C">
      <w:pPr>
        <w:pStyle w:val="Data"/>
        <w:rPr>
          <w:b/>
        </w:rPr>
      </w:pPr>
    </w:p>
    <w:p w14:paraId="25CEA9EE" w14:textId="397579FA" w:rsidR="00F5659C" w:rsidRDefault="004C766D">
      <w:pPr>
        <w:pStyle w:val="Data"/>
      </w:pPr>
      <w:r>
        <w:t>20</w:t>
      </w:r>
      <w:r w:rsidR="00A74010">
        <w:t>2</w:t>
      </w:r>
      <w:r w:rsidR="00F86DED">
        <w:t>1</w:t>
      </w:r>
      <w:r w:rsidR="00F5659C">
        <w:t xml:space="preserve"> m</w:t>
      </w:r>
      <w:r w:rsidR="00BF7034">
        <w:t xml:space="preserve">. </w:t>
      </w:r>
      <w:r w:rsidR="00A74010">
        <w:t xml:space="preserve">sausio </w:t>
      </w:r>
      <w:r w:rsidR="00F86DED">
        <w:t>29</w:t>
      </w:r>
      <w:r w:rsidR="00E10EED">
        <w:t xml:space="preserve"> </w:t>
      </w:r>
      <w:r w:rsidR="00F5659C">
        <w:t>d. Nr. 13</w:t>
      </w:r>
      <w:r w:rsidR="00E10EED">
        <w:t>P</w:t>
      </w:r>
      <w:r w:rsidR="001255C1">
        <w:t>-</w:t>
      </w:r>
      <w:r w:rsidR="00F86DED">
        <w:t>5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0459CA6F" w14:textId="77777777" w:rsidR="00F5659C" w:rsidRDefault="0021127E">
      <w:pPr>
        <w:pStyle w:val="Data"/>
      </w:pPr>
      <w:r>
        <w:t>Vilnius</w:t>
      </w:r>
    </w:p>
    <w:p w14:paraId="03B7B5E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9CB2861" w14:textId="46F8ED37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A74010">
        <w:rPr>
          <w:rFonts w:ascii="Times New Roman" w:hAnsi="Times New Roman"/>
          <w:b w:val="0"/>
          <w:sz w:val="24"/>
        </w:rPr>
        <w:t>2</w:t>
      </w:r>
      <w:r w:rsidR="00F86DED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A74010">
        <w:rPr>
          <w:rFonts w:ascii="Times New Roman" w:hAnsi="Times New Roman"/>
          <w:b w:val="0"/>
          <w:sz w:val="24"/>
        </w:rPr>
        <w:t>sausio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A74010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</w:t>
      </w:r>
      <w:r w:rsidR="009260E3">
        <w:rPr>
          <w:rFonts w:ascii="Times New Roman" w:hAnsi="Times New Roman"/>
          <w:b w:val="0"/>
          <w:sz w:val="24"/>
        </w:rPr>
        <w:t> </w:t>
      </w:r>
      <w:r w:rsidRPr="00E87B63">
        <w:rPr>
          <w:rFonts w:ascii="Times New Roman" w:hAnsi="Times New Roman"/>
          <w:b w:val="0"/>
          <w:sz w:val="24"/>
        </w:rPr>
        <w:t>1K-</w:t>
      </w:r>
      <w:r w:rsidR="00F86DED">
        <w:rPr>
          <w:rFonts w:ascii="Times New Roman" w:hAnsi="Times New Roman"/>
          <w:b w:val="0"/>
          <w:sz w:val="24"/>
        </w:rPr>
        <w:t>494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9260E3">
        <w:rPr>
          <w:rFonts w:ascii="Times New Roman" w:hAnsi="Times New Roman"/>
          <w:b w:val="0"/>
          <w:sz w:val="24"/>
        </w:rPr>
        <w:t xml:space="preserve">taip pat į </w:t>
      </w:r>
      <w:r w:rsidR="00A74010">
        <w:rPr>
          <w:rFonts w:ascii="Times New Roman" w:hAnsi="Times New Roman"/>
          <w:b w:val="0"/>
          <w:sz w:val="24"/>
        </w:rPr>
        <w:t xml:space="preserve">Vilniaus </w:t>
      </w:r>
      <w:r w:rsidR="00F86DED">
        <w:rPr>
          <w:rFonts w:ascii="Times New Roman" w:hAnsi="Times New Roman"/>
          <w:b w:val="0"/>
          <w:sz w:val="24"/>
        </w:rPr>
        <w:t xml:space="preserve">regiono </w:t>
      </w:r>
      <w:r w:rsidR="00A74010">
        <w:rPr>
          <w:rFonts w:ascii="Times New Roman" w:hAnsi="Times New Roman"/>
          <w:b w:val="0"/>
          <w:sz w:val="24"/>
        </w:rPr>
        <w:t xml:space="preserve">apylinkės teismo </w:t>
      </w:r>
      <w:r w:rsidR="00F86DED">
        <w:rPr>
          <w:rFonts w:ascii="Times New Roman" w:hAnsi="Times New Roman"/>
          <w:b w:val="0"/>
          <w:sz w:val="24"/>
        </w:rPr>
        <w:t xml:space="preserve"> Šalčininkų rūmų </w:t>
      </w:r>
      <w:r w:rsidR="009260E3">
        <w:rPr>
          <w:rFonts w:ascii="Times New Roman" w:hAnsi="Times New Roman"/>
          <w:b w:val="0"/>
          <w:sz w:val="24"/>
        </w:rPr>
        <w:t>teisėjo</w:t>
      </w:r>
      <w:r w:rsidR="00C0541D">
        <w:rPr>
          <w:rFonts w:ascii="Times New Roman" w:hAnsi="Times New Roman"/>
          <w:b w:val="0"/>
          <w:sz w:val="24"/>
        </w:rPr>
        <w:t>s</w:t>
      </w:r>
      <w:r w:rsidR="009260E3">
        <w:rPr>
          <w:rFonts w:ascii="Times New Roman" w:hAnsi="Times New Roman"/>
          <w:b w:val="0"/>
          <w:sz w:val="24"/>
        </w:rPr>
        <w:t xml:space="preserve"> </w:t>
      </w:r>
      <w:r w:rsidR="00F86DED">
        <w:rPr>
          <w:rFonts w:ascii="Times New Roman" w:hAnsi="Times New Roman"/>
          <w:b w:val="0"/>
          <w:sz w:val="24"/>
        </w:rPr>
        <w:t>Janinos Brazauskienės</w:t>
      </w:r>
      <w:r w:rsidR="009260E3">
        <w:rPr>
          <w:rFonts w:ascii="Times New Roman" w:hAnsi="Times New Roman"/>
          <w:b w:val="0"/>
          <w:sz w:val="24"/>
        </w:rPr>
        <w:t xml:space="preserve"> 20</w:t>
      </w:r>
      <w:r w:rsidR="00A74010">
        <w:rPr>
          <w:rFonts w:ascii="Times New Roman" w:hAnsi="Times New Roman"/>
          <w:b w:val="0"/>
          <w:sz w:val="24"/>
        </w:rPr>
        <w:t>2</w:t>
      </w:r>
      <w:r w:rsidR="00F86DED">
        <w:rPr>
          <w:rFonts w:ascii="Times New Roman" w:hAnsi="Times New Roman"/>
          <w:b w:val="0"/>
          <w:sz w:val="24"/>
        </w:rPr>
        <w:t>1</w:t>
      </w:r>
      <w:r w:rsidR="009260E3">
        <w:rPr>
          <w:rFonts w:ascii="Times New Roman" w:hAnsi="Times New Roman"/>
          <w:b w:val="0"/>
          <w:sz w:val="24"/>
        </w:rPr>
        <w:t xml:space="preserve"> m. </w:t>
      </w:r>
      <w:r w:rsidR="00A74010">
        <w:rPr>
          <w:rFonts w:ascii="Times New Roman" w:hAnsi="Times New Roman"/>
          <w:b w:val="0"/>
          <w:sz w:val="24"/>
        </w:rPr>
        <w:t xml:space="preserve">sausio </w:t>
      </w:r>
      <w:r w:rsidR="00F86DED">
        <w:rPr>
          <w:rFonts w:ascii="Times New Roman" w:hAnsi="Times New Roman"/>
          <w:b w:val="0"/>
          <w:sz w:val="24"/>
        </w:rPr>
        <w:t>7</w:t>
      </w:r>
      <w:r w:rsidR="009260E3">
        <w:rPr>
          <w:rFonts w:ascii="Times New Roman" w:hAnsi="Times New Roman"/>
          <w:b w:val="0"/>
          <w:sz w:val="24"/>
        </w:rPr>
        <w:t xml:space="preserve"> d. </w:t>
      </w:r>
      <w:r w:rsidR="009260E3" w:rsidRPr="005A6F0A">
        <w:rPr>
          <w:rFonts w:ascii="Times New Roman" w:hAnsi="Times New Roman"/>
          <w:b w:val="0"/>
          <w:sz w:val="24"/>
        </w:rPr>
        <w:t>prašymą</w:t>
      </w:r>
      <w:r w:rsidR="009260E3">
        <w:rPr>
          <w:rFonts w:ascii="Times New Roman" w:hAnsi="Times New Roman"/>
          <w:b w:val="0"/>
          <w:sz w:val="24"/>
        </w:rPr>
        <w:t xml:space="preserve"> atleisti j</w:t>
      </w:r>
      <w:r w:rsidR="00A74010">
        <w:rPr>
          <w:rFonts w:ascii="Times New Roman" w:hAnsi="Times New Roman"/>
          <w:b w:val="0"/>
          <w:sz w:val="24"/>
        </w:rPr>
        <w:t>ą</w:t>
      </w:r>
      <w:r w:rsidR="009260E3">
        <w:rPr>
          <w:rFonts w:ascii="Times New Roman" w:hAnsi="Times New Roman"/>
          <w:b w:val="0"/>
          <w:sz w:val="24"/>
        </w:rPr>
        <w:t xml:space="preserve"> iš teisėjo pareigų </w:t>
      </w:r>
      <w:r w:rsidR="00F86DED">
        <w:rPr>
          <w:rFonts w:ascii="Times New Roman" w:hAnsi="Times New Roman"/>
          <w:b w:val="0"/>
          <w:sz w:val="24"/>
        </w:rPr>
        <w:t>savo noru</w:t>
      </w:r>
      <w:r w:rsidR="009260E3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F86DED">
        <w:rPr>
          <w:rFonts w:ascii="Times New Roman" w:hAnsi="Times New Roman"/>
          <w:b w:val="0"/>
          <w:sz w:val="24"/>
        </w:rPr>
        <w:t>1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9260E3">
        <w:rPr>
          <w:rFonts w:ascii="Times New Roman" w:hAnsi="Times New Roman"/>
          <w:b w:val="0"/>
          <w:sz w:val="24"/>
        </w:rPr>
        <w:t>,</w:t>
      </w:r>
      <w:r w:rsidR="00F5659C">
        <w:rPr>
          <w:rFonts w:ascii="Times New Roman" w:hAnsi="Times New Roman"/>
          <w:b w:val="0"/>
          <w:sz w:val="24"/>
        </w:rPr>
        <w:t xml:space="preserve">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1D8DE91" w14:textId="1666A7CE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86DED">
        <w:rPr>
          <w:rFonts w:ascii="Times New Roman" w:hAnsi="Times New Roman"/>
          <w:bCs/>
          <w:sz w:val="24"/>
        </w:rPr>
        <w:t>JANINĄ BRAZAUSKIENĘ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A74010">
        <w:rPr>
          <w:rFonts w:ascii="Times New Roman" w:hAnsi="Times New Roman"/>
          <w:b w:val="0"/>
          <w:sz w:val="24"/>
        </w:rPr>
        <w:t xml:space="preserve">Vilniaus </w:t>
      </w:r>
      <w:r w:rsidR="00F86DED">
        <w:rPr>
          <w:rFonts w:ascii="Times New Roman" w:hAnsi="Times New Roman"/>
          <w:b w:val="0"/>
          <w:sz w:val="24"/>
        </w:rPr>
        <w:t xml:space="preserve">regiono </w:t>
      </w:r>
      <w:r w:rsidR="00A74010">
        <w:rPr>
          <w:rFonts w:ascii="Times New Roman" w:hAnsi="Times New Roman"/>
          <w:b w:val="0"/>
          <w:sz w:val="24"/>
        </w:rPr>
        <w:t>apylinkės teismo</w:t>
      </w:r>
      <w:r w:rsidR="0024532F">
        <w:rPr>
          <w:rFonts w:ascii="Times New Roman" w:hAnsi="Times New Roman"/>
          <w:b w:val="0"/>
          <w:sz w:val="24"/>
        </w:rPr>
        <w:t xml:space="preserve"> </w:t>
      </w:r>
      <w:r w:rsidR="00F86DED">
        <w:rPr>
          <w:rFonts w:ascii="Times New Roman" w:hAnsi="Times New Roman"/>
          <w:b w:val="0"/>
          <w:sz w:val="24"/>
        </w:rPr>
        <w:t xml:space="preserve">Šalčininkų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F86DED">
        <w:rPr>
          <w:rFonts w:ascii="Times New Roman" w:hAnsi="Times New Roman"/>
          <w:b w:val="0"/>
          <w:sz w:val="24"/>
        </w:rPr>
        <w:t>savo noru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37DF2589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A74010" w:rsidRPr="00C025A5" w14:paraId="19169A0D" w14:textId="77777777" w:rsidTr="00A74010">
        <w:tc>
          <w:tcPr>
            <w:tcW w:w="6912" w:type="dxa"/>
          </w:tcPr>
          <w:p w14:paraId="06AFCFD7" w14:textId="7B404EEB" w:rsidR="00A74010" w:rsidRDefault="00A74010" w:rsidP="00A74010">
            <w:pPr>
              <w:spacing w:line="276" w:lineRule="auto"/>
            </w:pPr>
            <w:r>
              <w:t>Pirminink</w:t>
            </w:r>
            <w:r w:rsidR="00F86DED">
              <w:t>ė</w:t>
            </w:r>
          </w:p>
          <w:p w14:paraId="21C52122" w14:textId="77777777" w:rsidR="00A74010" w:rsidRDefault="00A74010" w:rsidP="00A74010">
            <w:pPr>
              <w:spacing w:line="276" w:lineRule="auto"/>
            </w:pPr>
          </w:p>
          <w:p w14:paraId="2294C768" w14:textId="77777777" w:rsidR="00A74010" w:rsidDel="00A74010" w:rsidRDefault="00A74010" w:rsidP="00A74010"/>
        </w:tc>
        <w:tc>
          <w:tcPr>
            <w:tcW w:w="6912" w:type="dxa"/>
          </w:tcPr>
          <w:p w14:paraId="40B2A125" w14:textId="792DE32B" w:rsidR="00A74010" w:rsidRDefault="00197D6C" w:rsidP="00A74010">
            <w:pPr>
              <w:spacing w:line="276" w:lineRule="auto"/>
            </w:pPr>
            <w:r>
              <w:t xml:space="preserve">                 </w:t>
            </w:r>
            <w:r w:rsidR="00F86DED">
              <w:t xml:space="preserve">Sigita </w:t>
            </w:r>
            <w:proofErr w:type="spellStart"/>
            <w:r w:rsidR="00F86DED">
              <w:t>Rudėnaitė</w:t>
            </w:r>
            <w:proofErr w:type="spellEnd"/>
          </w:p>
          <w:p w14:paraId="1FDCE368" w14:textId="77777777" w:rsidR="00A74010" w:rsidDel="00A74010" w:rsidRDefault="00A74010" w:rsidP="00A74010"/>
        </w:tc>
        <w:tc>
          <w:tcPr>
            <w:tcW w:w="6912" w:type="dxa"/>
          </w:tcPr>
          <w:p w14:paraId="780CD3E3" w14:textId="77777777" w:rsidR="00A74010" w:rsidRPr="00C025A5" w:rsidRDefault="00A74010" w:rsidP="00A74010"/>
        </w:tc>
        <w:tc>
          <w:tcPr>
            <w:tcW w:w="2886" w:type="dxa"/>
          </w:tcPr>
          <w:p w14:paraId="1F2993C4" w14:textId="77777777" w:rsidR="00A74010" w:rsidRPr="00C025A5" w:rsidRDefault="00A74010" w:rsidP="00A74010"/>
        </w:tc>
      </w:tr>
      <w:tr w:rsidR="00A74010" w14:paraId="37C8A976" w14:textId="77777777" w:rsidTr="00A74010">
        <w:tc>
          <w:tcPr>
            <w:tcW w:w="6912" w:type="dxa"/>
          </w:tcPr>
          <w:p w14:paraId="65F43D41" w14:textId="3E556DC2" w:rsidR="00A74010" w:rsidRPr="00C025A5" w:rsidRDefault="00F86DED" w:rsidP="00A74010">
            <w:r>
              <w:t>Sekretorius</w:t>
            </w:r>
          </w:p>
        </w:tc>
        <w:tc>
          <w:tcPr>
            <w:tcW w:w="6912" w:type="dxa"/>
          </w:tcPr>
          <w:p w14:paraId="32CE1729" w14:textId="37244CC6" w:rsidR="00A74010" w:rsidRPr="00C025A5" w:rsidRDefault="00197D6C" w:rsidP="00A74010">
            <w:r>
              <w:t xml:space="preserve">          </w:t>
            </w:r>
            <w:r w:rsidR="00F86DED">
              <w:t>Ramūnas Gadliauskas</w:t>
            </w:r>
          </w:p>
        </w:tc>
        <w:tc>
          <w:tcPr>
            <w:tcW w:w="6912" w:type="dxa"/>
          </w:tcPr>
          <w:p w14:paraId="275B4AAD" w14:textId="77777777" w:rsidR="00A74010" w:rsidRPr="00C025A5" w:rsidRDefault="00A74010" w:rsidP="00A74010"/>
        </w:tc>
        <w:tc>
          <w:tcPr>
            <w:tcW w:w="2886" w:type="dxa"/>
          </w:tcPr>
          <w:p w14:paraId="744C8CF6" w14:textId="77777777" w:rsidR="00A74010" w:rsidRDefault="00A74010" w:rsidP="00A74010"/>
        </w:tc>
      </w:tr>
      <w:tr w:rsidR="00A74010" w:rsidRPr="00C025A5" w14:paraId="4FD0C849" w14:textId="77777777" w:rsidTr="00A74010">
        <w:tc>
          <w:tcPr>
            <w:tcW w:w="6912" w:type="dxa"/>
          </w:tcPr>
          <w:p w14:paraId="2819E385" w14:textId="77777777" w:rsidR="00A74010" w:rsidRPr="00C025A5" w:rsidDel="00A74010" w:rsidRDefault="00A74010" w:rsidP="00A74010"/>
        </w:tc>
        <w:tc>
          <w:tcPr>
            <w:tcW w:w="6912" w:type="dxa"/>
          </w:tcPr>
          <w:p w14:paraId="043A1C05" w14:textId="77777777" w:rsidR="00A74010" w:rsidRPr="00C025A5" w:rsidDel="00A74010" w:rsidRDefault="00A74010" w:rsidP="00A74010"/>
        </w:tc>
        <w:tc>
          <w:tcPr>
            <w:tcW w:w="6912" w:type="dxa"/>
          </w:tcPr>
          <w:p w14:paraId="44518FDB" w14:textId="77777777" w:rsidR="00A74010" w:rsidRPr="00C025A5" w:rsidRDefault="00A74010" w:rsidP="00A74010"/>
        </w:tc>
        <w:tc>
          <w:tcPr>
            <w:tcW w:w="2886" w:type="dxa"/>
          </w:tcPr>
          <w:p w14:paraId="0808AC90" w14:textId="77777777" w:rsidR="00A74010" w:rsidRPr="00C025A5" w:rsidRDefault="00A74010" w:rsidP="00A74010"/>
        </w:tc>
      </w:tr>
      <w:tr w:rsidR="00A74010" w:rsidRPr="00C025A5" w14:paraId="66AD3D66" w14:textId="77777777" w:rsidTr="00A74010">
        <w:tc>
          <w:tcPr>
            <w:tcW w:w="6912" w:type="dxa"/>
          </w:tcPr>
          <w:p w14:paraId="17A0664C" w14:textId="77777777" w:rsidR="00A74010" w:rsidRPr="00C025A5" w:rsidRDefault="00A74010" w:rsidP="00A74010"/>
        </w:tc>
        <w:tc>
          <w:tcPr>
            <w:tcW w:w="6912" w:type="dxa"/>
          </w:tcPr>
          <w:p w14:paraId="7F8139E9" w14:textId="77777777" w:rsidR="00A74010" w:rsidRPr="00C025A5" w:rsidRDefault="00A74010" w:rsidP="00A74010"/>
        </w:tc>
        <w:tc>
          <w:tcPr>
            <w:tcW w:w="6912" w:type="dxa"/>
          </w:tcPr>
          <w:p w14:paraId="1B97AAB7" w14:textId="77777777" w:rsidR="00A74010" w:rsidRPr="00C025A5" w:rsidRDefault="00A74010" w:rsidP="00A74010"/>
        </w:tc>
        <w:tc>
          <w:tcPr>
            <w:tcW w:w="2886" w:type="dxa"/>
          </w:tcPr>
          <w:p w14:paraId="247CE6C1" w14:textId="77777777" w:rsidR="00A74010" w:rsidRPr="00C025A5" w:rsidRDefault="00A74010" w:rsidP="00A74010"/>
        </w:tc>
      </w:tr>
      <w:tr w:rsidR="00A74010" w14:paraId="19153310" w14:textId="77777777" w:rsidTr="00A74010">
        <w:tc>
          <w:tcPr>
            <w:tcW w:w="6912" w:type="dxa"/>
          </w:tcPr>
          <w:p w14:paraId="1F19503E" w14:textId="77777777" w:rsidR="00A74010" w:rsidRPr="00C025A5" w:rsidRDefault="00A74010" w:rsidP="00A74010"/>
        </w:tc>
        <w:tc>
          <w:tcPr>
            <w:tcW w:w="6912" w:type="dxa"/>
          </w:tcPr>
          <w:p w14:paraId="29281A5D" w14:textId="77777777" w:rsidR="00A74010" w:rsidRPr="00C025A5" w:rsidRDefault="00A74010" w:rsidP="00A74010"/>
        </w:tc>
        <w:tc>
          <w:tcPr>
            <w:tcW w:w="6912" w:type="dxa"/>
          </w:tcPr>
          <w:p w14:paraId="02883256" w14:textId="77777777" w:rsidR="00A74010" w:rsidRPr="00C025A5" w:rsidRDefault="00A74010" w:rsidP="00A74010"/>
        </w:tc>
        <w:tc>
          <w:tcPr>
            <w:tcW w:w="2886" w:type="dxa"/>
          </w:tcPr>
          <w:p w14:paraId="3DFFCAD5" w14:textId="77777777" w:rsidR="00A74010" w:rsidRDefault="00A74010" w:rsidP="00A74010"/>
        </w:tc>
      </w:tr>
      <w:tr w:rsidR="00A74010" w:rsidRPr="00C025A5" w14:paraId="20CDF55A" w14:textId="77777777" w:rsidTr="00A74010">
        <w:tc>
          <w:tcPr>
            <w:tcW w:w="6912" w:type="dxa"/>
          </w:tcPr>
          <w:p w14:paraId="5D54A395" w14:textId="77777777" w:rsidR="00A74010" w:rsidRPr="00C025A5" w:rsidRDefault="00A74010" w:rsidP="00A74010"/>
        </w:tc>
        <w:tc>
          <w:tcPr>
            <w:tcW w:w="6912" w:type="dxa"/>
          </w:tcPr>
          <w:p w14:paraId="131482DE" w14:textId="77777777" w:rsidR="00A74010" w:rsidRPr="00C025A5" w:rsidRDefault="00A74010" w:rsidP="00A74010"/>
        </w:tc>
        <w:tc>
          <w:tcPr>
            <w:tcW w:w="6912" w:type="dxa"/>
          </w:tcPr>
          <w:p w14:paraId="14ED3C2B" w14:textId="77777777" w:rsidR="00A74010" w:rsidRPr="00C025A5" w:rsidRDefault="00A74010" w:rsidP="00A74010"/>
        </w:tc>
        <w:tc>
          <w:tcPr>
            <w:tcW w:w="2886" w:type="dxa"/>
          </w:tcPr>
          <w:p w14:paraId="6C29F5F7" w14:textId="77777777" w:rsidR="00A74010" w:rsidRPr="00C025A5" w:rsidRDefault="00A74010" w:rsidP="00A74010"/>
        </w:tc>
      </w:tr>
    </w:tbl>
    <w:p w14:paraId="184A3179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83171" w14:textId="77777777" w:rsidR="00371A64" w:rsidRDefault="00371A64">
      <w:r>
        <w:separator/>
      </w:r>
    </w:p>
  </w:endnote>
  <w:endnote w:type="continuationSeparator" w:id="0">
    <w:p w14:paraId="5F603857" w14:textId="77777777" w:rsidR="00371A64" w:rsidRDefault="0037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DC48D" w14:textId="77777777" w:rsidR="00371A64" w:rsidRDefault="00371A64">
      <w:r>
        <w:separator/>
      </w:r>
    </w:p>
  </w:footnote>
  <w:footnote w:type="continuationSeparator" w:id="0">
    <w:p w14:paraId="625EADF9" w14:textId="77777777" w:rsidR="00371A64" w:rsidRDefault="0037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601F0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255C1"/>
    <w:rsid w:val="00144003"/>
    <w:rsid w:val="0014524E"/>
    <w:rsid w:val="001711F6"/>
    <w:rsid w:val="0019173E"/>
    <w:rsid w:val="001951DB"/>
    <w:rsid w:val="00196F77"/>
    <w:rsid w:val="00197D6C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4532F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1A64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83167"/>
    <w:rsid w:val="00484CA3"/>
    <w:rsid w:val="00492B57"/>
    <w:rsid w:val="00494D1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1C0E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2DA8"/>
    <w:rsid w:val="006D35A2"/>
    <w:rsid w:val="006E0364"/>
    <w:rsid w:val="006E1CBD"/>
    <w:rsid w:val="006E24E2"/>
    <w:rsid w:val="007021D7"/>
    <w:rsid w:val="00705A0F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861E1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260E3"/>
    <w:rsid w:val="009301CE"/>
    <w:rsid w:val="00950410"/>
    <w:rsid w:val="0095771F"/>
    <w:rsid w:val="00973A85"/>
    <w:rsid w:val="0097511E"/>
    <w:rsid w:val="00980D97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010"/>
    <w:rsid w:val="00A742C0"/>
    <w:rsid w:val="00A75B24"/>
    <w:rsid w:val="00A82977"/>
    <w:rsid w:val="00A9099E"/>
    <w:rsid w:val="00AA2ADF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0853"/>
    <w:rsid w:val="00B54C9A"/>
    <w:rsid w:val="00B56E84"/>
    <w:rsid w:val="00B658B3"/>
    <w:rsid w:val="00B65D78"/>
    <w:rsid w:val="00B7798F"/>
    <w:rsid w:val="00B94435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0541D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2B1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3DA7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81B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86DE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65EB6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2021-01-26T12:51:00Z</dcterms:created>
  <dcterms:modified xsi:type="dcterms:W3CDTF">2021-01-26T13:16:00Z</dcterms:modified>
</cp:coreProperties>
</file>