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4FA5D9B2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01F49">
        <w:rPr>
          <w:rFonts w:ascii="Times New Roman" w:hAnsi="Times New Roman"/>
          <w:sz w:val="24"/>
        </w:rPr>
        <w:t>LAIMĄ KRIAUČIŪNAITĘ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C54D1D">
        <w:rPr>
          <w:rFonts w:ascii="Times New Roman" w:hAnsi="Times New Roman"/>
          <w:sz w:val="24"/>
        </w:rPr>
        <w:t>KAUNO</w:t>
      </w:r>
      <w:r w:rsidR="00EA62FE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291107F7" w:rsidR="00F5659C" w:rsidRPr="001E15CD" w:rsidRDefault="00C01F49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RŪMŲ </w:t>
      </w:r>
      <w:r w:rsidR="001E15CD" w:rsidRPr="001E15CD">
        <w:rPr>
          <w:rFonts w:ascii="Times New Roman" w:hAnsi="Times New Roman"/>
          <w:sz w:val="24"/>
        </w:rPr>
        <w:t xml:space="preserve">TEISĖJO </w:t>
      </w:r>
      <w:r w:rsidR="003A04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13338C3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F1C97">
        <w:t>balandžio</w:t>
      </w:r>
      <w:r w:rsidR="00042141">
        <w:t xml:space="preserve">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C01F49">
        <w:t>40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6FB45A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>balandžio 26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F72B5">
        <w:rPr>
          <w:rFonts w:ascii="Times New Roman" w:hAnsi="Times New Roman"/>
          <w:b w:val="0"/>
          <w:sz w:val="24"/>
        </w:rPr>
        <w:t>583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DF72B5">
        <w:rPr>
          <w:rFonts w:ascii="Times New Roman" w:hAnsi="Times New Roman"/>
          <w:b w:val="0"/>
          <w:sz w:val="24"/>
        </w:rPr>
        <w:t xml:space="preserve">balandžio </w:t>
      </w:r>
      <w:r w:rsidR="00C01F49">
        <w:rPr>
          <w:rFonts w:ascii="Times New Roman" w:hAnsi="Times New Roman"/>
          <w:b w:val="0"/>
          <w:sz w:val="24"/>
        </w:rPr>
        <w:t>14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DF72B5">
        <w:rPr>
          <w:rFonts w:ascii="Times New Roman" w:hAnsi="Times New Roman"/>
          <w:b w:val="0"/>
          <w:sz w:val="24"/>
        </w:rPr>
        <w:t>5</w:t>
      </w:r>
      <w:r w:rsidR="00C01F49">
        <w:rPr>
          <w:rFonts w:ascii="Times New Roman" w:hAnsi="Times New Roman"/>
          <w:b w:val="0"/>
          <w:sz w:val="24"/>
        </w:rPr>
        <w:t>68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28869F9C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Cs/>
          <w:sz w:val="24"/>
        </w:rPr>
        <w:t>LAIMĄ KRIAUČIŪNAITĘ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54D1D">
        <w:rPr>
          <w:rFonts w:ascii="Times New Roman" w:hAnsi="Times New Roman"/>
          <w:b w:val="0"/>
          <w:sz w:val="24"/>
        </w:rPr>
        <w:t xml:space="preserve">Kauno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 xml:space="preserve">Kauno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Kauno 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164E" w14:textId="77777777" w:rsidR="003824B9" w:rsidRDefault="003824B9">
      <w:r>
        <w:separator/>
      </w:r>
    </w:p>
  </w:endnote>
  <w:endnote w:type="continuationSeparator" w:id="0">
    <w:p w14:paraId="7E8AB9C5" w14:textId="77777777" w:rsidR="003824B9" w:rsidRDefault="0038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C19E" w14:textId="77777777" w:rsidR="003824B9" w:rsidRDefault="003824B9">
      <w:r>
        <w:separator/>
      </w:r>
    </w:p>
  </w:footnote>
  <w:footnote w:type="continuationSeparator" w:id="0">
    <w:p w14:paraId="7FE8CA08" w14:textId="77777777" w:rsidR="003824B9" w:rsidRDefault="0038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24B9"/>
    <w:rsid w:val="00384178"/>
    <w:rsid w:val="003873B7"/>
    <w:rsid w:val="00392C61"/>
    <w:rsid w:val="00393533"/>
    <w:rsid w:val="00394E3C"/>
    <w:rsid w:val="003A0489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86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20</cp:revision>
  <cp:lastPrinted>2017-03-17T06:49:00Z</cp:lastPrinted>
  <dcterms:created xsi:type="dcterms:W3CDTF">2019-10-15T07:34:00Z</dcterms:created>
  <dcterms:modified xsi:type="dcterms:W3CDTF">2021-04-27T13:39:00Z</dcterms:modified>
</cp:coreProperties>
</file>