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34F3987" w14:textId="627ED375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3B0C89">
        <w:rPr>
          <w:rFonts w:ascii="Times New Roman" w:hAnsi="Times New Roman"/>
          <w:sz w:val="24"/>
        </w:rPr>
        <w:t>JURGITĄ SUJETIENĘ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C54D1D">
        <w:rPr>
          <w:rFonts w:ascii="Times New Roman" w:hAnsi="Times New Roman"/>
          <w:sz w:val="24"/>
        </w:rPr>
        <w:t>KAUNO</w:t>
      </w:r>
      <w:r w:rsidR="00EA62FE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1D6AB87C" w:rsidR="00F5659C" w:rsidRPr="001E15CD" w:rsidRDefault="00C01F49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RŪMŲ </w:t>
      </w:r>
      <w:r w:rsidR="001E15CD"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160139BD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F1C97">
        <w:t>balandžio</w:t>
      </w:r>
      <w:r w:rsidR="00042141">
        <w:t xml:space="preserve">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C01F49">
        <w:t>4</w:t>
      </w:r>
      <w:r w:rsidR="003B0C89">
        <w:t>3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F2E18B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>balandžio 26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F72B5">
        <w:rPr>
          <w:rFonts w:ascii="Times New Roman" w:hAnsi="Times New Roman"/>
          <w:b w:val="0"/>
          <w:sz w:val="24"/>
        </w:rPr>
        <w:t>583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 xml:space="preserve">balandžio </w:t>
      </w:r>
      <w:r w:rsidR="00C01F49">
        <w:rPr>
          <w:rFonts w:ascii="Times New Roman" w:hAnsi="Times New Roman"/>
          <w:b w:val="0"/>
          <w:sz w:val="24"/>
        </w:rPr>
        <w:t>14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DF72B5">
        <w:rPr>
          <w:rFonts w:ascii="Times New Roman" w:hAnsi="Times New Roman"/>
          <w:b w:val="0"/>
          <w:sz w:val="24"/>
        </w:rPr>
        <w:t>5</w:t>
      </w:r>
      <w:r w:rsidR="003B0C89">
        <w:rPr>
          <w:rFonts w:ascii="Times New Roman" w:hAnsi="Times New Roman"/>
          <w:b w:val="0"/>
          <w:sz w:val="24"/>
        </w:rPr>
        <w:t>70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72A383EE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B0C89">
        <w:rPr>
          <w:rFonts w:ascii="Times New Roman" w:hAnsi="Times New Roman"/>
          <w:bCs/>
          <w:sz w:val="24"/>
        </w:rPr>
        <w:t>JURGITĄ SUJETIENĘ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54D1D">
        <w:rPr>
          <w:rFonts w:ascii="Times New Roman" w:hAnsi="Times New Roman"/>
          <w:b w:val="0"/>
          <w:sz w:val="24"/>
        </w:rPr>
        <w:t xml:space="preserve">Kauno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 w:val="0"/>
          <w:sz w:val="24"/>
        </w:rPr>
        <w:t xml:space="preserve">Kauno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Kauno 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1BD5" w14:textId="77777777" w:rsidR="00BD13E7" w:rsidRDefault="00BD13E7">
      <w:r>
        <w:separator/>
      </w:r>
    </w:p>
  </w:endnote>
  <w:endnote w:type="continuationSeparator" w:id="0">
    <w:p w14:paraId="75810A91" w14:textId="77777777" w:rsidR="00BD13E7" w:rsidRDefault="00BD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E40C" w14:textId="77777777" w:rsidR="00BD13E7" w:rsidRDefault="00BD13E7">
      <w:r>
        <w:separator/>
      </w:r>
    </w:p>
  </w:footnote>
  <w:footnote w:type="continuationSeparator" w:id="0">
    <w:p w14:paraId="25385946" w14:textId="77777777" w:rsidR="00BD13E7" w:rsidRDefault="00BD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87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20</cp:revision>
  <cp:lastPrinted>2017-03-17T06:49:00Z</cp:lastPrinted>
  <dcterms:created xsi:type="dcterms:W3CDTF">2019-10-15T07:34:00Z</dcterms:created>
  <dcterms:modified xsi:type="dcterms:W3CDTF">2021-04-27T13:38:00Z</dcterms:modified>
</cp:coreProperties>
</file>