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3E074672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40959">
        <w:rPr>
          <w:rFonts w:ascii="Times New Roman" w:hAnsi="Times New Roman"/>
          <w:sz w:val="24"/>
        </w:rPr>
        <w:t>SONATĄ RAUPĖNAITĘ-LEKARAUSKIENĘ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D584B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E1DF89B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D584B">
        <w:t>gegužės 28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D584B">
        <w:t>5</w:t>
      </w:r>
      <w:r w:rsidR="00740959">
        <w:t>7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5F3688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40959">
        <w:rPr>
          <w:rFonts w:ascii="Times New Roman" w:hAnsi="Times New Roman"/>
          <w:b w:val="0"/>
          <w:sz w:val="24"/>
        </w:rPr>
        <w:t>619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11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</w:t>
      </w:r>
      <w:r w:rsidR="003F6C21">
        <w:rPr>
          <w:rFonts w:ascii="Times New Roman" w:hAnsi="Times New Roman"/>
          <w:b w:val="0"/>
          <w:sz w:val="24"/>
        </w:rPr>
        <w:t>07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E685FFB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F6C21">
        <w:rPr>
          <w:rFonts w:ascii="Times New Roman" w:hAnsi="Times New Roman"/>
          <w:bCs/>
          <w:sz w:val="24"/>
        </w:rPr>
        <w:t>SONATĄ RAUPĖNAITĘ-LEKARAUSKIENĘ</w:t>
      </w:r>
      <w:r w:rsidR="003F6C21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584B">
        <w:rPr>
          <w:rFonts w:ascii="Times New Roman" w:hAnsi="Times New Roman"/>
          <w:b w:val="0"/>
          <w:sz w:val="24"/>
        </w:rPr>
        <w:t xml:space="preserve">Vilniaus miesto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6D584B">
        <w:rPr>
          <w:rFonts w:ascii="Times New Roman" w:hAnsi="Times New Roman"/>
          <w:b w:val="0"/>
          <w:sz w:val="24"/>
        </w:rPr>
        <w:t xml:space="preserve">Vilniaus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47AB4950" w14:textId="77777777" w:rsidR="006D584B" w:rsidRDefault="006D584B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6964" w14:textId="77777777" w:rsidR="00F738E3" w:rsidRDefault="00F738E3">
      <w:r>
        <w:separator/>
      </w:r>
    </w:p>
  </w:endnote>
  <w:endnote w:type="continuationSeparator" w:id="0">
    <w:p w14:paraId="7CF7259E" w14:textId="77777777" w:rsidR="00F738E3" w:rsidRDefault="00F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F09A" w14:textId="77777777" w:rsidR="00F738E3" w:rsidRDefault="00F738E3">
      <w:r>
        <w:separator/>
      </w:r>
    </w:p>
  </w:footnote>
  <w:footnote w:type="continuationSeparator" w:id="0">
    <w:p w14:paraId="07DE2AC8" w14:textId="77777777" w:rsidR="00F738E3" w:rsidRDefault="00F7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6C21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40959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738E3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99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23</cp:revision>
  <cp:lastPrinted>2017-03-17T06:49:00Z</cp:lastPrinted>
  <dcterms:created xsi:type="dcterms:W3CDTF">2019-10-15T07:34:00Z</dcterms:created>
  <dcterms:modified xsi:type="dcterms:W3CDTF">2021-05-25T06:22:00Z</dcterms:modified>
</cp:coreProperties>
</file>