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4D1524C4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76191">
        <w:rPr>
          <w:rFonts w:ascii="Times New Roman" w:hAnsi="Times New Roman"/>
          <w:sz w:val="24"/>
        </w:rPr>
        <w:t>ASTĄ JAKUTYTĘ-SUNGAILIENĘ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D584B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E8B24CF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D584B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D584B">
        <w:t>5</w:t>
      </w:r>
      <w:r w:rsidR="00876191">
        <w:t>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9E61DBB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40959">
        <w:rPr>
          <w:rFonts w:ascii="Times New Roman" w:hAnsi="Times New Roman"/>
          <w:b w:val="0"/>
          <w:sz w:val="24"/>
        </w:rPr>
        <w:t>619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11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3F6C21">
        <w:rPr>
          <w:rFonts w:ascii="Times New Roman" w:hAnsi="Times New Roman"/>
          <w:b w:val="0"/>
          <w:sz w:val="24"/>
        </w:rPr>
        <w:t>0</w:t>
      </w:r>
      <w:r w:rsidR="00876191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14BC1B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76191">
        <w:rPr>
          <w:rFonts w:ascii="Times New Roman" w:hAnsi="Times New Roman"/>
          <w:bCs/>
          <w:sz w:val="24"/>
        </w:rPr>
        <w:t>ASTĄ JAKUTYTĘ-SUNGAILIENĘ</w:t>
      </w:r>
      <w:r w:rsidR="003F6C21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584B">
        <w:rPr>
          <w:rFonts w:ascii="Times New Roman" w:hAnsi="Times New Roman"/>
          <w:b w:val="0"/>
          <w:sz w:val="24"/>
        </w:rPr>
        <w:t xml:space="preserve">Vilniaus miesto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6D584B">
        <w:rPr>
          <w:rFonts w:ascii="Times New Roman" w:hAnsi="Times New Roman"/>
          <w:b w:val="0"/>
          <w:sz w:val="24"/>
        </w:rPr>
        <w:t xml:space="preserve">Vilniaus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47AB4950" w14:textId="77777777" w:rsidR="006D584B" w:rsidRDefault="006D584B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DCE6" w14:textId="77777777" w:rsidR="00952524" w:rsidRDefault="00952524">
      <w:r>
        <w:separator/>
      </w:r>
    </w:p>
  </w:endnote>
  <w:endnote w:type="continuationSeparator" w:id="0">
    <w:p w14:paraId="24A07178" w14:textId="77777777" w:rsidR="00952524" w:rsidRDefault="009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4184" w14:textId="77777777" w:rsidR="00952524" w:rsidRDefault="00952524">
      <w:r>
        <w:separator/>
      </w:r>
    </w:p>
  </w:footnote>
  <w:footnote w:type="continuationSeparator" w:id="0">
    <w:p w14:paraId="4AF5E275" w14:textId="77777777" w:rsidR="00952524" w:rsidRDefault="009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6C21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40959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19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2524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738E3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24</cp:revision>
  <cp:lastPrinted>2017-03-17T06:49:00Z</cp:lastPrinted>
  <dcterms:created xsi:type="dcterms:W3CDTF">2019-10-15T07:34:00Z</dcterms:created>
  <dcterms:modified xsi:type="dcterms:W3CDTF">2021-05-25T06:27:00Z</dcterms:modified>
</cp:coreProperties>
</file>