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0F3C9F7A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6722B">
        <w:rPr>
          <w:rFonts w:ascii="Times New Roman" w:hAnsi="Times New Roman"/>
          <w:sz w:val="24"/>
        </w:rPr>
        <w:t>TOMĄ MALIJAUSKĄ</w:t>
      </w:r>
    </w:p>
    <w:p w14:paraId="51A9126C" w14:textId="0B4DAA95" w:rsidR="00541C29" w:rsidRPr="00FA7A85" w:rsidRDefault="00D4624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F6722B">
        <w:rPr>
          <w:rFonts w:ascii="Times New Roman" w:hAnsi="Times New Roman"/>
          <w:sz w:val="24"/>
        </w:rPr>
        <w:t>MIESTO</w:t>
      </w:r>
      <w:r w:rsidR="0002424D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 w:rsidR="00E15021">
        <w:rPr>
          <w:rFonts w:ascii="Times New Roman" w:hAnsi="Times New Roman"/>
          <w:sz w:val="24"/>
        </w:rPr>
        <w:t>TEISĖJ</w:t>
      </w:r>
      <w:r w:rsidR="0002424D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1B93FC13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D4624B">
        <w:t>gegužės 28</w:t>
      </w:r>
      <w:r w:rsidR="00DC0896">
        <w:t xml:space="preserve"> </w:t>
      </w:r>
      <w:r w:rsidR="004530F3">
        <w:t>d. Nr. 13P-</w:t>
      </w:r>
      <w:r w:rsidR="00D4624B">
        <w:t>6</w:t>
      </w:r>
      <w:r w:rsidR="00F6722B">
        <w:t>6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7AA01D3A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gegužės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F6722B">
        <w:rPr>
          <w:rFonts w:ascii="Times New Roman" w:hAnsi="Times New Roman"/>
          <w:b w:val="0"/>
          <w:bCs/>
          <w:sz w:val="24"/>
        </w:rPr>
        <w:t>gegužės 10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F6722B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F6722B">
        <w:rPr>
          <w:rFonts w:ascii="Times New Roman" w:hAnsi="Times New Roman"/>
          <w:b w:val="0"/>
          <w:sz w:val="24"/>
        </w:rPr>
        <w:t>Tomo Malijausko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 xml:space="preserve">taryba </w:t>
      </w:r>
      <w:r w:rsidR="00D4624B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A2BEB8C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F6722B">
        <w:rPr>
          <w:b/>
        </w:rPr>
        <w:t>TOMĄ MALIJAUSKĄ</w:t>
      </w:r>
      <w:r w:rsidR="000D0D9F">
        <w:rPr>
          <w:b/>
        </w:rPr>
        <w:t xml:space="preserve"> </w:t>
      </w:r>
      <w:r w:rsidR="00D4624B">
        <w:rPr>
          <w:rStyle w:val="Paprastas"/>
        </w:rPr>
        <w:t xml:space="preserve">Vilniaus </w:t>
      </w:r>
      <w:r w:rsidR="00F6722B">
        <w:rPr>
          <w:rStyle w:val="Paprastas"/>
        </w:rPr>
        <w:t>miesto apylinkės teismo</w:t>
      </w:r>
      <w:r w:rsidR="0002424D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02424D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DCAE" w14:textId="77777777" w:rsidR="00FD292A" w:rsidRDefault="00FD292A">
      <w:r>
        <w:separator/>
      </w:r>
    </w:p>
  </w:endnote>
  <w:endnote w:type="continuationSeparator" w:id="0">
    <w:p w14:paraId="61F63E1F" w14:textId="77777777" w:rsidR="00FD292A" w:rsidRDefault="00FD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73D7" w14:textId="77777777" w:rsidR="00FD292A" w:rsidRDefault="00FD292A">
      <w:r>
        <w:separator/>
      </w:r>
    </w:p>
  </w:footnote>
  <w:footnote w:type="continuationSeparator" w:id="0">
    <w:p w14:paraId="176257CA" w14:textId="77777777" w:rsidR="00FD292A" w:rsidRDefault="00FD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424D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24B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6722B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292A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62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20</cp:revision>
  <cp:lastPrinted>2017-04-27T08:24:00Z</cp:lastPrinted>
  <dcterms:created xsi:type="dcterms:W3CDTF">2020-04-23T08:31:00Z</dcterms:created>
  <dcterms:modified xsi:type="dcterms:W3CDTF">2021-05-25T10:06:00Z</dcterms:modified>
</cp:coreProperties>
</file>