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A3C8BF2" w14:textId="38D0E8DE" w:rsidR="00F5659C" w:rsidRPr="001E15CD" w:rsidRDefault="001E15CD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84553">
        <w:rPr>
          <w:rFonts w:ascii="Times New Roman" w:hAnsi="Times New Roman"/>
          <w:sz w:val="24"/>
        </w:rPr>
        <w:t>RAIMONDĄ BUZELĮ</w:t>
      </w:r>
      <w:r w:rsidR="001C16FD">
        <w:rPr>
          <w:rFonts w:ascii="Times New Roman" w:hAnsi="Times New Roman"/>
          <w:sz w:val="24"/>
        </w:rPr>
        <w:t xml:space="preserve"> </w:t>
      </w:r>
      <w:r w:rsidR="00061139" w:rsidRPr="001E15CD">
        <w:rPr>
          <w:rFonts w:ascii="Times New Roman" w:hAnsi="Times New Roman"/>
          <w:sz w:val="24"/>
        </w:rPr>
        <w:t xml:space="preserve">IŠ </w:t>
      </w:r>
      <w:r w:rsidR="00584553">
        <w:rPr>
          <w:rFonts w:ascii="Times New Roman" w:hAnsi="Times New Roman"/>
          <w:sz w:val="24"/>
        </w:rPr>
        <w:t>KAUNO APYGARDOS TEISMO</w:t>
      </w:r>
      <w:r w:rsidR="0006113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18CD40F0" w:rsidR="00F5659C" w:rsidRDefault="004C766D">
      <w:pPr>
        <w:pStyle w:val="Data"/>
      </w:pPr>
      <w:r>
        <w:t>20</w:t>
      </w:r>
      <w:r w:rsidR="00CC53F9">
        <w:t>2</w:t>
      </w:r>
      <w:r w:rsidR="00061139">
        <w:t>1</w:t>
      </w:r>
      <w:r w:rsidR="00F5659C">
        <w:t xml:space="preserve"> m</w:t>
      </w:r>
      <w:r w:rsidR="00BF7034">
        <w:t xml:space="preserve">. </w:t>
      </w:r>
      <w:r w:rsidR="00584553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</w:t>
      </w:r>
      <w:r w:rsidR="00584553">
        <w:t>71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1CDF53F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84553">
        <w:rPr>
          <w:rFonts w:ascii="Times New Roman" w:hAnsi="Times New Roman"/>
          <w:b w:val="0"/>
          <w:sz w:val="24"/>
        </w:rPr>
        <w:t>gegužės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584553">
        <w:rPr>
          <w:rFonts w:ascii="Times New Roman" w:hAnsi="Times New Roman"/>
          <w:b w:val="0"/>
          <w:sz w:val="24"/>
        </w:rPr>
        <w:t>623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>, įvertinusi</w:t>
      </w:r>
      <w:r w:rsidR="001B3CAD">
        <w:t xml:space="preserve"> </w:t>
      </w:r>
      <w:r w:rsidR="00BF5482">
        <w:rPr>
          <w:rFonts w:ascii="Times New Roman" w:hAnsi="Times New Roman"/>
          <w:b w:val="0"/>
          <w:sz w:val="24"/>
        </w:rPr>
        <w:t xml:space="preserve">teisėjo </w:t>
      </w:r>
      <w:r w:rsidR="00584553">
        <w:rPr>
          <w:rFonts w:ascii="Times New Roman" w:hAnsi="Times New Roman"/>
          <w:b w:val="0"/>
          <w:sz w:val="24"/>
        </w:rPr>
        <w:t xml:space="preserve">Raimondo </w:t>
      </w:r>
      <w:proofErr w:type="spellStart"/>
      <w:r w:rsidR="00584553">
        <w:rPr>
          <w:rFonts w:ascii="Times New Roman" w:hAnsi="Times New Roman"/>
          <w:b w:val="0"/>
          <w:sz w:val="24"/>
        </w:rPr>
        <w:t>Buzelio</w:t>
      </w:r>
      <w:proofErr w:type="spellEnd"/>
      <w:r w:rsidR="009027CF">
        <w:rPr>
          <w:rFonts w:ascii="Times New Roman" w:hAnsi="Times New Roman"/>
          <w:b w:val="0"/>
          <w:sz w:val="24"/>
        </w:rPr>
        <w:t xml:space="preserve">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>m</w:t>
      </w:r>
      <w:r w:rsidR="00061139">
        <w:rPr>
          <w:rFonts w:ascii="Times New Roman" w:hAnsi="Times New Roman"/>
          <w:b w:val="0"/>
          <w:sz w:val="24"/>
        </w:rPr>
        <w:t xml:space="preserve">. </w:t>
      </w:r>
      <w:r w:rsidR="00584553">
        <w:rPr>
          <w:rFonts w:ascii="Times New Roman" w:hAnsi="Times New Roman"/>
          <w:b w:val="0"/>
          <w:sz w:val="24"/>
        </w:rPr>
        <w:t>gegužės 24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56BB2251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84553">
        <w:rPr>
          <w:rFonts w:ascii="Times New Roman" w:hAnsi="Times New Roman"/>
          <w:bCs/>
          <w:sz w:val="24"/>
        </w:rPr>
        <w:t>RAIMONDĄ BUZELĮ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84553">
        <w:rPr>
          <w:rFonts w:ascii="Times New Roman" w:hAnsi="Times New Roman"/>
          <w:b w:val="0"/>
          <w:sz w:val="24"/>
        </w:rPr>
        <w:t>Kauno apygardos teismo</w:t>
      </w:r>
      <w:r w:rsidR="006E506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4671882D" w:rsidR="00FC6220" w:rsidRDefault="00061139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5131961D" w14:textId="77777777" w:rsidTr="002E4521">
        <w:tc>
          <w:tcPr>
            <w:tcW w:w="6912" w:type="dxa"/>
          </w:tcPr>
          <w:p w14:paraId="0D4BFEB0" w14:textId="77777777" w:rsidR="00C36183" w:rsidRPr="00C025A5" w:rsidRDefault="00C36183" w:rsidP="00A9099E"/>
        </w:tc>
        <w:tc>
          <w:tcPr>
            <w:tcW w:w="2886" w:type="dxa"/>
          </w:tcPr>
          <w:p w14:paraId="377651EC" w14:textId="77777777" w:rsidR="00973A85" w:rsidRPr="00C025A5" w:rsidRDefault="00973A85" w:rsidP="00A9099E"/>
        </w:tc>
      </w:tr>
      <w:tr w:rsidR="00C36183" w14:paraId="4158D356" w14:textId="77777777" w:rsidTr="002E4521">
        <w:tc>
          <w:tcPr>
            <w:tcW w:w="6912" w:type="dxa"/>
          </w:tcPr>
          <w:p w14:paraId="7658A608" w14:textId="77777777" w:rsidR="00C36183" w:rsidRPr="00C025A5" w:rsidRDefault="00C36183" w:rsidP="00A9099E"/>
        </w:tc>
        <w:tc>
          <w:tcPr>
            <w:tcW w:w="2886" w:type="dxa"/>
          </w:tcPr>
          <w:p w14:paraId="41E67665" w14:textId="77777777" w:rsidR="00C36183" w:rsidRDefault="00C36183" w:rsidP="00A9099E"/>
        </w:tc>
      </w:tr>
      <w:tr w:rsidR="00C36183" w:rsidRPr="00C025A5" w14:paraId="491DACCA" w14:textId="77777777" w:rsidTr="002E4521">
        <w:tc>
          <w:tcPr>
            <w:tcW w:w="6912" w:type="dxa"/>
          </w:tcPr>
          <w:p w14:paraId="07B0717F" w14:textId="77777777" w:rsidR="00C36183" w:rsidRPr="00C025A5" w:rsidRDefault="00C36183" w:rsidP="00A9099E"/>
        </w:tc>
        <w:tc>
          <w:tcPr>
            <w:tcW w:w="2886" w:type="dxa"/>
          </w:tcPr>
          <w:p w14:paraId="16FED427" w14:textId="77777777" w:rsidR="00C36183" w:rsidRPr="00C025A5" w:rsidRDefault="00C36183" w:rsidP="00A9099E"/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5399" w14:textId="77777777" w:rsidR="00235931" w:rsidRDefault="00235931">
      <w:r>
        <w:separator/>
      </w:r>
    </w:p>
  </w:endnote>
  <w:endnote w:type="continuationSeparator" w:id="0">
    <w:p w14:paraId="60B20D18" w14:textId="77777777" w:rsidR="00235931" w:rsidRDefault="0023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500C" w14:textId="77777777" w:rsidR="00235931" w:rsidRDefault="00235931">
      <w:r>
        <w:separator/>
      </w:r>
    </w:p>
  </w:footnote>
  <w:footnote w:type="continuationSeparator" w:id="0">
    <w:p w14:paraId="17BB9783" w14:textId="77777777" w:rsidR="00235931" w:rsidRDefault="0023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5931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553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17</cp:revision>
  <cp:lastPrinted>2017-03-17T06:49:00Z</cp:lastPrinted>
  <dcterms:created xsi:type="dcterms:W3CDTF">2019-10-15T07:34:00Z</dcterms:created>
  <dcterms:modified xsi:type="dcterms:W3CDTF">2021-05-27T05:28:00Z</dcterms:modified>
</cp:coreProperties>
</file>