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B882C" w14:textId="77777777" w:rsidR="0052214E" w:rsidRDefault="00833F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Egzamino testo rezultatai:</w:t>
      </w:r>
    </w:p>
    <w:p w14:paraId="5F13F638" w14:textId="77777777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pit010 – išlaikė</w:t>
      </w:r>
    </w:p>
    <w:p w14:paraId="1BD9B450" w14:textId="77777777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pit012 – neišlaikė</w:t>
      </w:r>
    </w:p>
    <w:p w14:paraId="09E71F1B" w14:textId="77777777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pit013 – išlaikė</w:t>
      </w:r>
    </w:p>
    <w:p w14:paraId="02A11193" w14:textId="77777777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pit014 – išlaikė</w:t>
      </w:r>
    </w:p>
    <w:p w14:paraId="782BE1CE" w14:textId="77777777" w:rsidR="0052214E" w:rsidRDefault="00833F7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015 – išlaikė</w:t>
      </w:r>
    </w:p>
    <w:p w14:paraId="46829EE3" w14:textId="77777777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pit002 – išlaikė</w:t>
      </w:r>
    </w:p>
    <w:p w14:paraId="1C164F65" w14:textId="77777777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pit004 – neišlaikė</w:t>
      </w:r>
    </w:p>
    <w:p w14:paraId="1EF0A2DF" w14:textId="77777777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pit005 – išlaikė</w:t>
      </w:r>
    </w:p>
    <w:p w14:paraId="10A4FBF0" w14:textId="77777777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pit006 – išlaikė</w:t>
      </w:r>
    </w:p>
    <w:p w14:paraId="2461DF23" w14:textId="77777777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pit007 – neišlaikė</w:t>
      </w:r>
    </w:p>
    <w:p w14:paraId="59B9F6FD" w14:textId="77777777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pit008 – neišlaikė</w:t>
      </w:r>
    </w:p>
    <w:p w14:paraId="4E45275E" w14:textId="77777777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pit009 – </w:t>
      </w:r>
      <w:r>
        <w:rPr>
          <w:rFonts w:ascii="Times New Roman" w:hAnsi="Times New Roman" w:cs="Times New Roman"/>
          <w:sz w:val="24"/>
          <w:szCs w:val="24"/>
        </w:rPr>
        <w:t>neišlaikė</w:t>
      </w:r>
    </w:p>
    <w:p w14:paraId="4E042AB9" w14:textId="77777777" w:rsidR="0052214E" w:rsidRDefault="00833F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Egzamino praktinės dalies rezultatai (egzamino bendras balas):</w:t>
      </w:r>
    </w:p>
    <w:p w14:paraId="10E7D26D" w14:textId="77777777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pit115 – neišlaikė</w:t>
      </w:r>
    </w:p>
    <w:p w14:paraId="2880638F" w14:textId="77777777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pit114 – neišlaikė</w:t>
      </w:r>
    </w:p>
    <w:p w14:paraId="6078351F" w14:textId="77777777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pit112 – 7</w:t>
      </w:r>
    </w:p>
    <w:p w14:paraId="7E9ACDBC" w14:textId="77777777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pit111 – 8</w:t>
      </w:r>
    </w:p>
    <w:p w14:paraId="13D39F95" w14:textId="77777777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pit108 – 8</w:t>
      </w:r>
    </w:p>
    <w:p w14:paraId="389DDB64" w14:textId="77777777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pit106 – neišlaikė</w:t>
      </w:r>
    </w:p>
    <w:p w14:paraId="1AF65104" w14:textId="77777777" w:rsidR="0052214E" w:rsidRDefault="00833F78">
      <w:r>
        <w:rPr>
          <w:rFonts w:ascii="Times New Roman" w:hAnsi="Times New Roman" w:cs="Times New Roman"/>
          <w:sz w:val="24"/>
          <w:szCs w:val="24"/>
        </w:rPr>
        <w:t>pit104 – neišlaikė</w:t>
      </w:r>
    </w:p>
    <w:sectPr w:rsidR="0052214E">
      <w:pgSz w:w="12240" w:h="15840"/>
      <w:pgMar w:top="1440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4C788" w14:textId="77777777" w:rsidR="00833F78" w:rsidRDefault="00833F78">
      <w:pPr>
        <w:spacing w:after="0" w:line="240" w:lineRule="auto"/>
      </w:pPr>
      <w:r>
        <w:separator/>
      </w:r>
    </w:p>
  </w:endnote>
  <w:endnote w:type="continuationSeparator" w:id="0">
    <w:p w14:paraId="7BE885B5" w14:textId="77777777" w:rsidR="00833F78" w:rsidRDefault="00833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F0EEE" w14:textId="77777777" w:rsidR="00833F78" w:rsidRDefault="00833F7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551232C" w14:textId="77777777" w:rsidR="00833F78" w:rsidRDefault="00833F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2214E"/>
    <w:rsid w:val="00276083"/>
    <w:rsid w:val="0052214E"/>
    <w:rsid w:val="0083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916D"/>
  <w15:docId w15:val="{A27A24B3-A7DC-4226-8C74-ED400E22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lt-LT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151</Characters>
  <Application>Microsoft Office Word</Application>
  <DocSecurity>0</DocSecurity>
  <Lines>1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 Imone</dc:creator>
  <dc:description/>
  <cp:lastModifiedBy>NTA Imone</cp:lastModifiedBy>
  <cp:revision>2</cp:revision>
  <cp:lastPrinted>2020-01-21T14:13:00Z</cp:lastPrinted>
  <dcterms:created xsi:type="dcterms:W3CDTF">2021-06-09T12:12:00Z</dcterms:created>
  <dcterms:modified xsi:type="dcterms:W3CDTF">2021-06-09T12:12:00Z</dcterms:modified>
</cp:coreProperties>
</file>